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2A39" w14:textId="1CBB4788" w:rsidR="00ED4C42" w:rsidRDefault="004608FB" w:rsidP="00ED4C42">
      <w:pPr>
        <w:pStyle w:val="Heading2"/>
        <w:rPr>
          <w:bCs w:val="0"/>
          <w:sz w:val="44"/>
          <w:szCs w:val="44"/>
        </w:rPr>
      </w:pPr>
      <w:bookmarkStart w:id="0" w:name="_Toc178685180"/>
      <w:r>
        <w:rPr>
          <w:bCs w:val="0"/>
          <w:sz w:val="44"/>
          <w:szCs w:val="44"/>
        </w:rPr>
        <w:t>Evaluation of Reading Schools 2023/24</w:t>
      </w:r>
      <w:bookmarkEnd w:id="0"/>
    </w:p>
    <w:p w14:paraId="4A09AE29" w14:textId="77777777" w:rsidR="00ED4C42" w:rsidRPr="007371A2" w:rsidRDefault="00ED4C42" w:rsidP="00ED4C42"/>
    <w:p w14:paraId="51AEA1EB" w14:textId="77777777" w:rsidR="00E444D6" w:rsidRDefault="00ED4C42" w:rsidP="00ED4C42">
      <w:pPr>
        <w:pStyle w:val="Heading2"/>
        <w:rPr>
          <w:noProof/>
        </w:rPr>
      </w:pPr>
      <w:bookmarkStart w:id="1" w:name="_Toc95404201"/>
      <w:bookmarkStart w:id="2" w:name="_Toc95456723"/>
      <w:bookmarkStart w:id="3" w:name="_Toc97199832"/>
      <w:bookmarkStart w:id="4" w:name="_Toc178685181"/>
      <w:r>
        <w:t>Contents</w:t>
      </w:r>
      <w:bookmarkEnd w:id="1"/>
      <w:bookmarkEnd w:id="2"/>
      <w:bookmarkEnd w:id="3"/>
      <w:bookmarkEnd w:id="4"/>
      <w:r>
        <w:fldChar w:fldCharType="begin"/>
      </w:r>
      <w:r>
        <w:instrText xml:space="preserve"> TOC \o "2-2" \h \z \u </w:instrText>
      </w:r>
      <w:r>
        <w:fldChar w:fldCharType="separate"/>
      </w:r>
    </w:p>
    <w:p w14:paraId="33869ED8" w14:textId="4A8EC185"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0" w:history="1">
        <w:r w:rsidRPr="00625CA9">
          <w:rPr>
            <w:rStyle w:val="Hyperlink"/>
            <w:noProof/>
          </w:rPr>
          <w:t>Evaluation of Reading Schools 2023/24</w:t>
        </w:r>
        <w:r>
          <w:rPr>
            <w:noProof/>
            <w:webHidden/>
          </w:rPr>
          <w:tab/>
        </w:r>
        <w:r>
          <w:rPr>
            <w:noProof/>
            <w:webHidden/>
          </w:rPr>
          <w:fldChar w:fldCharType="begin"/>
        </w:r>
        <w:r>
          <w:rPr>
            <w:noProof/>
            <w:webHidden/>
          </w:rPr>
          <w:instrText xml:space="preserve"> PAGEREF _Toc178685180 \h </w:instrText>
        </w:r>
        <w:r>
          <w:rPr>
            <w:noProof/>
            <w:webHidden/>
          </w:rPr>
        </w:r>
        <w:r>
          <w:rPr>
            <w:noProof/>
            <w:webHidden/>
          </w:rPr>
          <w:fldChar w:fldCharType="separate"/>
        </w:r>
        <w:r>
          <w:rPr>
            <w:noProof/>
            <w:webHidden/>
          </w:rPr>
          <w:t>1</w:t>
        </w:r>
        <w:r>
          <w:rPr>
            <w:noProof/>
            <w:webHidden/>
          </w:rPr>
          <w:fldChar w:fldCharType="end"/>
        </w:r>
      </w:hyperlink>
    </w:p>
    <w:p w14:paraId="4E88A294" w14:textId="6F3FA436"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1" w:history="1">
        <w:r w:rsidRPr="00625CA9">
          <w:rPr>
            <w:rStyle w:val="Hyperlink"/>
            <w:noProof/>
          </w:rPr>
          <w:t>Contents</w:t>
        </w:r>
        <w:r>
          <w:rPr>
            <w:noProof/>
            <w:webHidden/>
          </w:rPr>
          <w:tab/>
        </w:r>
        <w:r>
          <w:rPr>
            <w:noProof/>
            <w:webHidden/>
          </w:rPr>
          <w:fldChar w:fldCharType="begin"/>
        </w:r>
        <w:r>
          <w:rPr>
            <w:noProof/>
            <w:webHidden/>
          </w:rPr>
          <w:instrText xml:space="preserve"> PAGEREF _Toc178685181 \h </w:instrText>
        </w:r>
        <w:r>
          <w:rPr>
            <w:noProof/>
            <w:webHidden/>
          </w:rPr>
        </w:r>
        <w:r>
          <w:rPr>
            <w:noProof/>
            <w:webHidden/>
          </w:rPr>
          <w:fldChar w:fldCharType="separate"/>
        </w:r>
        <w:r>
          <w:rPr>
            <w:noProof/>
            <w:webHidden/>
          </w:rPr>
          <w:t>1</w:t>
        </w:r>
        <w:r>
          <w:rPr>
            <w:noProof/>
            <w:webHidden/>
          </w:rPr>
          <w:fldChar w:fldCharType="end"/>
        </w:r>
      </w:hyperlink>
    </w:p>
    <w:p w14:paraId="6AD1E6FF" w14:textId="02B15879"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2" w:history="1">
        <w:r w:rsidRPr="00625CA9">
          <w:rPr>
            <w:rStyle w:val="Hyperlink"/>
            <w:noProof/>
          </w:rPr>
          <w:t>Acknowledgements</w:t>
        </w:r>
        <w:r>
          <w:rPr>
            <w:noProof/>
            <w:webHidden/>
          </w:rPr>
          <w:tab/>
        </w:r>
        <w:r>
          <w:rPr>
            <w:noProof/>
            <w:webHidden/>
          </w:rPr>
          <w:fldChar w:fldCharType="begin"/>
        </w:r>
        <w:r>
          <w:rPr>
            <w:noProof/>
            <w:webHidden/>
          </w:rPr>
          <w:instrText xml:space="preserve"> PAGEREF _Toc178685182 \h </w:instrText>
        </w:r>
        <w:r>
          <w:rPr>
            <w:noProof/>
            <w:webHidden/>
          </w:rPr>
        </w:r>
        <w:r>
          <w:rPr>
            <w:noProof/>
            <w:webHidden/>
          </w:rPr>
          <w:fldChar w:fldCharType="separate"/>
        </w:r>
        <w:r>
          <w:rPr>
            <w:noProof/>
            <w:webHidden/>
          </w:rPr>
          <w:t>1</w:t>
        </w:r>
        <w:r>
          <w:rPr>
            <w:noProof/>
            <w:webHidden/>
          </w:rPr>
          <w:fldChar w:fldCharType="end"/>
        </w:r>
      </w:hyperlink>
    </w:p>
    <w:p w14:paraId="1197BFAC" w14:textId="48C14601"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3" w:history="1">
        <w:r w:rsidRPr="00625CA9">
          <w:rPr>
            <w:rStyle w:val="Hyperlink"/>
            <w:noProof/>
          </w:rPr>
          <w:t>1. Introduction</w:t>
        </w:r>
        <w:r>
          <w:rPr>
            <w:noProof/>
            <w:webHidden/>
          </w:rPr>
          <w:tab/>
        </w:r>
        <w:r>
          <w:rPr>
            <w:noProof/>
            <w:webHidden/>
          </w:rPr>
          <w:fldChar w:fldCharType="begin"/>
        </w:r>
        <w:r>
          <w:rPr>
            <w:noProof/>
            <w:webHidden/>
          </w:rPr>
          <w:instrText xml:space="preserve"> PAGEREF _Toc178685183 \h </w:instrText>
        </w:r>
        <w:r>
          <w:rPr>
            <w:noProof/>
            <w:webHidden/>
          </w:rPr>
        </w:r>
        <w:r>
          <w:rPr>
            <w:noProof/>
            <w:webHidden/>
          </w:rPr>
          <w:fldChar w:fldCharType="separate"/>
        </w:r>
        <w:r>
          <w:rPr>
            <w:noProof/>
            <w:webHidden/>
          </w:rPr>
          <w:t>2</w:t>
        </w:r>
        <w:r>
          <w:rPr>
            <w:noProof/>
            <w:webHidden/>
          </w:rPr>
          <w:fldChar w:fldCharType="end"/>
        </w:r>
      </w:hyperlink>
    </w:p>
    <w:p w14:paraId="05A0E6DB" w14:textId="739194CE"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4" w:history="1">
        <w:r w:rsidRPr="00625CA9">
          <w:rPr>
            <w:rStyle w:val="Hyperlink"/>
            <w:noProof/>
          </w:rPr>
          <w:t>2. Participation in Reading Schools</w:t>
        </w:r>
        <w:r>
          <w:rPr>
            <w:noProof/>
            <w:webHidden/>
          </w:rPr>
          <w:tab/>
        </w:r>
        <w:r>
          <w:rPr>
            <w:noProof/>
            <w:webHidden/>
          </w:rPr>
          <w:fldChar w:fldCharType="begin"/>
        </w:r>
        <w:r>
          <w:rPr>
            <w:noProof/>
            <w:webHidden/>
          </w:rPr>
          <w:instrText xml:space="preserve"> PAGEREF _Toc178685184 \h </w:instrText>
        </w:r>
        <w:r>
          <w:rPr>
            <w:noProof/>
            <w:webHidden/>
          </w:rPr>
        </w:r>
        <w:r>
          <w:rPr>
            <w:noProof/>
            <w:webHidden/>
          </w:rPr>
          <w:fldChar w:fldCharType="separate"/>
        </w:r>
        <w:r>
          <w:rPr>
            <w:noProof/>
            <w:webHidden/>
          </w:rPr>
          <w:t>6</w:t>
        </w:r>
        <w:r>
          <w:rPr>
            <w:noProof/>
            <w:webHidden/>
          </w:rPr>
          <w:fldChar w:fldCharType="end"/>
        </w:r>
      </w:hyperlink>
    </w:p>
    <w:p w14:paraId="08C509F9" w14:textId="6BAF0E18"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5" w:history="1">
        <w:r w:rsidRPr="00625CA9">
          <w:rPr>
            <w:rStyle w:val="Hyperlink"/>
            <w:noProof/>
          </w:rPr>
          <w:t>3. Views on Reading Schools</w:t>
        </w:r>
        <w:r>
          <w:rPr>
            <w:noProof/>
            <w:webHidden/>
          </w:rPr>
          <w:tab/>
        </w:r>
        <w:r>
          <w:rPr>
            <w:noProof/>
            <w:webHidden/>
          </w:rPr>
          <w:fldChar w:fldCharType="begin"/>
        </w:r>
        <w:r>
          <w:rPr>
            <w:noProof/>
            <w:webHidden/>
          </w:rPr>
          <w:instrText xml:space="preserve"> PAGEREF _Toc178685185 \h </w:instrText>
        </w:r>
        <w:r>
          <w:rPr>
            <w:noProof/>
            <w:webHidden/>
          </w:rPr>
        </w:r>
        <w:r>
          <w:rPr>
            <w:noProof/>
            <w:webHidden/>
          </w:rPr>
          <w:fldChar w:fldCharType="separate"/>
        </w:r>
        <w:r>
          <w:rPr>
            <w:noProof/>
            <w:webHidden/>
          </w:rPr>
          <w:t>9</w:t>
        </w:r>
        <w:r>
          <w:rPr>
            <w:noProof/>
            <w:webHidden/>
          </w:rPr>
          <w:fldChar w:fldCharType="end"/>
        </w:r>
      </w:hyperlink>
    </w:p>
    <w:p w14:paraId="0A1C4198" w14:textId="68745182"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6" w:history="1">
        <w:r w:rsidRPr="00625CA9">
          <w:rPr>
            <w:rStyle w:val="Hyperlink"/>
            <w:noProof/>
          </w:rPr>
          <w:t>4. Reading Schools Impact</w:t>
        </w:r>
        <w:r>
          <w:rPr>
            <w:noProof/>
            <w:webHidden/>
          </w:rPr>
          <w:tab/>
        </w:r>
        <w:r>
          <w:rPr>
            <w:noProof/>
            <w:webHidden/>
          </w:rPr>
          <w:fldChar w:fldCharType="begin"/>
        </w:r>
        <w:r>
          <w:rPr>
            <w:noProof/>
            <w:webHidden/>
          </w:rPr>
          <w:instrText xml:space="preserve"> PAGEREF _Toc178685186 \h </w:instrText>
        </w:r>
        <w:r>
          <w:rPr>
            <w:noProof/>
            <w:webHidden/>
          </w:rPr>
        </w:r>
        <w:r>
          <w:rPr>
            <w:noProof/>
            <w:webHidden/>
          </w:rPr>
          <w:fldChar w:fldCharType="separate"/>
        </w:r>
        <w:r>
          <w:rPr>
            <w:noProof/>
            <w:webHidden/>
          </w:rPr>
          <w:t>22</w:t>
        </w:r>
        <w:r>
          <w:rPr>
            <w:noProof/>
            <w:webHidden/>
          </w:rPr>
          <w:fldChar w:fldCharType="end"/>
        </w:r>
      </w:hyperlink>
    </w:p>
    <w:p w14:paraId="790D172B" w14:textId="608EFB89"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7" w:history="1">
        <w:r w:rsidRPr="00625CA9">
          <w:rPr>
            <w:rStyle w:val="Hyperlink"/>
            <w:noProof/>
          </w:rPr>
          <w:t>5. Conclusions</w:t>
        </w:r>
        <w:r>
          <w:rPr>
            <w:noProof/>
            <w:webHidden/>
          </w:rPr>
          <w:tab/>
        </w:r>
        <w:r>
          <w:rPr>
            <w:noProof/>
            <w:webHidden/>
          </w:rPr>
          <w:fldChar w:fldCharType="begin"/>
        </w:r>
        <w:r>
          <w:rPr>
            <w:noProof/>
            <w:webHidden/>
          </w:rPr>
          <w:instrText xml:space="preserve"> PAGEREF _Toc178685187 \h </w:instrText>
        </w:r>
        <w:r>
          <w:rPr>
            <w:noProof/>
            <w:webHidden/>
          </w:rPr>
        </w:r>
        <w:r>
          <w:rPr>
            <w:noProof/>
            <w:webHidden/>
          </w:rPr>
          <w:fldChar w:fldCharType="separate"/>
        </w:r>
        <w:r>
          <w:rPr>
            <w:noProof/>
            <w:webHidden/>
          </w:rPr>
          <w:t>38</w:t>
        </w:r>
        <w:r>
          <w:rPr>
            <w:noProof/>
            <w:webHidden/>
          </w:rPr>
          <w:fldChar w:fldCharType="end"/>
        </w:r>
      </w:hyperlink>
    </w:p>
    <w:p w14:paraId="063EBA3F" w14:textId="5A42B1E0"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8" w:history="1">
        <w:r w:rsidRPr="00625CA9">
          <w:rPr>
            <w:rStyle w:val="Hyperlink"/>
            <w:noProof/>
          </w:rPr>
          <w:t>Appendix 1: Process survey results</w:t>
        </w:r>
        <w:r>
          <w:rPr>
            <w:noProof/>
            <w:webHidden/>
          </w:rPr>
          <w:tab/>
        </w:r>
        <w:r>
          <w:rPr>
            <w:noProof/>
            <w:webHidden/>
          </w:rPr>
          <w:fldChar w:fldCharType="begin"/>
        </w:r>
        <w:r>
          <w:rPr>
            <w:noProof/>
            <w:webHidden/>
          </w:rPr>
          <w:instrText xml:space="preserve"> PAGEREF _Toc178685188 \h </w:instrText>
        </w:r>
        <w:r>
          <w:rPr>
            <w:noProof/>
            <w:webHidden/>
          </w:rPr>
        </w:r>
        <w:r>
          <w:rPr>
            <w:noProof/>
            <w:webHidden/>
          </w:rPr>
          <w:fldChar w:fldCharType="separate"/>
        </w:r>
        <w:r>
          <w:rPr>
            <w:noProof/>
            <w:webHidden/>
          </w:rPr>
          <w:t>42</w:t>
        </w:r>
        <w:r>
          <w:rPr>
            <w:noProof/>
            <w:webHidden/>
          </w:rPr>
          <w:fldChar w:fldCharType="end"/>
        </w:r>
      </w:hyperlink>
    </w:p>
    <w:p w14:paraId="2F7BAC79" w14:textId="25D1D69B" w:rsidR="00E444D6" w:rsidRDefault="00E444D6">
      <w:pPr>
        <w:pStyle w:val="TOC2"/>
        <w:tabs>
          <w:tab w:val="right" w:leader="dot" w:pos="9628"/>
        </w:tabs>
        <w:rPr>
          <w:rFonts w:asciiTheme="minorHAnsi" w:eastAsiaTheme="minorEastAsia" w:hAnsiTheme="minorHAnsi"/>
          <w:noProof/>
          <w:kern w:val="2"/>
          <w:szCs w:val="24"/>
          <w:lang w:eastAsia="en-GB"/>
          <w14:ligatures w14:val="standardContextual"/>
        </w:rPr>
      </w:pPr>
      <w:hyperlink w:anchor="_Toc178685189" w:history="1">
        <w:r w:rsidRPr="00625CA9">
          <w:rPr>
            <w:rStyle w:val="Hyperlink"/>
            <w:noProof/>
          </w:rPr>
          <w:t>Appendix 2: Impact survey results</w:t>
        </w:r>
        <w:r>
          <w:rPr>
            <w:noProof/>
            <w:webHidden/>
          </w:rPr>
          <w:tab/>
        </w:r>
        <w:r>
          <w:rPr>
            <w:noProof/>
            <w:webHidden/>
          </w:rPr>
          <w:fldChar w:fldCharType="begin"/>
        </w:r>
        <w:r>
          <w:rPr>
            <w:noProof/>
            <w:webHidden/>
          </w:rPr>
          <w:instrText xml:space="preserve"> PAGEREF _Toc178685189 \h </w:instrText>
        </w:r>
        <w:r>
          <w:rPr>
            <w:noProof/>
            <w:webHidden/>
          </w:rPr>
        </w:r>
        <w:r>
          <w:rPr>
            <w:noProof/>
            <w:webHidden/>
          </w:rPr>
          <w:fldChar w:fldCharType="separate"/>
        </w:r>
        <w:r>
          <w:rPr>
            <w:noProof/>
            <w:webHidden/>
          </w:rPr>
          <w:t>46</w:t>
        </w:r>
        <w:r>
          <w:rPr>
            <w:noProof/>
            <w:webHidden/>
          </w:rPr>
          <w:fldChar w:fldCharType="end"/>
        </w:r>
      </w:hyperlink>
    </w:p>
    <w:p w14:paraId="4D7C4097" w14:textId="77777777" w:rsidR="00ED4C42" w:rsidRDefault="00ED4C42" w:rsidP="00ED4C42">
      <w:r>
        <w:fldChar w:fldCharType="end"/>
      </w:r>
      <w:bookmarkStart w:id="5" w:name="_Toc95404133"/>
      <w:bookmarkStart w:id="6" w:name="_Toc95404202"/>
    </w:p>
    <w:p w14:paraId="0EC2D6C0" w14:textId="77777777" w:rsidR="007C6B72" w:rsidRDefault="007C6B72" w:rsidP="007C6B72">
      <w:pPr>
        <w:pStyle w:val="Heading2"/>
      </w:pPr>
      <w:bookmarkStart w:id="7" w:name="_Toc178685182"/>
      <w:r>
        <w:t>Acknowledgements</w:t>
      </w:r>
      <w:bookmarkEnd w:id="7"/>
    </w:p>
    <w:p w14:paraId="63B546BC" w14:textId="77777777" w:rsidR="007C6B72" w:rsidRDefault="007C6B72" w:rsidP="007C6B72">
      <w:r>
        <w:t xml:space="preserve">We would like to thank </w:t>
      </w:r>
      <w:proofErr w:type="gramStart"/>
      <w:r>
        <w:t>all of</w:t>
      </w:r>
      <w:proofErr w:type="gramEnd"/>
      <w:r>
        <w:t xml:space="preserve"> the people involved in this evaluation</w:t>
      </w:r>
    </w:p>
    <w:p w14:paraId="273E20B3" w14:textId="1FFEB9F3" w:rsidR="005B233F" w:rsidRDefault="007C6B72" w:rsidP="005B233F">
      <w:r>
        <w:t xml:space="preserve">We greatly appreciate that </w:t>
      </w:r>
      <w:proofErr w:type="spellStart"/>
      <w:proofErr w:type="gramStart"/>
      <w:r>
        <w:t>school’s</w:t>
      </w:r>
      <w:proofErr w:type="spellEnd"/>
      <w:proofErr w:type="gramEnd"/>
      <w:r>
        <w:t xml:space="preserve"> are extremely busy and we are very grateful to the Directors of Education who gave their permission for us to contact schools and to the schools who allowed us to visit to hear </w:t>
      </w:r>
      <w:proofErr w:type="spellStart"/>
      <w:r>
        <w:t>first hand</w:t>
      </w:r>
      <w:proofErr w:type="spellEnd"/>
      <w:r>
        <w:t xml:space="preserve"> about their Reading Schools journey from staff and pupils</w:t>
      </w:r>
      <w:r w:rsidR="005B233F">
        <w:t>.</w:t>
      </w:r>
      <w:r w:rsidR="005B233F">
        <w:br w:type="page"/>
      </w:r>
    </w:p>
    <w:p w14:paraId="6C03DF50" w14:textId="066336E8" w:rsidR="00881F11" w:rsidRPr="00881F11" w:rsidRDefault="00881F11" w:rsidP="00881F11">
      <w:pPr>
        <w:pStyle w:val="Heading2"/>
      </w:pPr>
      <w:bookmarkStart w:id="8" w:name="_Toc178685183"/>
      <w:r>
        <w:lastRenderedPageBreak/>
        <w:t>1. Introduction</w:t>
      </w:r>
      <w:bookmarkEnd w:id="8"/>
    </w:p>
    <w:p w14:paraId="2E258E77" w14:textId="483BF5E2" w:rsidR="00516257" w:rsidRPr="00516257" w:rsidRDefault="00516257" w:rsidP="00516257">
      <w:pPr>
        <w:pStyle w:val="Heading3"/>
      </w:pPr>
      <w:r>
        <w:t>About this report</w:t>
      </w:r>
    </w:p>
    <w:bookmarkEnd w:id="5"/>
    <w:bookmarkEnd w:id="6"/>
    <w:p w14:paraId="11AE06C6" w14:textId="77777777" w:rsidR="00CC6859" w:rsidRPr="00CC6859" w:rsidRDefault="00CC6859" w:rsidP="00CC6859">
      <w:r w:rsidRPr="00CC6859">
        <w:t>This is an evaluation of Scottish Book Trust’s Reading Schools programme during 2023/24. This year was the second year of the national roll out of Reading Schools. </w:t>
      </w:r>
    </w:p>
    <w:p w14:paraId="5C4697F8" w14:textId="77777777" w:rsidR="00CC6859" w:rsidRPr="00CC6859" w:rsidRDefault="00CC6859" w:rsidP="00CC6859">
      <w:r w:rsidRPr="00CC6859">
        <w:t>This report explores learning around the delivery of Reading Schools, and the outcomes achieved. </w:t>
      </w:r>
    </w:p>
    <w:p w14:paraId="2B87DB92" w14:textId="7ADC9DE9" w:rsidR="00ED4C42" w:rsidRDefault="00CC6859" w:rsidP="00CC6859">
      <w:pPr>
        <w:pStyle w:val="Heading3"/>
      </w:pPr>
      <w:r>
        <w:t>About Reading Schools</w:t>
      </w:r>
    </w:p>
    <w:p w14:paraId="7A5E5BD6" w14:textId="77777777" w:rsidR="00F84688" w:rsidRPr="00F84688" w:rsidRDefault="00F84688" w:rsidP="00F84688">
      <w:r w:rsidRPr="00F84688">
        <w:t>Reading Schools was first developed in 2019. It is an accreditation programme that aims to help schools build and sustain a reading culture. It is funded by the Scottish Government and delivered by Scottish Book Trust. There is no cost to schools for taking part. </w:t>
      </w:r>
    </w:p>
    <w:p w14:paraId="4B6C4BE8" w14:textId="043AF0DE" w:rsidR="00F84688" w:rsidRPr="00F84688" w:rsidRDefault="00F84688" w:rsidP="00F84688">
      <w:r w:rsidRPr="00F84688">
        <w:t>Reading Schools was originally designed by Scottish Book Trust, with a working group of teachers, school leaders, literacy leads, local authority representatives from education and library services, Education Scotland and academics. Scottish Book Trust worked with Regional Improvement Collaboratives for education to deliver the programme in their areas. </w:t>
      </w:r>
    </w:p>
    <w:p w14:paraId="144068AF" w14:textId="682D4C63" w:rsidR="00CC6859" w:rsidRDefault="00802FCA" w:rsidP="00CC6859">
      <w:r>
        <w:t>2019/2020 – Pilot programme</w:t>
      </w:r>
    </w:p>
    <w:p w14:paraId="06057448" w14:textId="680AE521" w:rsidR="00802FCA" w:rsidRDefault="00802FCA" w:rsidP="00CC6859">
      <w:r>
        <w:t>The programme began with a pilot, which was delivered across the Forth Valley and West Lothian RIC, which i</w:t>
      </w:r>
      <w:r w:rsidR="006408D7">
        <w:t>ncludes Clackmannanshire, Stirling, Falkirk and West Lothian local authorities.</w:t>
      </w:r>
    </w:p>
    <w:p w14:paraId="2D134F4A" w14:textId="23B2BE08" w:rsidR="006408D7" w:rsidRDefault="00BE6351" w:rsidP="00CC6859">
      <w:r>
        <w:t>2020/2021 – Pilot programme expanded</w:t>
      </w:r>
    </w:p>
    <w:p w14:paraId="3F56785C" w14:textId="3939A6C1" w:rsidR="00BE6351" w:rsidRDefault="00BE6351" w:rsidP="00CC6859">
      <w:r>
        <w:t>The pilot programme was ex</w:t>
      </w:r>
      <w:r w:rsidR="00B15690">
        <w:t>panded. All schools in Forth Valley and West Lothian were invited to take part</w:t>
      </w:r>
      <w:r w:rsidR="00F86139">
        <w:t>. In addition, 30 schools were selected by local authorities to participate across the Tayside RIC, which includes Angus, Dundee City and Perth and Kinross.</w:t>
      </w:r>
    </w:p>
    <w:p w14:paraId="05088255" w14:textId="452215E6" w:rsidR="00F86139" w:rsidRDefault="00F86139" w:rsidP="00CC6859">
      <w:r>
        <w:t>2021/2022 – Programme extended</w:t>
      </w:r>
    </w:p>
    <w:p w14:paraId="1E08D931" w14:textId="021D410E" w:rsidR="00F86139" w:rsidRDefault="00F86139" w:rsidP="00CC6859">
      <w:r>
        <w:lastRenderedPageBreak/>
        <w:t xml:space="preserve">Reading Schools was </w:t>
      </w:r>
      <w:r w:rsidR="00F75838">
        <w:t>extended to include the West Partnership, which includes eight local authorities</w:t>
      </w:r>
      <w:r w:rsidR="00062C3A">
        <w:t>: East Dunbartonshire</w:t>
      </w:r>
      <w:r w:rsidR="00A32DF7">
        <w:t xml:space="preserve">, East Renfrewshire, Glasgow City, Inverclyde, </w:t>
      </w:r>
      <w:r w:rsidR="005E2D4C">
        <w:t>North Lanarkshire, Renfrewshire, South Lanarkshire</w:t>
      </w:r>
      <w:r w:rsidR="00D57204">
        <w:t>, and West Dunbartonshire.</w:t>
      </w:r>
    </w:p>
    <w:p w14:paraId="644F1902" w14:textId="678E7BB5" w:rsidR="00D57204" w:rsidRDefault="00063AFC" w:rsidP="00CC6859">
      <w:r>
        <w:t>2022/2023</w:t>
      </w:r>
      <w:r w:rsidR="00143D67">
        <w:t xml:space="preserve"> – Reading Schools Programme rolled out</w:t>
      </w:r>
    </w:p>
    <w:p w14:paraId="309F4F1A" w14:textId="17F190F1" w:rsidR="00143D67" w:rsidRDefault="00744CB2" w:rsidP="00CC6859">
      <w:r>
        <w:t>The Reading Schools programme was rolled out across Scotland. It became open to every school in Scotland. The First Minister’s Reading Challenge stopped operating</w:t>
      </w:r>
      <w:r w:rsidR="009B7E9F">
        <w:t xml:space="preserve"> at the end of 22/23</w:t>
      </w:r>
    </w:p>
    <w:p w14:paraId="52984F5F" w14:textId="6226B052" w:rsidR="009B7E9F" w:rsidRDefault="009B7E9F" w:rsidP="00CC6859">
      <w:r>
        <w:t>2023/2024 – Roll out continued</w:t>
      </w:r>
    </w:p>
    <w:p w14:paraId="233B25F3" w14:textId="4C4D6544" w:rsidR="009B7E9F" w:rsidRDefault="009B7E9F" w:rsidP="00CC6859">
      <w:r>
        <w:t>The Reading Schools programme continued to be rolled out across Scotland.</w:t>
      </w:r>
    </w:p>
    <w:p w14:paraId="3D0B129D" w14:textId="77777777" w:rsidR="005D505C" w:rsidRDefault="001D7CFC" w:rsidP="00CC6859">
      <w:r w:rsidRPr="001D7CFC">
        <w:t xml:space="preserve">Through Reading Schools, schools can gain Core level, with the option of advancing to </w:t>
      </w:r>
      <w:proofErr w:type="gramStart"/>
      <w:r w:rsidRPr="001D7CFC">
        <w:t>Silver and Gold</w:t>
      </w:r>
      <w:proofErr w:type="gramEnd"/>
      <w:r w:rsidRPr="001D7CFC">
        <w:t xml:space="preserve"> status. The Reading Schools framework provides key areas that schools should consider, and each area is mapped to How Good Is Our School? 4. </w:t>
      </w:r>
    </w:p>
    <w:p w14:paraId="06B2929C" w14:textId="2DC015A4" w:rsidR="001D7CFC" w:rsidRDefault="001D7CFC" w:rsidP="00CC6859">
      <w:r w:rsidRPr="001D7CFC">
        <w:t>The Core key areas are: </w:t>
      </w:r>
    </w:p>
    <w:p w14:paraId="7DDD24B7" w14:textId="70DFFC2D" w:rsidR="00CF3D92" w:rsidRDefault="009A5CF4" w:rsidP="009A5CF4">
      <w:pPr>
        <w:pStyle w:val="Heading4"/>
      </w:pPr>
      <w:r>
        <w:t>Leadership and learning</w:t>
      </w:r>
    </w:p>
    <w:p w14:paraId="5FCF9BF4" w14:textId="50BD610D" w:rsidR="009A5CF4" w:rsidRDefault="009A5CF4" w:rsidP="009A5CF4">
      <w:pPr>
        <w:pStyle w:val="ListParagraph"/>
        <w:numPr>
          <w:ilvl w:val="0"/>
          <w:numId w:val="11"/>
        </w:numPr>
      </w:pPr>
      <w:r>
        <w:t>Reading leadership group involving learners</w:t>
      </w:r>
    </w:p>
    <w:p w14:paraId="363E094E" w14:textId="6E3D0B03" w:rsidR="009A5CF4" w:rsidRDefault="009A5CF4" w:rsidP="009A5CF4">
      <w:pPr>
        <w:pStyle w:val="ListParagraph"/>
        <w:numPr>
          <w:ilvl w:val="0"/>
          <w:numId w:val="11"/>
        </w:numPr>
      </w:pPr>
      <w:r>
        <w:t>Learners acting as role models</w:t>
      </w:r>
    </w:p>
    <w:p w14:paraId="217BA17E" w14:textId="77EAB4E9" w:rsidR="00D868B0" w:rsidRDefault="00D868B0" w:rsidP="009A5CF4">
      <w:pPr>
        <w:pStyle w:val="ListParagraph"/>
        <w:numPr>
          <w:ilvl w:val="0"/>
          <w:numId w:val="11"/>
        </w:numPr>
      </w:pPr>
      <w:r>
        <w:t>Staff showing that they are readers</w:t>
      </w:r>
    </w:p>
    <w:p w14:paraId="4F9CCDB0" w14:textId="1E6B19DF" w:rsidR="00D868B0" w:rsidRDefault="00D868B0" w:rsidP="009A5CF4">
      <w:pPr>
        <w:pStyle w:val="ListParagraph"/>
        <w:numPr>
          <w:ilvl w:val="0"/>
          <w:numId w:val="11"/>
        </w:numPr>
      </w:pPr>
      <w:r>
        <w:t>Staff developing knowledge around reading for pleasure and children’s literature.</w:t>
      </w:r>
    </w:p>
    <w:p w14:paraId="2FB5D314" w14:textId="64EF2F4A" w:rsidR="000B5515" w:rsidRDefault="000B5515" w:rsidP="000B5515">
      <w:pPr>
        <w:pStyle w:val="Heading4"/>
      </w:pPr>
      <w:r>
        <w:t>Leadership of Change</w:t>
      </w:r>
    </w:p>
    <w:p w14:paraId="0371D66F" w14:textId="202F265B" w:rsidR="000B5515" w:rsidRDefault="000B5515" w:rsidP="000B5515">
      <w:pPr>
        <w:pStyle w:val="ListParagraph"/>
        <w:numPr>
          <w:ilvl w:val="0"/>
          <w:numId w:val="12"/>
        </w:numPr>
      </w:pPr>
      <w:r>
        <w:t>Whole-school action plan</w:t>
      </w:r>
    </w:p>
    <w:p w14:paraId="4AA62C26" w14:textId="01218FA2" w:rsidR="000B5515" w:rsidRDefault="000B5515" w:rsidP="000B5515">
      <w:pPr>
        <w:pStyle w:val="ListParagraph"/>
        <w:numPr>
          <w:ilvl w:val="0"/>
          <w:numId w:val="12"/>
        </w:numPr>
      </w:pPr>
      <w:r>
        <w:t>Comfortable spaces to read</w:t>
      </w:r>
    </w:p>
    <w:p w14:paraId="50B5B3FF" w14:textId="15709843" w:rsidR="000B5515" w:rsidRDefault="00952E89" w:rsidP="00344AD1">
      <w:pPr>
        <w:pStyle w:val="Heading4"/>
      </w:pPr>
      <w:r>
        <w:t>Management of resources to promote equality</w:t>
      </w:r>
    </w:p>
    <w:p w14:paraId="3080C013" w14:textId="2BA115C1" w:rsidR="00952E89" w:rsidRDefault="00952E89" w:rsidP="00952E89">
      <w:pPr>
        <w:pStyle w:val="ListParagraph"/>
        <w:numPr>
          <w:ilvl w:val="0"/>
          <w:numId w:val="13"/>
        </w:numPr>
      </w:pPr>
      <w:r>
        <w:t>Access to high quality books in school and at libraries</w:t>
      </w:r>
    </w:p>
    <w:p w14:paraId="02CD9064" w14:textId="29DA300D" w:rsidR="00952E89" w:rsidRDefault="00267157" w:rsidP="00267157">
      <w:pPr>
        <w:pStyle w:val="Heading4"/>
      </w:pPr>
      <w:r>
        <w:t>Curriculum</w:t>
      </w:r>
    </w:p>
    <w:p w14:paraId="5ADA5E18" w14:textId="0BD370E2" w:rsidR="00666806" w:rsidRDefault="00666806" w:rsidP="00666806">
      <w:pPr>
        <w:pStyle w:val="ListParagraph"/>
        <w:numPr>
          <w:ilvl w:val="0"/>
          <w:numId w:val="13"/>
        </w:numPr>
      </w:pPr>
      <w:r>
        <w:t>Regular opportunities to read for pleasure</w:t>
      </w:r>
    </w:p>
    <w:p w14:paraId="59DE9E90" w14:textId="206DF9DA" w:rsidR="00666806" w:rsidRDefault="00666806" w:rsidP="00666806">
      <w:pPr>
        <w:pStyle w:val="ListParagraph"/>
        <w:numPr>
          <w:ilvl w:val="0"/>
          <w:numId w:val="13"/>
        </w:numPr>
      </w:pPr>
      <w:r>
        <w:t>Interdisciplinary book projects.</w:t>
      </w:r>
    </w:p>
    <w:p w14:paraId="2589963C" w14:textId="6C044F93" w:rsidR="00666806" w:rsidRDefault="00EC6EBA" w:rsidP="0029729F">
      <w:pPr>
        <w:pStyle w:val="Heading4"/>
      </w:pPr>
      <w:r>
        <w:lastRenderedPageBreak/>
        <w:t>Learning, tea</w:t>
      </w:r>
      <w:r w:rsidR="0029729F">
        <w:t>ching and assessment</w:t>
      </w:r>
    </w:p>
    <w:p w14:paraId="325B8851" w14:textId="0F1FAE1B" w:rsidR="0029729F" w:rsidRDefault="0029729F" w:rsidP="0029729F">
      <w:pPr>
        <w:pStyle w:val="ListParagraph"/>
        <w:numPr>
          <w:ilvl w:val="0"/>
          <w:numId w:val="14"/>
        </w:numPr>
      </w:pPr>
      <w:r>
        <w:t>Reading aloud to learners, sharing stories, providing access to books</w:t>
      </w:r>
    </w:p>
    <w:p w14:paraId="042A08AF" w14:textId="2A6E565A" w:rsidR="0029729F" w:rsidRDefault="0029729F" w:rsidP="0029729F">
      <w:pPr>
        <w:pStyle w:val="ListParagraph"/>
        <w:numPr>
          <w:ilvl w:val="0"/>
          <w:numId w:val="14"/>
        </w:numPr>
      </w:pPr>
      <w:r>
        <w:t>Staff conversations around books</w:t>
      </w:r>
    </w:p>
    <w:p w14:paraId="4C9BDD2F" w14:textId="282AC6EA" w:rsidR="0029729F" w:rsidRDefault="0029729F" w:rsidP="0029729F">
      <w:pPr>
        <w:pStyle w:val="ListParagraph"/>
        <w:numPr>
          <w:ilvl w:val="0"/>
          <w:numId w:val="14"/>
        </w:numPr>
      </w:pPr>
      <w:r>
        <w:t xml:space="preserve">Creating </w:t>
      </w:r>
      <w:r w:rsidR="001426A8">
        <w:t>learner networks</w:t>
      </w:r>
    </w:p>
    <w:p w14:paraId="6B7D2365" w14:textId="5171CE7E" w:rsidR="001426A8" w:rsidRDefault="001426A8" w:rsidP="0029729F">
      <w:pPr>
        <w:pStyle w:val="ListParagraph"/>
        <w:numPr>
          <w:ilvl w:val="0"/>
          <w:numId w:val="14"/>
        </w:numPr>
      </w:pPr>
      <w:r>
        <w:t>Supporting learners to respond to what they are reading.</w:t>
      </w:r>
    </w:p>
    <w:p w14:paraId="53F25050" w14:textId="1C5ED6F0" w:rsidR="001426A8" w:rsidRDefault="001426A8" w:rsidP="001426A8">
      <w:pPr>
        <w:pStyle w:val="Heading4"/>
      </w:pPr>
      <w:r>
        <w:t>Family learning</w:t>
      </w:r>
    </w:p>
    <w:p w14:paraId="13F1B342" w14:textId="0149E7E4" w:rsidR="001426A8" w:rsidRDefault="00D31FD8" w:rsidP="001426A8">
      <w:pPr>
        <w:pStyle w:val="ListParagraph"/>
        <w:numPr>
          <w:ilvl w:val="0"/>
          <w:numId w:val="15"/>
        </w:numPr>
      </w:pPr>
      <w:r>
        <w:t>Involving families in building the reading culture.</w:t>
      </w:r>
    </w:p>
    <w:p w14:paraId="5A03B9C3" w14:textId="79C7FCC8" w:rsidR="00D31FD8" w:rsidRDefault="00D31FD8" w:rsidP="00D31FD8">
      <w:pPr>
        <w:pStyle w:val="Heading4"/>
      </w:pPr>
      <w:r>
        <w:t>Raising attainment and achieving</w:t>
      </w:r>
    </w:p>
    <w:p w14:paraId="61CF64B4" w14:textId="66958165" w:rsidR="00D31FD8" w:rsidRDefault="00D31FD8" w:rsidP="00D31FD8">
      <w:pPr>
        <w:pStyle w:val="ListParagraph"/>
        <w:numPr>
          <w:ilvl w:val="0"/>
          <w:numId w:val="15"/>
        </w:numPr>
      </w:pPr>
      <w:r>
        <w:t>Rewarding progress and celebrating achievements</w:t>
      </w:r>
    </w:p>
    <w:p w14:paraId="479AB956" w14:textId="1767963C" w:rsidR="00D31FD8" w:rsidRDefault="00D31FD8" w:rsidP="00D31FD8">
      <w:pPr>
        <w:pStyle w:val="ListParagraph"/>
        <w:numPr>
          <w:ilvl w:val="0"/>
          <w:numId w:val="15"/>
        </w:numPr>
      </w:pPr>
      <w:r>
        <w:t>Tracking progress.</w:t>
      </w:r>
    </w:p>
    <w:p w14:paraId="4D45B6BB" w14:textId="77777777" w:rsidR="002F2C22" w:rsidRDefault="002F2C22" w:rsidP="002F2C22">
      <w:r>
        <w:t xml:space="preserve">The Silver and Gold frameworks build on the foundational work at Core level. Silver involves schools providing additional opportunities to broaden learners’ experiences such as engaging with authors, visiting libraries and bringing in other outside expertise. Gold further builds on this through schools sharing their enthusiasm and expertise with their communities. Schools can use a self-evaluation template and quiz to help them to decide which accreditation level best suits their school. </w:t>
      </w:r>
    </w:p>
    <w:p w14:paraId="76FF39A5" w14:textId="77777777" w:rsidR="002F2C22" w:rsidRDefault="002F2C22" w:rsidP="002F2C22">
      <w:r>
        <w:t xml:space="preserve">Schools can sign up to Reading Schools at the level they </w:t>
      </w:r>
      <w:proofErr w:type="gramStart"/>
      <w:r>
        <w:t>choose, and</w:t>
      </w:r>
      <w:proofErr w:type="gramEnd"/>
      <w:r>
        <w:t xml:space="preserve"> complete an action plan. The action plan is then sent to Scottish Book Trust for approval. Schools should then find out about the reading habits and views of learners and staff, put their plans into action and collect evidence including comments, quotes and photos. Accreditation expires after three years, unless renewed.  </w:t>
      </w:r>
    </w:p>
    <w:p w14:paraId="7555A37D" w14:textId="7ADEB2DF" w:rsidR="002F2C22" w:rsidRPr="00D31FD8" w:rsidRDefault="002F2C22" w:rsidP="002F2C22">
      <w:r>
        <w:t>Scottish Book Trust offers resources, training and support, including Professional Learning opportunities for staff. Schools signing up to the programme are supported to engage through workshops and Professional Learning sessions, delivered by Scottish Book Trust. The website includes recorded webinars on topics such as starting your Reading Schools journey, submitting evidence and key areas. Scottish Book Trust also offers drop-in sessions for schools who wish help or advice on their Reading Schools accreditation. There is also a self-guided e-module.</w:t>
      </w:r>
    </w:p>
    <w:p w14:paraId="6747DF27" w14:textId="6CD95DA4" w:rsidR="001D7CFC" w:rsidRDefault="00170384" w:rsidP="007F6638">
      <w:pPr>
        <w:pStyle w:val="Heading3"/>
      </w:pPr>
      <w:r>
        <w:t>Evaluation method</w:t>
      </w:r>
    </w:p>
    <w:p w14:paraId="273CF337" w14:textId="77777777" w:rsidR="00596DC0" w:rsidRPr="00596DC0" w:rsidRDefault="00596DC0" w:rsidP="00596DC0">
      <w:r w:rsidRPr="00596DC0">
        <w:lastRenderedPageBreak/>
        <w:t>This evaluation involved: </w:t>
      </w:r>
    </w:p>
    <w:p w14:paraId="25187308" w14:textId="77777777" w:rsidR="00BA48B2" w:rsidRDefault="00596DC0" w:rsidP="00596DC0">
      <w:pPr>
        <w:numPr>
          <w:ilvl w:val="0"/>
          <w:numId w:val="17"/>
        </w:numPr>
      </w:pPr>
      <w:r w:rsidRPr="00596DC0">
        <w:rPr>
          <w:b/>
          <w:bCs/>
        </w:rPr>
        <w:t>Survey of Reading Schools participants</w:t>
      </w:r>
      <w:r w:rsidRPr="00596DC0">
        <w:t xml:space="preserve"> – Scottish Book Trust issued a survey to all schools registered with Reading Schools, exploring their experience of the programme. The 206 responses received to mid-July 2024 were used to inform this report. A second survey was issued to schools which received accreditation, focusing on the impact of the programme. This received 215 responses</w:t>
      </w:r>
      <w:r w:rsidR="00BA48B2">
        <w:t>.</w:t>
      </w:r>
    </w:p>
    <w:p w14:paraId="3F86C37D" w14:textId="582A8C2E" w:rsidR="00596DC0" w:rsidRPr="00596DC0" w:rsidRDefault="00596DC0" w:rsidP="00596DC0">
      <w:pPr>
        <w:numPr>
          <w:ilvl w:val="0"/>
          <w:numId w:val="17"/>
        </w:numPr>
      </w:pPr>
      <w:r w:rsidRPr="00596DC0">
        <w:rPr>
          <w:b/>
          <w:bCs/>
        </w:rPr>
        <w:t>School visits</w:t>
      </w:r>
      <w:r w:rsidRPr="00596DC0">
        <w:t xml:space="preserve"> – Research Scotland visited eight schools across Scotland to speak with school staff and pupils. Pupils involved included a mix of pupils who took part in the school’s Reading Schools activities, and some who were more heavily involved for example as Reading Leaders. </w:t>
      </w:r>
    </w:p>
    <w:p w14:paraId="1C36DED9" w14:textId="77777777" w:rsidR="00361EC6" w:rsidRDefault="00596DC0" w:rsidP="00596DC0">
      <w:pPr>
        <w:numPr>
          <w:ilvl w:val="0"/>
          <w:numId w:val="19"/>
        </w:numPr>
      </w:pPr>
      <w:r w:rsidRPr="00596DC0">
        <w:rPr>
          <w:b/>
          <w:bCs/>
        </w:rPr>
        <w:t>Wider feedback</w:t>
      </w:r>
      <w:r w:rsidRPr="00596DC0">
        <w:t xml:space="preserve"> – Research Scotland spoke with partners and strategic stakeholders involved in Reading Schools, including those leading on literacy, Gaelic and reading.</w:t>
      </w:r>
    </w:p>
    <w:p w14:paraId="33024471" w14:textId="77777777" w:rsidR="00E849B1" w:rsidRDefault="00E849B1" w:rsidP="00E849B1">
      <w:pPr>
        <w:ind w:left="720"/>
      </w:pPr>
    </w:p>
    <w:p w14:paraId="5AF02554" w14:textId="77777777" w:rsidR="005B233F" w:rsidRDefault="005B233F" w:rsidP="00881F11">
      <w:pPr>
        <w:pStyle w:val="Heading2"/>
        <w:rPr>
          <w:rStyle w:val="normaltextrun"/>
        </w:rPr>
      </w:pPr>
      <w:r>
        <w:rPr>
          <w:rStyle w:val="normaltextrun"/>
        </w:rPr>
        <w:br w:type="page"/>
      </w:r>
    </w:p>
    <w:p w14:paraId="6C4E3BFC" w14:textId="7089362C" w:rsidR="00361EC6" w:rsidRPr="00881F11" w:rsidRDefault="00881F11" w:rsidP="00881F11">
      <w:pPr>
        <w:pStyle w:val="Heading2"/>
      </w:pPr>
      <w:bookmarkStart w:id="9" w:name="_Toc178685184"/>
      <w:r w:rsidRPr="00881F11">
        <w:rPr>
          <w:rStyle w:val="normaltextrun"/>
        </w:rPr>
        <w:lastRenderedPageBreak/>
        <w:t>2.</w:t>
      </w:r>
      <w:r w:rsidRPr="00881F11">
        <w:rPr>
          <w:rStyle w:val="eop"/>
        </w:rPr>
        <w:t xml:space="preserve"> Participation in Reading Schools</w:t>
      </w:r>
      <w:bookmarkEnd w:id="9"/>
      <w:r w:rsidR="00361EC6" w:rsidRPr="00881F11">
        <w:rPr>
          <w:rStyle w:val="eop"/>
        </w:rPr>
        <w:t> </w:t>
      </w:r>
    </w:p>
    <w:p w14:paraId="1060312E" w14:textId="77777777" w:rsidR="00361EC6" w:rsidRPr="00E849B1" w:rsidRDefault="00361EC6" w:rsidP="00361EC6">
      <w:pPr>
        <w:pStyle w:val="paragraph"/>
        <w:spacing w:before="0" w:beforeAutospacing="0" w:after="0" w:afterAutospacing="0"/>
        <w:textAlignment w:val="baseline"/>
        <w:rPr>
          <w:rFonts w:ascii="Segoe UI" w:hAnsi="Segoe UI" w:cs="Segoe UI"/>
          <w:b/>
          <w:bCs/>
          <w:sz w:val="18"/>
          <w:szCs w:val="18"/>
        </w:rPr>
      </w:pPr>
      <w:r w:rsidRPr="00E849B1">
        <w:rPr>
          <w:rStyle w:val="eop"/>
          <w:rFonts w:cs="Arial"/>
          <w:b/>
          <w:bCs/>
        </w:rPr>
        <w:t> </w:t>
      </w:r>
    </w:p>
    <w:p w14:paraId="554B6449" w14:textId="77777777" w:rsidR="00361EC6" w:rsidRPr="002F2610" w:rsidRDefault="00361EC6" w:rsidP="002F2610">
      <w:pPr>
        <w:pStyle w:val="Heading3"/>
        <w:rPr>
          <w:rStyle w:val="normaltextrun"/>
          <w:rFonts w:eastAsia="Times New Roman" w:cs="Arial"/>
          <w:bCs w:val="0"/>
          <w:sz w:val="24"/>
          <w:szCs w:val="24"/>
          <w:u w:val="none"/>
          <w:lang w:eastAsia="en-GB"/>
        </w:rPr>
      </w:pPr>
      <w:r w:rsidRPr="002F2610">
        <w:rPr>
          <w:rStyle w:val="normaltextrun"/>
          <w:rFonts w:cs="Arial"/>
          <w:sz w:val="32"/>
          <w:szCs w:val="32"/>
        </w:rPr>
        <w:t>Introduction</w:t>
      </w:r>
      <w:r w:rsidRPr="002F2610">
        <w:rPr>
          <w:rStyle w:val="normaltextrun"/>
          <w:rFonts w:eastAsia="Times New Roman"/>
          <w:bCs w:val="0"/>
          <w:sz w:val="24"/>
          <w:szCs w:val="24"/>
          <w:u w:val="none"/>
          <w:lang w:eastAsia="en-GB"/>
        </w:rPr>
        <w:t> </w:t>
      </w:r>
    </w:p>
    <w:p w14:paraId="3B3E78E0" w14:textId="5453CCB8" w:rsidR="00361EC6" w:rsidRPr="002C6533" w:rsidRDefault="00361EC6" w:rsidP="0016516E">
      <w:pPr>
        <w:rPr>
          <w:rFonts w:ascii="Segoe UI" w:hAnsi="Segoe UI" w:cs="Segoe UI"/>
          <w:b/>
          <w:bCs/>
          <w:sz w:val="18"/>
          <w:szCs w:val="18"/>
        </w:rPr>
      </w:pPr>
      <w:r w:rsidRPr="00E849B1">
        <w:rPr>
          <w:rStyle w:val="normaltextrun"/>
          <w:rFonts w:cs="Arial"/>
        </w:rPr>
        <w:t>This chapter explores the level of participation in the Reading Schools programme, and the profile of the schools taking part. It uses evidence provided by the Reading Schools team on registrations and progress to July 2024, and correlates this with wider information on school profile available through the Scottish Government School Roll 2023</w:t>
      </w:r>
    </w:p>
    <w:p w14:paraId="66AFF31A" w14:textId="28E027C2" w:rsidR="00361EC6" w:rsidRPr="002F2610" w:rsidRDefault="00361EC6" w:rsidP="002F2610">
      <w:pPr>
        <w:pStyle w:val="Heading3"/>
        <w:rPr>
          <w:rFonts w:ascii="Segoe UI" w:hAnsi="Segoe UI" w:cs="Segoe UI"/>
          <w:sz w:val="18"/>
          <w:szCs w:val="18"/>
        </w:rPr>
      </w:pPr>
      <w:r w:rsidRPr="002F2610">
        <w:rPr>
          <w:rStyle w:val="normaltextrun"/>
          <w:rFonts w:cs="Arial"/>
          <w:sz w:val="32"/>
          <w:szCs w:val="32"/>
        </w:rPr>
        <w:t>Registrations</w:t>
      </w:r>
    </w:p>
    <w:p w14:paraId="5EAF1618" w14:textId="17288E1E" w:rsidR="00322C40" w:rsidRPr="003B7651" w:rsidRDefault="00361EC6" w:rsidP="00AA17D8">
      <w:pPr>
        <w:rPr>
          <w:rStyle w:val="normaltextrun"/>
          <w:rFonts w:cs="Arial"/>
        </w:rPr>
      </w:pPr>
      <w:r w:rsidRPr="00E849B1">
        <w:rPr>
          <w:rStyle w:val="normaltextrun"/>
          <w:rFonts w:cs="Arial"/>
        </w:rPr>
        <w:t>In total, by mid-July 2024, 1,130 schools in Scotland had registered with Reading Schools.</w:t>
      </w:r>
      <w:r w:rsidR="003B7651">
        <w:rPr>
          <w:rStyle w:val="normaltextrun"/>
          <w:rFonts w:cs="Arial"/>
        </w:rPr>
        <w:t xml:space="preserve"> </w:t>
      </w:r>
      <w:r w:rsidRPr="00E849B1">
        <w:rPr>
          <w:rStyle w:val="normaltextrun"/>
          <w:rFonts w:cs="Arial"/>
        </w:rPr>
        <w:t>This is almost half of all schools in Scotland (48%).</w:t>
      </w:r>
    </w:p>
    <w:p w14:paraId="6C293742" w14:textId="77777777" w:rsidR="003B7651" w:rsidRDefault="00322C40" w:rsidP="00AA17D8">
      <w:r w:rsidRPr="003B7651">
        <w:t>45% of primary schools in Scotland</w:t>
      </w:r>
    </w:p>
    <w:p w14:paraId="2F7167FE" w14:textId="3E58B51F" w:rsidR="00322C40" w:rsidRPr="003B7651" w:rsidRDefault="00322C40" w:rsidP="00AA17D8">
      <w:r w:rsidRPr="003B7651">
        <w:t>64% of secondary schools in Scotland</w:t>
      </w:r>
    </w:p>
    <w:p w14:paraId="67A97981" w14:textId="2CAF4EF8" w:rsidR="00322C40" w:rsidRDefault="00322C40" w:rsidP="00AA17D8">
      <w:r w:rsidRPr="003B7651">
        <w:t>14% of special schools in Scotland</w:t>
      </w:r>
    </w:p>
    <w:p w14:paraId="6A545699" w14:textId="6A62FCE6" w:rsidR="006D1742" w:rsidRPr="003B7651" w:rsidRDefault="006D1742" w:rsidP="00AA17D8">
      <w:r w:rsidRPr="006D1742">
        <w:t>Although only 14% of special schools had registered with the Reading Schools programme, it should be noted that the list of special schools in Scotland also includes local authority pupil support services, support hubs, inclusion hubs, hospital and home education services and virtual schools. </w:t>
      </w:r>
    </w:p>
    <w:p w14:paraId="30066A61" w14:textId="3C68D16C" w:rsidR="00596DC0" w:rsidRPr="00596DC0" w:rsidRDefault="00596DC0" w:rsidP="00361EC6">
      <w:r w:rsidRPr="00596DC0">
        <w:t> </w:t>
      </w:r>
    </w:p>
    <w:p w14:paraId="08A8C7A4" w14:textId="77777777" w:rsidR="00653A88" w:rsidRPr="00653A88" w:rsidRDefault="00653A88" w:rsidP="00701A1D">
      <w:pPr>
        <w:pStyle w:val="Heading3"/>
      </w:pPr>
      <w:r w:rsidRPr="00653A88">
        <w:t>Accreditation </w:t>
      </w:r>
    </w:p>
    <w:p w14:paraId="4DFF95BA" w14:textId="77777777" w:rsidR="00653A88" w:rsidRPr="00653A88" w:rsidRDefault="00653A88" w:rsidP="00653A88">
      <w:r w:rsidRPr="00653A88">
        <w:t xml:space="preserve">Accreditation through Reading Schools is available at Core, Silver and Gold level. As at mid-July 2024, there were </w:t>
      </w:r>
      <w:r w:rsidRPr="00653A88">
        <w:rPr>
          <w:b/>
          <w:bCs/>
        </w:rPr>
        <w:t xml:space="preserve">488 </w:t>
      </w:r>
      <w:r w:rsidRPr="00653A88">
        <w:t>Reading Schools accreditation awards. </w:t>
      </w:r>
    </w:p>
    <w:p w14:paraId="327C6A40" w14:textId="5659BFCB" w:rsidR="00635E3D" w:rsidRDefault="00635E3D" w:rsidP="00CC6859">
      <w:r>
        <w:t xml:space="preserve">Number of accreditations from August 2022 to July 2024 – </w:t>
      </w:r>
    </w:p>
    <w:p w14:paraId="4457806B" w14:textId="0B8C9EF8" w:rsidR="009B7E9F" w:rsidRDefault="00635E3D" w:rsidP="00CC6859">
      <w:r>
        <w:t xml:space="preserve">July 2024 </w:t>
      </w:r>
      <w:r w:rsidR="00DE4A9B">
        <w:t>–</w:t>
      </w:r>
      <w:r>
        <w:t xml:space="preserve"> 488</w:t>
      </w:r>
    </w:p>
    <w:p w14:paraId="032E4DE3" w14:textId="55173B65" w:rsidR="00DE4A9B" w:rsidRDefault="00DE4A9B" w:rsidP="00CC6859">
      <w:r>
        <w:t>August 2023 – 362</w:t>
      </w:r>
    </w:p>
    <w:p w14:paraId="5DAEF8FF" w14:textId="0FFDDFA4" w:rsidR="00DE4A9B" w:rsidRDefault="00DE4A9B" w:rsidP="00CC6859">
      <w:r>
        <w:t>August 2022 – 233</w:t>
      </w:r>
    </w:p>
    <w:p w14:paraId="3312ECB6" w14:textId="2AE003D3" w:rsidR="00DE4A9B" w:rsidRDefault="00DE4A9B" w:rsidP="00CC6859">
      <w:r w:rsidRPr="00DE4A9B">
        <w:lastRenderedPageBreak/>
        <w:t xml:space="preserve">Half of all accredited schools held the core award, and half held the advanced </w:t>
      </w:r>
      <w:proofErr w:type="gramStart"/>
      <w:r w:rsidRPr="00DE4A9B">
        <w:t>Silver or Gold</w:t>
      </w:r>
      <w:proofErr w:type="gramEnd"/>
      <w:r w:rsidRPr="00DE4A9B">
        <w:t xml:space="preserve"> awards.</w:t>
      </w:r>
    </w:p>
    <w:p w14:paraId="0D5F1BEA" w14:textId="085B46F9" w:rsidR="00DE4A9B" w:rsidRDefault="00DE4A9B" w:rsidP="00CC6859">
      <w:r>
        <w:t>Core – 246</w:t>
      </w:r>
    </w:p>
    <w:p w14:paraId="0080E419" w14:textId="79357F78" w:rsidR="00DE4A9B" w:rsidRDefault="00DE4A9B" w:rsidP="00CC6859">
      <w:r>
        <w:t>Silver – 135</w:t>
      </w:r>
    </w:p>
    <w:p w14:paraId="1E103771" w14:textId="0B22921B" w:rsidR="00DE4A9B" w:rsidRDefault="00DE4A9B" w:rsidP="00CC6859">
      <w:r>
        <w:t>Gold 107</w:t>
      </w:r>
    </w:p>
    <w:p w14:paraId="22E9AA14" w14:textId="77777777" w:rsidR="001D6280" w:rsidRPr="001D6280" w:rsidRDefault="001D6280" w:rsidP="001D6280">
      <w:r w:rsidRPr="001D6280">
        <w:rPr>
          <w:b/>
          <w:bCs/>
        </w:rPr>
        <w:t>635</w:t>
      </w:r>
      <w:r w:rsidRPr="001D6280">
        <w:t xml:space="preserve"> schools were working towards their first accreditation as </w:t>
      </w:r>
      <w:proofErr w:type="gramStart"/>
      <w:r w:rsidRPr="001D6280">
        <w:t>at</w:t>
      </w:r>
      <w:proofErr w:type="gramEnd"/>
      <w:r w:rsidRPr="001D6280">
        <w:t xml:space="preserve"> July 2024. This is an increase from July 2023 when 487 schools were working towards their first accreditation. A further </w:t>
      </w:r>
      <w:r w:rsidRPr="001D6280">
        <w:rPr>
          <w:b/>
          <w:bCs/>
        </w:rPr>
        <w:t xml:space="preserve">214 </w:t>
      </w:r>
      <w:r w:rsidRPr="001D6280">
        <w:t>were working towards a second accreditation. </w:t>
      </w:r>
    </w:p>
    <w:p w14:paraId="0777E0BB" w14:textId="1B1D4486" w:rsidR="001D6280" w:rsidRPr="001D6280" w:rsidRDefault="001D6280" w:rsidP="001D6280">
      <w:r w:rsidRPr="001D6280">
        <w:t xml:space="preserve">Although many schools are actively working towards their accreditation, this is not the case for all. As </w:t>
      </w:r>
      <w:proofErr w:type="gramStart"/>
      <w:r w:rsidRPr="001D6280">
        <w:t>at</w:t>
      </w:r>
      <w:proofErr w:type="gramEnd"/>
      <w:r w:rsidRPr="001D6280">
        <w:t xml:space="preserve"> July 2024 119 schools had registered for a Reading Schools level prior to August 2023, but had not submitted an action plan for that level. A further 78 schools registered during the first half of 2023/24 but had not submitted an action plan for that level by July 2024. </w:t>
      </w:r>
    </w:p>
    <w:p w14:paraId="595FC81C" w14:textId="77777777" w:rsidR="00701A1D" w:rsidRDefault="001D6280" w:rsidP="001D6280">
      <w:r w:rsidRPr="001D6280">
        <w:t xml:space="preserve">During 2024, 18 Reading Schools awards expired. Ten of these schools had already applied for and been granted an advanced accreditation level (Silver or Gold). Five had applied for </w:t>
      </w:r>
      <w:proofErr w:type="gramStart"/>
      <w:r w:rsidRPr="001D6280">
        <w:t>Silver or Gold</w:t>
      </w:r>
      <w:proofErr w:type="gramEnd"/>
      <w:r w:rsidRPr="001D6280">
        <w:t xml:space="preserve"> level but had not completed this before their existing award expired. Only three schools had not made a new application before their award expired.</w:t>
      </w:r>
    </w:p>
    <w:p w14:paraId="363BBDAD" w14:textId="1F346BF6" w:rsidR="00701A1D" w:rsidRPr="00701A1D" w:rsidRDefault="00701A1D" w:rsidP="00701A1D">
      <w:pPr>
        <w:pStyle w:val="Heading3"/>
      </w:pPr>
      <w:r w:rsidRPr="00701A1D">
        <w:t>Profile</w:t>
      </w:r>
    </w:p>
    <w:p w14:paraId="6CDD9B6D" w14:textId="26951255" w:rsidR="00701A1D" w:rsidRPr="00701A1D" w:rsidRDefault="00701A1D" w:rsidP="00701A1D">
      <w:r w:rsidRPr="00701A1D">
        <w:rPr>
          <w:lang w:val="en-US"/>
        </w:rPr>
        <w:t>The level of participation in Reading Schools varies significantly by local authority, from less than 20% to almost 100%. Participation in Reading Schools increased in all but three local authority areas during the 2023/24 academic year.</w:t>
      </w:r>
    </w:p>
    <w:p w14:paraId="0CA08C4D" w14:textId="77777777" w:rsidR="00701A1D" w:rsidRPr="00701A1D" w:rsidRDefault="00701A1D" w:rsidP="00701A1D">
      <w:r w:rsidRPr="00701A1D">
        <w:rPr>
          <w:lang w:val="en-US"/>
        </w:rPr>
        <w:t>Schools registered with Reading Schools have a similar profile to all schools in Scotland in terms of deprivation. Across all schools in Scotland, 22% are in the most deprived areas. For Reading Schools, this increases to 25%.</w:t>
      </w:r>
      <w:r w:rsidRPr="00701A1D">
        <w:t> </w:t>
      </w:r>
    </w:p>
    <w:p w14:paraId="29A00990" w14:textId="77777777" w:rsidR="00D82C55" w:rsidRDefault="003B195A" w:rsidP="001D6280">
      <w:pPr>
        <w:rPr>
          <w:lang w:val="en-US"/>
        </w:rPr>
      </w:pPr>
      <w:r w:rsidRPr="003B195A">
        <w:rPr>
          <w:lang w:val="en-US"/>
        </w:rPr>
        <w:t>Levels of participation were higher on average across the ten local authority areas in Scotland with the highest levels of deprivation, compared with other local authorities.</w:t>
      </w:r>
    </w:p>
    <w:p w14:paraId="7CE75A0B" w14:textId="77777777" w:rsidR="00D82C55" w:rsidRDefault="00D82C55" w:rsidP="001D6280">
      <w:pPr>
        <w:rPr>
          <w:lang w:val="en-US"/>
        </w:rPr>
      </w:pPr>
      <w:r>
        <w:rPr>
          <w:lang w:val="en-US"/>
        </w:rPr>
        <w:t>The proportion of schools accredited and participating in Reading Schools were higher than average across the ten most deprived local authority areas.</w:t>
      </w:r>
    </w:p>
    <w:p w14:paraId="2AB8CB43" w14:textId="77777777" w:rsidR="00D82C55" w:rsidRDefault="00D82C55" w:rsidP="001D6280">
      <w:pPr>
        <w:rPr>
          <w:lang w:val="en-US"/>
        </w:rPr>
      </w:pPr>
      <w:r>
        <w:rPr>
          <w:lang w:val="en-US"/>
        </w:rPr>
        <w:lastRenderedPageBreak/>
        <w:t>Accredited – Average across all areas 23% 10 most deprived areas 36%</w:t>
      </w:r>
    </w:p>
    <w:p w14:paraId="25CFA8FA" w14:textId="77777777" w:rsidR="00F243D8" w:rsidRDefault="00D82C55" w:rsidP="001D6280">
      <w:r>
        <w:rPr>
          <w:lang w:val="en-US"/>
        </w:rPr>
        <w:t xml:space="preserve">Participating – Average across all areas </w:t>
      </w:r>
      <w:r w:rsidR="006B2E49">
        <w:rPr>
          <w:lang w:val="en-US"/>
        </w:rPr>
        <w:t>48</w:t>
      </w:r>
      <w:r>
        <w:rPr>
          <w:lang w:val="en-US"/>
        </w:rPr>
        <w:t xml:space="preserve">% 10 most deprived areas </w:t>
      </w:r>
      <w:r w:rsidR="006B2E49">
        <w:rPr>
          <w:lang w:val="en-US"/>
        </w:rPr>
        <w:t>64</w:t>
      </w:r>
      <w:r>
        <w:rPr>
          <w:lang w:val="en-US"/>
        </w:rPr>
        <w:t>%</w:t>
      </w:r>
      <w:r w:rsidR="003B195A" w:rsidRPr="003B195A">
        <w:t> </w:t>
      </w:r>
    </w:p>
    <w:p w14:paraId="2684B39B" w14:textId="77777777" w:rsidR="00294458" w:rsidRDefault="00F243D8" w:rsidP="001D6280">
      <w:pPr>
        <w:rPr>
          <w:lang w:val="en-US"/>
        </w:rPr>
      </w:pPr>
      <w:r w:rsidRPr="00F243D8">
        <w:rPr>
          <w:lang w:val="en-US"/>
        </w:rPr>
        <w:t xml:space="preserve">Schools in rural areas are under-represented in Reading Schools registrations. </w:t>
      </w:r>
      <w:r>
        <w:rPr>
          <w:lang w:val="en-US"/>
        </w:rPr>
        <w:t>A</w:t>
      </w:r>
      <w:r w:rsidRPr="00F243D8">
        <w:rPr>
          <w:lang w:val="en-US"/>
        </w:rPr>
        <w:t>lthough 35 per cent of schools are classified as rural, only 26 per cent of Reading Schools are rural.</w:t>
      </w:r>
    </w:p>
    <w:p w14:paraId="4CF045E1" w14:textId="77777777" w:rsidR="00AE2EB2" w:rsidRDefault="00294458" w:rsidP="001D6280">
      <w:r w:rsidRPr="00294458">
        <w:t>Further analysis was undertaken focusing on the 15 local authorities with more than 20% of their area classed as rural. These authorities had lower levels of Reading Schools participation, and lower levels of accreditation.</w:t>
      </w:r>
    </w:p>
    <w:p w14:paraId="3C982E38" w14:textId="77777777" w:rsidR="00C24BA6" w:rsidRDefault="00AE2EB2" w:rsidP="001D6280">
      <w:r>
        <w:t>The proportion of schools accredited and participating in Reading Schools was lower across more rural local authority areas than the average across all areas</w:t>
      </w:r>
      <w:r w:rsidR="00C24BA6">
        <w:t>.</w:t>
      </w:r>
    </w:p>
    <w:p w14:paraId="6B0531FD" w14:textId="4EAB7B1D" w:rsidR="00C24BA6" w:rsidRDefault="00C24BA6" w:rsidP="00C24BA6">
      <w:pPr>
        <w:rPr>
          <w:lang w:val="en-US"/>
        </w:rPr>
      </w:pPr>
      <w:r>
        <w:rPr>
          <w:lang w:val="en-US"/>
        </w:rPr>
        <w:t>Accredited – Average across all areas 23% 15 rural local authorities 14%</w:t>
      </w:r>
    </w:p>
    <w:p w14:paraId="041B88F5" w14:textId="446F4F8B" w:rsidR="001D6280" w:rsidRPr="001D6280" w:rsidRDefault="00C24BA6" w:rsidP="00C24BA6">
      <w:r>
        <w:rPr>
          <w:lang w:val="en-US"/>
        </w:rPr>
        <w:t>Participating – Average across all areas 48% 1</w:t>
      </w:r>
      <w:r w:rsidR="00693870">
        <w:rPr>
          <w:lang w:val="en-US"/>
        </w:rPr>
        <w:t>5 rural local authorities</w:t>
      </w:r>
      <w:r>
        <w:rPr>
          <w:lang w:val="en-US"/>
        </w:rPr>
        <w:t xml:space="preserve"> </w:t>
      </w:r>
      <w:r w:rsidR="00693870">
        <w:rPr>
          <w:lang w:val="en-US"/>
        </w:rPr>
        <w:t>39</w:t>
      </w:r>
      <w:r>
        <w:rPr>
          <w:lang w:val="en-US"/>
        </w:rPr>
        <w:t>%</w:t>
      </w:r>
      <w:r w:rsidR="00F243D8" w:rsidRPr="00F243D8">
        <w:t> </w:t>
      </w:r>
      <w:r w:rsidR="001D6280" w:rsidRPr="001D6280">
        <w:t>  </w:t>
      </w:r>
    </w:p>
    <w:p w14:paraId="26EC564E" w14:textId="0D105311" w:rsidR="005B233F" w:rsidRDefault="00693870" w:rsidP="005B233F">
      <w:r w:rsidRPr="00693870">
        <w:rPr>
          <w:lang w:val="en-US"/>
        </w:rPr>
        <w:t>Many rural areas were not in pilot Reading Schools areas, so it may take time for awareness to increase and the journey to progress.</w:t>
      </w:r>
      <w:r w:rsidRPr="00693870">
        <w:t> </w:t>
      </w:r>
      <w:r w:rsidR="005B233F">
        <w:br w:type="page"/>
      </w:r>
    </w:p>
    <w:p w14:paraId="1C113AAA" w14:textId="77E85406" w:rsidR="001C72AE" w:rsidRPr="001C72AE" w:rsidRDefault="001C72AE" w:rsidP="001C72AE">
      <w:pPr>
        <w:pStyle w:val="Heading2"/>
      </w:pPr>
      <w:bookmarkStart w:id="10" w:name="_Toc178685185"/>
      <w:r>
        <w:lastRenderedPageBreak/>
        <w:t xml:space="preserve">3. </w:t>
      </w:r>
      <w:r w:rsidRPr="001C72AE">
        <w:t>Views on Reading Schools</w:t>
      </w:r>
      <w:bookmarkEnd w:id="10"/>
      <w:r w:rsidRPr="001C72AE">
        <w:t> </w:t>
      </w:r>
    </w:p>
    <w:p w14:paraId="5C043ABD" w14:textId="77777777" w:rsidR="001C72AE" w:rsidRPr="001C72AE" w:rsidRDefault="001C72AE" w:rsidP="001C72AE">
      <w:pPr>
        <w:rPr>
          <w:b/>
          <w:bCs/>
        </w:rPr>
      </w:pPr>
      <w:r w:rsidRPr="001C72AE">
        <w:rPr>
          <w:b/>
          <w:bCs/>
        </w:rPr>
        <w:t> </w:t>
      </w:r>
    </w:p>
    <w:p w14:paraId="294E3A3B" w14:textId="10EE4E50" w:rsidR="001C72AE" w:rsidRPr="001C72AE" w:rsidRDefault="001C72AE" w:rsidP="00092941">
      <w:pPr>
        <w:pStyle w:val="Heading3"/>
      </w:pPr>
      <w:r w:rsidRPr="001C72AE">
        <w:t>Introduction</w:t>
      </w:r>
    </w:p>
    <w:p w14:paraId="391CAD8B" w14:textId="77777777" w:rsidR="001C72AE" w:rsidRPr="001C72AE" w:rsidRDefault="001C72AE" w:rsidP="001C72AE">
      <w:r w:rsidRPr="001C72AE">
        <w:t>This chapter explores the views of schools and wider stakeholders on the Reading Schools programme. It is based on a survey of participating schools with 206 responses, interviews with staff at eight schools, and interviews with a small selection of wider stakeholders involved in the programme. The full survey results are available in Appendix One. </w:t>
      </w:r>
    </w:p>
    <w:p w14:paraId="1C3A8B9C" w14:textId="77777777" w:rsidR="001C72AE" w:rsidRPr="001C72AE" w:rsidRDefault="001C72AE" w:rsidP="001C72AE">
      <w:r w:rsidRPr="001C72AE">
        <w:t> </w:t>
      </w:r>
    </w:p>
    <w:p w14:paraId="0D0A988C" w14:textId="5ADAA4BA" w:rsidR="001C72AE" w:rsidRPr="001C72AE" w:rsidRDefault="001C72AE" w:rsidP="00092941">
      <w:pPr>
        <w:pStyle w:val="Heading3"/>
      </w:pPr>
      <w:r w:rsidRPr="001C72AE">
        <w:t>Overall experience</w:t>
      </w:r>
    </w:p>
    <w:p w14:paraId="61DDB971" w14:textId="77777777" w:rsidR="00D42F24" w:rsidRDefault="001C72AE" w:rsidP="001C72AE">
      <w:r w:rsidRPr="001C72AE">
        <w:t>Overall, schools responding to the survey rated the Reading Schools programme highly. </w:t>
      </w:r>
    </w:p>
    <w:p w14:paraId="51EDB464" w14:textId="389C0BA1" w:rsidR="00D42F24" w:rsidRDefault="00D42F24" w:rsidP="001C72AE">
      <w:r>
        <w:t>Five stars – 58%</w:t>
      </w:r>
    </w:p>
    <w:p w14:paraId="6A8AE12A" w14:textId="12A54666" w:rsidR="001C72AE" w:rsidRDefault="00D42F24" w:rsidP="001C72AE">
      <w:r>
        <w:t>Four stars – 34%</w:t>
      </w:r>
    </w:p>
    <w:p w14:paraId="7F64C6B8" w14:textId="387D15F7" w:rsidR="00D42F24" w:rsidRDefault="00D42F24" w:rsidP="001C72AE">
      <w:r>
        <w:t>Three stars – 8%</w:t>
      </w:r>
    </w:p>
    <w:p w14:paraId="3CF044D0" w14:textId="616B61D7" w:rsidR="00D42F24" w:rsidRDefault="00D42F24" w:rsidP="001C72AE">
      <w:r>
        <w:t>Two stars – 0%</w:t>
      </w:r>
    </w:p>
    <w:p w14:paraId="534F2E8B" w14:textId="4E874C49" w:rsidR="00D42F24" w:rsidRDefault="00D42F24" w:rsidP="001C72AE">
      <w:r>
        <w:t>One star – 0%</w:t>
      </w:r>
    </w:p>
    <w:p w14:paraId="399BCE66" w14:textId="0783991D" w:rsidR="00D42F24" w:rsidRDefault="00CB15A7" w:rsidP="001C72AE">
      <w:r w:rsidRPr="00CB15A7">
        <w:t>Schools were asked to rate their experience out of five stars, and the average rating was 4.5 stars. This is the same as in 2022/23.</w:t>
      </w:r>
    </w:p>
    <w:p w14:paraId="61D6AF44" w14:textId="77777777" w:rsidR="003C426B" w:rsidRDefault="00CB15A7" w:rsidP="00F2795C">
      <w:pPr>
        <w:ind w:firstLine="720"/>
        <w:rPr>
          <w:b/>
          <w:bCs/>
        </w:rPr>
      </w:pPr>
      <w:r>
        <w:t>“</w:t>
      </w:r>
      <w:r w:rsidRPr="00CB15A7">
        <w:t xml:space="preserve">It was a wonderfully clear process to follow. The resources were fabulous, and every step provided made it easy to follow.” </w:t>
      </w:r>
      <w:r w:rsidRPr="00CB15A7">
        <w:rPr>
          <w:b/>
          <w:bCs/>
        </w:rPr>
        <w:t>Primary school teacher</w:t>
      </w:r>
    </w:p>
    <w:p w14:paraId="248F8904" w14:textId="56186311" w:rsidR="00CB15A7" w:rsidRPr="001C72AE" w:rsidRDefault="003C426B" w:rsidP="00F2795C">
      <w:pPr>
        <w:ind w:firstLine="720"/>
      </w:pPr>
      <w:r>
        <w:t>“</w:t>
      </w:r>
      <w:r w:rsidRPr="003C426B">
        <w:t xml:space="preserve">I have been teaching for over 30 years and the programme and the wealth of resources, available to all schools for free, are the best I have encountered.” </w:t>
      </w:r>
      <w:r w:rsidRPr="003C426B">
        <w:rPr>
          <w:b/>
          <w:bCs/>
        </w:rPr>
        <w:t>Primary school teacher</w:t>
      </w:r>
      <w:r w:rsidRPr="003C426B">
        <w:t> </w:t>
      </w:r>
      <w:r w:rsidR="00CB15A7" w:rsidRPr="00CB15A7">
        <w:t> </w:t>
      </w:r>
    </w:p>
    <w:p w14:paraId="05651402" w14:textId="77777777" w:rsidR="002D5BE6" w:rsidRPr="002D5BE6" w:rsidRDefault="002D5BE6" w:rsidP="002D5BE6">
      <w:r w:rsidRPr="002D5BE6">
        <w:t>Schools responding to the survey were asked to rate the extent to which they agreed with a range of statements. Overall, schools felt that the programme was flexible, inspiring and met the needs of their school. </w:t>
      </w:r>
    </w:p>
    <w:p w14:paraId="11BD410F" w14:textId="77777777" w:rsidR="002D5BE6" w:rsidRPr="002D5BE6" w:rsidRDefault="002D5BE6" w:rsidP="002D5BE6">
      <w:r w:rsidRPr="002D5BE6">
        <w:lastRenderedPageBreak/>
        <w:t> </w:t>
      </w:r>
    </w:p>
    <w:p w14:paraId="247595FF" w14:textId="182C6B3F" w:rsidR="002D5BE6" w:rsidRPr="002D5BE6" w:rsidRDefault="002D5BE6" w:rsidP="00092941">
      <w:pPr>
        <w:pStyle w:val="Heading3"/>
      </w:pPr>
      <w:r w:rsidRPr="002D5BE6">
        <w:rPr>
          <w:lang w:val="en-US"/>
        </w:rPr>
        <w:t>Inspiring</w:t>
      </w:r>
    </w:p>
    <w:p w14:paraId="4E081E4B" w14:textId="77777777" w:rsidR="002D5BE6" w:rsidRPr="002D5BE6" w:rsidRDefault="002D5BE6" w:rsidP="002D5BE6">
      <w:r w:rsidRPr="002D5BE6">
        <w:rPr>
          <w:b/>
          <w:bCs/>
        </w:rPr>
        <w:t>97%</w:t>
      </w:r>
      <w:r w:rsidRPr="002D5BE6">
        <w:t xml:space="preserve"> of survey respondents felt that the Reading Schools programme was inspiring and exciting. </w:t>
      </w:r>
    </w:p>
    <w:p w14:paraId="2C6693A8" w14:textId="53D9CFB2" w:rsidR="002D5BE6" w:rsidRPr="002D5BE6" w:rsidRDefault="002D5BE6" w:rsidP="002D5BE6">
      <w:r w:rsidRPr="002D5BE6">
        <w:t>Respondents felt Reading Schools was inspiring because it: </w:t>
      </w:r>
    </w:p>
    <w:p w14:paraId="5C556AD6" w14:textId="77777777" w:rsidR="002D5BE6" w:rsidRPr="002D5BE6" w:rsidRDefault="002D5BE6" w:rsidP="002D5BE6">
      <w:pPr>
        <w:numPr>
          <w:ilvl w:val="0"/>
          <w:numId w:val="22"/>
        </w:numPr>
      </w:pPr>
      <w:r w:rsidRPr="002D5BE6">
        <w:t>stretched them to build on existing work around reading for pleasure </w:t>
      </w:r>
    </w:p>
    <w:p w14:paraId="53F072FA" w14:textId="77777777" w:rsidR="002D5BE6" w:rsidRPr="002D5BE6" w:rsidRDefault="002D5BE6" w:rsidP="002D5BE6">
      <w:pPr>
        <w:numPr>
          <w:ilvl w:val="0"/>
          <w:numId w:val="23"/>
        </w:numPr>
      </w:pPr>
      <w:r w:rsidRPr="002D5BE6">
        <w:t xml:space="preserve">provided a clear path for progression and reward, from Core through to </w:t>
      </w:r>
      <w:proofErr w:type="gramStart"/>
      <w:r w:rsidRPr="002D5BE6">
        <w:t>Silver and Gold</w:t>
      </w:r>
      <w:proofErr w:type="gramEnd"/>
      <w:r w:rsidRPr="002D5BE6">
        <w:t xml:space="preserve"> accreditation </w:t>
      </w:r>
    </w:p>
    <w:p w14:paraId="4A77B57D" w14:textId="77777777" w:rsidR="002D5BE6" w:rsidRPr="002D5BE6" w:rsidRDefault="002D5BE6" w:rsidP="002D5BE6">
      <w:pPr>
        <w:numPr>
          <w:ilvl w:val="0"/>
          <w:numId w:val="24"/>
        </w:numPr>
      </w:pPr>
      <w:r w:rsidRPr="002D5BE6">
        <w:t>generated an enthusiastic and creative response from the school community, including both pupils and teachers. </w:t>
      </w:r>
    </w:p>
    <w:p w14:paraId="2F388E96" w14:textId="77777777" w:rsidR="00CF2E3A" w:rsidRDefault="00CF2E3A" w:rsidP="00F2795C">
      <w:pPr>
        <w:ind w:firstLine="720"/>
        <w:rPr>
          <w:b/>
          <w:bCs/>
        </w:rPr>
      </w:pPr>
      <w:r>
        <w:t>“</w:t>
      </w:r>
      <w:r w:rsidRPr="00CF2E3A">
        <w:t xml:space="preserve">This programme has been amazing, really helped us to create a positive buzz around reading for pleasure.” </w:t>
      </w:r>
      <w:r w:rsidRPr="00CF2E3A">
        <w:rPr>
          <w:b/>
          <w:bCs/>
        </w:rPr>
        <w:t>Secondary English teacher</w:t>
      </w:r>
    </w:p>
    <w:p w14:paraId="33AFDD2D" w14:textId="0DA917EF" w:rsidR="003F54D7" w:rsidRDefault="00B736FA" w:rsidP="00F2795C">
      <w:pPr>
        <w:ind w:firstLine="720"/>
      </w:pPr>
      <w:r>
        <w:t>“</w:t>
      </w:r>
      <w:r w:rsidRPr="00B736FA">
        <w:t xml:space="preserve">It has allowed us to be recognised for all the good practice that was already happening within our school but also inspired new ideas and had the whole staff excited about reading and having a clear focus on reading for pleasure.” </w:t>
      </w:r>
      <w:r w:rsidRPr="00B736FA">
        <w:rPr>
          <w:b/>
          <w:bCs/>
        </w:rPr>
        <w:t>Primary school teacher</w:t>
      </w:r>
      <w:r w:rsidRPr="00B736FA">
        <w:t> </w:t>
      </w:r>
      <w:r w:rsidR="00CF2E3A" w:rsidRPr="00B736FA">
        <w:t>  </w:t>
      </w:r>
      <w:bookmarkStart w:id="11" w:name="_Toc95404134"/>
      <w:bookmarkStart w:id="12" w:name="_Toc95404203"/>
    </w:p>
    <w:p w14:paraId="13A1A296" w14:textId="213F0544" w:rsidR="003F54D7" w:rsidRPr="003F54D7" w:rsidRDefault="003F54D7" w:rsidP="00092941">
      <w:pPr>
        <w:pStyle w:val="Heading3"/>
      </w:pPr>
      <w:r w:rsidRPr="003F54D7">
        <w:rPr>
          <w:lang w:val="en-US"/>
        </w:rPr>
        <w:t>Flexible</w:t>
      </w:r>
    </w:p>
    <w:p w14:paraId="3AE716CE" w14:textId="77777777" w:rsidR="003F54D7" w:rsidRPr="003F54D7" w:rsidRDefault="003F54D7" w:rsidP="003F54D7">
      <w:r w:rsidRPr="003F54D7">
        <w:rPr>
          <w:b/>
          <w:bCs/>
        </w:rPr>
        <w:t>94%</w:t>
      </w:r>
      <w:r w:rsidRPr="003F54D7">
        <w:t xml:space="preserve"> of survey respondents felt that the Reading Schools programme was flexible to the needs of their school. </w:t>
      </w:r>
      <w:r w:rsidRPr="003F54D7">
        <w:rPr>
          <w:b/>
          <w:bCs/>
        </w:rPr>
        <w:t>90%</w:t>
      </w:r>
      <w:r w:rsidRPr="003F54D7">
        <w:t xml:space="preserve"> felt it was designed with the needs of their school in mind. </w:t>
      </w:r>
    </w:p>
    <w:p w14:paraId="66FD4AEE" w14:textId="2BE05FC3" w:rsidR="003F54D7" w:rsidRDefault="005B651B" w:rsidP="00F2795C">
      <w:pPr>
        <w:ind w:firstLine="720"/>
        <w:rPr>
          <w:b/>
          <w:bCs/>
        </w:rPr>
      </w:pPr>
      <w:r>
        <w:t>“</w:t>
      </w:r>
      <w:r w:rsidRPr="005B651B">
        <w:t xml:space="preserve">It is a totally flexible experience where you can decide your Action Plan around the school community within which you work.” </w:t>
      </w:r>
      <w:r w:rsidRPr="005B651B">
        <w:rPr>
          <w:b/>
          <w:bCs/>
        </w:rPr>
        <w:t>Secondary pupil support teacher</w:t>
      </w:r>
    </w:p>
    <w:p w14:paraId="626B4D91" w14:textId="711C3A16" w:rsidR="005B651B" w:rsidRDefault="005B651B" w:rsidP="00F2795C">
      <w:pPr>
        <w:ind w:firstLine="720"/>
        <w:rPr>
          <w:b/>
          <w:bCs/>
        </w:rPr>
      </w:pPr>
      <w:r w:rsidRPr="000A312D">
        <w:t>“</w:t>
      </w:r>
      <w:r w:rsidR="000A312D" w:rsidRPr="000A312D">
        <w:t>The steps within each accreditation level are measured and have a good progression which is manageable within the school year.”</w:t>
      </w:r>
      <w:r w:rsidR="000A312D" w:rsidRPr="000A312D">
        <w:rPr>
          <w:b/>
          <w:bCs/>
        </w:rPr>
        <w:t xml:space="preserve"> Primary school teacher</w:t>
      </w:r>
    </w:p>
    <w:p w14:paraId="46634000" w14:textId="2D709F1B" w:rsidR="000A312D" w:rsidRDefault="00F2795C" w:rsidP="003F54D7">
      <w:r w:rsidRPr="00F2795C">
        <w:t xml:space="preserve">Most respondents felt that Reading Schools was a flexible programme and that they could design their plans to fit the needs of their school. Although some small and rural schools felt their needs were met very well, some smaller schools felt that the programme should be more flexible to meet their needs and the resources available to them, for example </w:t>
      </w:r>
      <w:r w:rsidRPr="00F2795C">
        <w:lastRenderedPageBreak/>
        <w:t>through adapting the requirements for evidence collection, volume of evidence required and working with other classes and teachers.</w:t>
      </w:r>
    </w:p>
    <w:p w14:paraId="59C2DA9D" w14:textId="68BCB875" w:rsidR="00572E47" w:rsidRPr="00572E47" w:rsidRDefault="005F4B42" w:rsidP="00572E47">
      <w:r>
        <w:tab/>
      </w:r>
      <w:r w:rsidR="00572E47">
        <w:t>“</w:t>
      </w:r>
      <w:r w:rsidR="00572E47" w:rsidRPr="00572E47">
        <w:t xml:space="preserve">We have found that being such a small, multi composite and rural school has meant it has been hard at times to gather enough evidence of what we've been doing. It seemed a lot of expectation on just a few families and pupils at times.” </w:t>
      </w:r>
      <w:r w:rsidR="00572E47" w:rsidRPr="00572E47">
        <w:rPr>
          <w:b/>
          <w:bCs/>
        </w:rPr>
        <w:t>Primary school teacher</w:t>
      </w:r>
      <w:r w:rsidR="00572E47" w:rsidRPr="00572E47">
        <w:t xml:space="preserve"> </w:t>
      </w:r>
    </w:p>
    <w:p w14:paraId="4E3EF941" w14:textId="77777777" w:rsidR="00571B6D" w:rsidRPr="006028B7" w:rsidRDefault="00571B6D" w:rsidP="003D5E4F">
      <w:pPr>
        <w:pStyle w:val="Heading3"/>
      </w:pPr>
      <w:r w:rsidRPr="006028B7">
        <w:t>What works well</w:t>
      </w:r>
    </w:p>
    <w:p w14:paraId="60ED0CD3" w14:textId="77777777" w:rsidR="00571B6D" w:rsidRPr="00831569" w:rsidRDefault="00571B6D" w:rsidP="00571B6D">
      <w:pPr>
        <w:pStyle w:val="Heading3"/>
      </w:pPr>
      <w:r>
        <w:t>Overall</w:t>
      </w:r>
    </w:p>
    <w:p w14:paraId="0111EF2C" w14:textId="77777777" w:rsidR="00571B6D" w:rsidRDefault="00571B6D" w:rsidP="00571B6D">
      <w:r w:rsidRPr="00C005FE">
        <w:t xml:space="preserve">Overall, school staff responding to the survey and involved in in-depth interviews were very positive about the Reading Schools programme. School staff said Reading Schools worked well because </w:t>
      </w:r>
      <w:r>
        <w:t>of</w:t>
      </w:r>
      <w:r w:rsidRPr="00C005FE">
        <w:t>:</w:t>
      </w:r>
    </w:p>
    <w:p w14:paraId="30A2AAE2" w14:textId="77777777" w:rsidR="00571B6D" w:rsidRDefault="00571B6D" w:rsidP="00104DAD">
      <w:pPr>
        <w:pStyle w:val="ListParagraph"/>
        <w:numPr>
          <w:ilvl w:val="0"/>
          <w:numId w:val="26"/>
        </w:numPr>
        <w:spacing w:after="0"/>
      </w:pPr>
      <w:r>
        <w:t>the clear framework and structure Reading Schools provides, with clear goals and an attainable route to achieving them through a tailored action plan</w:t>
      </w:r>
    </w:p>
    <w:p w14:paraId="6B8265BF" w14:textId="77777777" w:rsidR="00571B6D" w:rsidRDefault="00571B6D" w:rsidP="00104DAD">
      <w:pPr>
        <w:pStyle w:val="ListParagraph"/>
        <w:numPr>
          <w:ilvl w:val="0"/>
          <w:numId w:val="26"/>
        </w:numPr>
        <w:spacing w:after="0"/>
      </w:pPr>
      <w:r>
        <w:t>the flexibility of the programme to each learning setting</w:t>
      </w:r>
    </w:p>
    <w:p w14:paraId="04863714" w14:textId="77777777" w:rsidR="00571B6D" w:rsidRDefault="00571B6D" w:rsidP="00104DAD">
      <w:pPr>
        <w:pStyle w:val="ListParagraph"/>
        <w:numPr>
          <w:ilvl w:val="0"/>
          <w:numId w:val="26"/>
        </w:numPr>
        <w:spacing w:after="0"/>
      </w:pPr>
      <w:r>
        <w:t xml:space="preserve">recognition and reward for the work being done in schools (both existing </w:t>
      </w:r>
      <w:proofErr w:type="gramStart"/>
      <w:r>
        <w:t>work</w:t>
      </w:r>
      <w:proofErr w:type="gramEnd"/>
      <w:r>
        <w:t xml:space="preserve"> already being done around reading for pleasure and new initiatives specifically as a result of Reading Schools)</w:t>
      </w:r>
    </w:p>
    <w:p w14:paraId="2BFBBEAD" w14:textId="77777777" w:rsidR="00571B6D" w:rsidRDefault="00571B6D" w:rsidP="00104DAD">
      <w:pPr>
        <w:pStyle w:val="ListParagraph"/>
        <w:numPr>
          <w:ilvl w:val="0"/>
          <w:numId w:val="26"/>
        </w:numPr>
        <w:spacing w:after="0"/>
      </w:pPr>
      <w:r>
        <w:t>the information, resources, support, and Professional Learning events provided by the Scottish Book Trust</w:t>
      </w:r>
    </w:p>
    <w:p w14:paraId="569E505F" w14:textId="73CEC677" w:rsidR="005F4B42" w:rsidRDefault="00571B6D" w:rsidP="00104DAD">
      <w:pPr>
        <w:pStyle w:val="ListParagraph"/>
        <w:numPr>
          <w:ilvl w:val="0"/>
          <w:numId w:val="26"/>
        </w:numPr>
      </w:pPr>
      <w:r>
        <w:t>the way it brought the school community together in a shared purpose.</w:t>
      </w:r>
    </w:p>
    <w:p w14:paraId="44390C04" w14:textId="5D90E8D9" w:rsidR="00815E02" w:rsidRPr="00AB24E2" w:rsidRDefault="00392034" w:rsidP="00AB24E2">
      <w:pPr>
        <w:ind w:firstLine="720"/>
        <w:rPr>
          <w:b/>
          <w:bCs/>
        </w:rPr>
      </w:pPr>
      <w:r w:rsidRPr="00AB24E2">
        <w:t>“</w:t>
      </w:r>
      <w:r w:rsidR="00815E02" w:rsidRPr="00AB24E2">
        <w:t xml:space="preserve">It is brilliantly structured with clear guidelines on what needs to be completed to achieve accreditation. There is plenty of help and support available for every level and for every step of the way on your reading journey.” </w:t>
      </w:r>
      <w:r w:rsidR="00815E02" w:rsidRPr="00AB24E2">
        <w:rPr>
          <w:b/>
          <w:bCs/>
        </w:rPr>
        <w:t>Secondary pupil support teacher</w:t>
      </w:r>
    </w:p>
    <w:p w14:paraId="098CC7D8" w14:textId="3C316657" w:rsidR="00E7644E" w:rsidRDefault="00D8738B" w:rsidP="00AB24E2">
      <w:pPr>
        <w:ind w:firstLine="720"/>
        <w:rPr>
          <w:b/>
          <w:bCs/>
        </w:rPr>
      </w:pPr>
      <w:r>
        <w:t xml:space="preserve">“Reading Schools brings the school community together to work towards a shared goal.” </w:t>
      </w:r>
      <w:r w:rsidRPr="00D8738B">
        <w:rPr>
          <w:b/>
          <w:bCs/>
        </w:rPr>
        <w:t>Primary school teacher</w:t>
      </w:r>
    </w:p>
    <w:p w14:paraId="3F34FEAC" w14:textId="77777777" w:rsidR="00640EB0" w:rsidRPr="00640EB0" w:rsidRDefault="00640EB0" w:rsidP="00640EB0">
      <w:r w:rsidRPr="00640EB0">
        <w:t>Local authority stakeholders involved in this evaluation also felt that Reading Schools was a very valuable programme as it: </w:t>
      </w:r>
    </w:p>
    <w:p w14:paraId="6F1AE8DE" w14:textId="77777777" w:rsidR="00640EB0" w:rsidRPr="00640EB0" w:rsidRDefault="00640EB0" w:rsidP="00640EB0">
      <w:r w:rsidRPr="00640EB0">
        <w:t> </w:t>
      </w:r>
    </w:p>
    <w:p w14:paraId="76648B6D" w14:textId="77777777" w:rsidR="00640EB0" w:rsidRPr="00640EB0" w:rsidRDefault="00640EB0" w:rsidP="00640EB0">
      <w:pPr>
        <w:numPr>
          <w:ilvl w:val="0"/>
          <w:numId w:val="27"/>
        </w:numPr>
      </w:pPr>
      <w:r w:rsidRPr="00640EB0">
        <w:lastRenderedPageBreak/>
        <w:t>aligns with and supports local authority strategies prioritising reading and literacy </w:t>
      </w:r>
    </w:p>
    <w:p w14:paraId="0A45BB54" w14:textId="77777777" w:rsidR="00640EB0" w:rsidRPr="00640EB0" w:rsidRDefault="00640EB0" w:rsidP="00640EB0">
      <w:pPr>
        <w:numPr>
          <w:ilvl w:val="0"/>
          <w:numId w:val="28"/>
        </w:numPr>
      </w:pPr>
      <w:r w:rsidRPr="00640EB0">
        <w:t>builds on the foundations that schools already have in place </w:t>
      </w:r>
    </w:p>
    <w:p w14:paraId="30303A31" w14:textId="77777777" w:rsidR="00640EB0" w:rsidRPr="00640EB0" w:rsidRDefault="00640EB0" w:rsidP="00640EB0">
      <w:pPr>
        <w:numPr>
          <w:ilvl w:val="0"/>
          <w:numId w:val="29"/>
        </w:numPr>
      </w:pPr>
      <w:r w:rsidRPr="00640EB0">
        <w:t>is flexible to the needs of a range of different schools </w:t>
      </w:r>
    </w:p>
    <w:p w14:paraId="453537E0" w14:textId="77777777" w:rsidR="00640EB0" w:rsidRPr="00640EB0" w:rsidRDefault="00640EB0" w:rsidP="00640EB0">
      <w:pPr>
        <w:numPr>
          <w:ilvl w:val="0"/>
          <w:numId w:val="30"/>
        </w:numPr>
      </w:pPr>
      <w:r w:rsidRPr="00640EB0">
        <w:t>provides a clear framework for improvement with meaningful motivation and reward </w:t>
      </w:r>
    </w:p>
    <w:p w14:paraId="25AD708E" w14:textId="77777777" w:rsidR="00640EB0" w:rsidRPr="00640EB0" w:rsidRDefault="00640EB0" w:rsidP="00640EB0">
      <w:pPr>
        <w:numPr>
          <w:ilvl w:val="0"/>
          <w:numId w:val="31"/>
        </w:numPr>
      </w:pPr>
      <w:r w:rsidRPr="00640EB0">
        <w:t>offers ideas about how to engage all pupils on the reading journey, including those with a range of different needs and experiences </w:t>
      </w:r>
    </w:p>
    <w:p w14:paraId="09C3CBCF" w14:textId="77777777" w:rsidR="00640EB0" w:rsidRPr="00640EB0" w:rsidRDefault="00640EB0" w:rsidP="00640EB0">
      <w:pPr>
        <w:numPr>
          <w:ilvl w:val="0"/>
          <w:numId w:val="32"/>
        </w:numPr>
      </w:pPr>
      <w:r w:rsidRPr="00640EB0">
        <w:t>offers leadership and upskilling opportunities for staff.</w:t>
      </w:r>
    </w:p>
    <w:p w14:paraId="6C1D14FE" w14:textId="106CE67B" w:rsidR="00AB24E2" w:rsidRDefault="00640EB0" w:rsidP="00640EB0">
      <w:pPr>
        <w:ind w:left="720"/>
      </w:pPr>
      <w:r>
        <w:t xml:space="preserve">“The flexibility of the approach, and the fact that it can be adapted to different schools – that’s a real strength in it.” </w:t>
      </w:r>
      <w:r>
        <w:rPr>
          <w:b/>
          <w:bCs/>
        </w:rPr>
        <w:t>Local authority stakeholder</w:t>
      </w:r>
    </w:p>
    <w:p w14:paraId="7938AC83" w14:textId="0ED4421D" w:rsidR="00640EB0" w:rsidRDefault="00EB0C75" w:rsidP="00640EB0">
      <w:pPr>
        <w:ind w:left="720"/>
      </w:pPr>
      <w:r>
        <w:t>“We know more than we used to</w:t>
      </w:r>
      <w:r w:rsidR="00BD1DC3">
        <w:t xml:space="preserve"> about how to teach children to read, but we probably need to do more just to let them read!” </w:t>
      </w:r>
      <w:r w:rsidR="00BD1DC3">
        <w:rPr>
          <w:b/>
          <w:bCs/>
        </w:rPr>
        <w:t>Local authority stakeholder</w:t>
      </w:r>
    </w:p>
    <w:p w14:paraId="3427AC3F" w14:textId="77777777" w:rsidR="00084DE0" w:rsidRPr="00084DE0" w:rsidRDefault="00084DE0" w:rsidP="00084DE0">
      <w:r w:rsidRPr="00084DE0">
        <w:t>Pupils at eight schools visited as part of this evaluation said that they liked: </w:t>
      </w:r>
    </w:p>
    <w:p w14:paraId="5046176D" w14:textId="77777777" w:rsidR="00084DE0" w:rsidRPr="00084DE0" w:rsidRDefault="00084DE0" w:rsidP="00084DE0">
      <w:pPr>
        <w:numPr>
          <w:ilvl w:val="0"/>
          <w:numId w:val="33"/>
        </w:numPr>
      </w:pPr>
      <w:r w:rsidRPr="00084DE0">
        <w:t>the opportunity to read for pleasure </w:t>
      </w:r>
    </w:p>
    <w:p w14:paraId="2BFD8D6F" w14:textId="77777777" w:rsidR="00084DE0" w:rsidRPr="00084DE0" w:rsidRDefault="00084DE0" w:rsidP="00084DE0">
      <w:pPr>
        <w:numPr>
          <w:ilvl w:val="0"/>
          <w:numId w:val="34"/>
        </w:numPr>
      </w:pPr>
      <w:r w:rsidRPr="00084DE0">
        <w:t xml:space="preserve">Drop Everything </w:t>
      </w:r>
      <w:proofErr w:type="gramStart"/>
      <w:r w:rsidRPr="00084DE0">
        <w:t>And</w:t>
      </w:r>
      <w:proofErr w:type="gramEnd"/>
      <w:r w:rsidRPr="00084DE0">
        <w:t xml:space="preserve"> Read (DEAR) time </w:t>
      </w:r>
    </w:p>
    <w:p w14:paraId="3927B730" w14:textId="77777777" w:rsidR="00084DE0" w:rsidRPr="00084DE0" w:rsidRDefault="00084DE0" w:rsidP="00084DE0">
      <w:pPr>
        <w:numPr>
          <w:ilvl w:val="0"/>
          <w:numId w:val="35"/>
        </w:numPr>
      </w:pPr>
      <w:r w:rsidRPr="00084DE0">
        <w:t>planning and leading Reading Schools activities </w:t>
      </w:r>
    </w:p>
    <w:p w14:paraId="43AB7A70" w14:textId="77777777" w:rsidR="00084DE0" w:rsidRPr="00084DE0" w:rsidRDefault="00084DE0" w:rsidP="00084DE0">
      <w:pPr>
        <w:numPr>
          <w:ilvl w:val="0"/>
          <w:numId w:val="36"/>
        </w:numPr>
      </w:pPr>
      <w:r w:rsidRPr="00084DE0">
        <w:t>creating and using cosy spaces to read </w:t>
      </w:r>
    </w:p>
    <w:p w14:paraId="2484F7E6" w14:textId="77777777" w:rsidR="00084DE0" w:rsidRPr="00084DE0" w:rsidRDefault="00084DE0" w:rsidP="00084DE0">
      <w:pPr>
        <w:numPr>
          <w:ilvl w:val="0"/>
          <w:numId w:val="37"/>
        </w:numPr>
      </w:pPr>
      <w:r w:rsidRPr="00084DE0">
        <w:t>using the school library and visiting local libraries </w:t>
      </w:r>
    </w:p>
    <w:p w14:paraId="1C270AE6" w14:textId="77777777" w:rsidR="00084DE0" w:rsidRPr="00084DE0" w:rsidRDefault="00084DE0" w:rsidP="00084DE0">
      <w:pPr>
        <w:numPr>
          <w:ilvl w:val="0"/>
          <w:numId w:val="38"/>
        </w:numPr>
      </w:pPr>
      <w:r w:rsidRPr="00084DE0">
        <w:t>accessing new and different types of books </w:t>
      </w:r>
    </w:p>
    <w:p w14:paraId="20D9D2F4" w14:textId="77777777" w:rsidR="00084DE0" w:rsidRPr="00084DE0" w:rsidRDefault="00084DE0" w:rsidP="00084DE0">
      <w:pPr>
        <w:numPr>
          <w:ilvl w:val="0"/>
          <w:numId w:val="39"/>
        </w:numPr>
      </w:pPr>
      <w:r w:rsidRPr="00084DE0">
        <w:t>talking about books with teachers, pupils and families </w:t>
      </w:r>
    </w:p>
    <w:p w14:paraId="5F7E935C" w14:textId="77777777" w:rsidR="00084DE0" w:rsidRPr="00084DE0" w:rsidRDefault="00084DE0" w:rsidP="00084DE0">
      <w:pPr>
        <w:numPr>
          <w:ilvl w:val="0"/>
          <w:numId w:val="40"/>
        </w:numPr>
      </w:pPr>
      <w:r w:rsidRPr="00084DE0">
        <w:t>book related events, author visits, quizzes, awards and competitions </w:t>
      </w:r>
    </w:p>
    <w:p w14:paraId="15E81D85" w14:textId="77777777" w:rsidR="00084DE0" w:rsidRPr="00084DE0" w:rsidRDefault="00084DE0" w:rsidP="00084DE0">
      <w:pPr>
        <w:numPr>
          <w:ilvl w:val="0"/>
          <w:numId w:val="41"/>
        </w:numPr>
      </w:pPr>
      <w:r w:rsidRPr="00084DE0">
        <w:t>reading to younger pupils </w:t>
      </w:r>
    </w:p>
    <w:p w14:paraId="04C13CC7" w14:textId="77777777" w:rsidR="00084DE0" w:rsidRPr="00084DE0" w:rsidRDefault="00084DE0" w:rsidP="00084DE0">
      <w:pPr>
        <w:numPr>
          <w:ilvl w:val="0"/>
          <w:numId w:val="42"/>
        </w:numPr>
      </w:pPr>
      <w:r w:rsidRPr="00084DE0">
        <w:t>getting recognition through Reading Schools awards and trophies.</w:t>
      </w:r>
    </w:p>
    <w:p w14:paraId="0F5CF348" w14:textId="3B19145C" w:rsidR="00BD1DC3" w:rsidRDefault="00A2605E" w:rsidP="00084DE0">
      <w:r w:rsidRPr="00A2605E">
        <w:t>Pupils very much enjoyed time to read for pleasure in class, particularly when everyone read at the same time. Pupils also enjoyed being able to move away from their desks to read in comfortable areas across the school.</w:t>
      </w:r>
    </w:p>
    <w:p w14:paraId="13A06126" w14:textId="7411A939" w:rsidR="00006816" w:rsidRDefault="001514BF" w:rsidP="00084DE0">
      <w:pPr>
        <w:rPr>
          <w:b/>
          <w:bCs/>
        </w:rPr>
      </w:pPr>
      <w:r>
        <w:lastRenderedPageBreak/>
        <w:tab/>
        <w:t>“</w:t>
      </w:r>
      <w:r w:rsidRPr="001514BF">
        <w:t xml:space="preserve">I like it because we have dedicated time, when there’s nothing on the smart board and we can just read.” </w:t>
      </w:r>
      <w:r w:rsidRPr="001514BF">
        <w:rPr>
          <w:b/>
          <w:bCs/>
        </w:rPr>
        <w:t>Primary school pupil</w:t>
      </w:r>
    </w:p>
    <w:p w14:paraId="2E8614DE" w14:textId="6126C7B5" w:rsidR="001514BF" w:rsidRDefault="001514BF" w:rsidP="00084DE0">
      <w:r w:rsidRPr="001514BF">
        <w:t>Some younger pupils loved being read aloud to. Older pupils said they loved reading aloud to younger pupils.</w:t>
      </w:r>
    </w:p>
    <w:p w14:paraId="1DBBDB9C" w14:textId="01CC2269" w:rsidR="001514BF" w:rsidRDefault="001514BF" w:rsidP="00084DE0">
      <w:r>
        <w:tab/>
        <w:t xml:space="preserve">“My mummy came in and read to my class. She was excited, and I was excited too.” </w:t>
      </w:r>
      <w:r w:rsidRPr="001514BF">
        <w:rPr>
          <w:b/>
          <w:bCs/>
        </w:rPr>
        <w:t>Primary school pupil</w:t>
      </w:r>
    </w:p>
    <w:p w14:paraId="2865152C" w14:textId="3993C183" w:rsidR="001514BF" w:rsidRDefault="00C915E4" w:rsidP="00084DE0">
      <w:pPr>
        <w:rPr>
          <w:b/>
          <w:bCs/>
        </w:rPr>
      </w:pPr>
      <w:r>
        <w:tab/>
        <w:t>“</w:t>
      </w:r>
      <w:r w:rsidRPr="00C915E4">
        <w:t xml:space="preserve">My favourite was definitely getting my little nursery buddy and reading to them.” </w:t>
      </w:r>
      <w:r w:rsidRPr="00C915E4">
        <w:rPr>
          <w:b/>
          <w:bCs/>
        </w:rPr>
        <w:t>Primary school pupil</w:t>
      </w:r>
    </w:p>
    <w:p w14:paraId="769D8052" w14:textId="2CED3EF3" w:rsidR="0032354C" w:rsidRDefault="0032354C" w:rsidP="00084DE0">
      <w:r w:rsidRPr="0032354C">
        <w:t>Some pupils liked their teacher reading aloud to them, but a few pupils said that they preferred reading themselves. A few said they lost focus or zoned out when being read to. </w:t>
      </w:r>
    </w:p>
    <w:p w14:paraId="44C6C36A" w14:textId="77777777" w:rsidR="00DF3ACD" w:rsidRPr="00DF3ACD" w:rsidRDefault="00DF3ACD" w:rsidP="006953C4">
      <w:pPr>
        <w:pStyle w:val="Heading4"/>
      </w:pPr>
      <w:r w:rsidRPr="00DF3ACD">
        <w:t>Example: Pupil experiences </w:t>
      </w:r>
    </w:p>
    <w:p w14:paraId="18439A51" w14:textId="77777777" w:rsidR="00DF3ACD" w:rsidRPr="00DF3ACD" w:rsidRDefault="00DF3ACD" w:rsidP="00DF3ACD">
      <w:r w:rsidRPr="00DF3ACD">
        <w:t xml:space="preserve">At one secondary school, pupils said they loved the </w:t>
      </w:r>
      <w:proofErr w:type="gramStart"/>
      <w:r w:rsidRPr="00DF3ACD">
        <w:t>ten minute</w:t>
      </w:r>
      <w:proofErr w:type="gramEnd"/>
      <w:r w:rsidRPr="00DF3ACD">
        <w:t xml:space="preserve"> read for pleasure which for a while, happened every time they arrived at an English lesson. They felt this was a great way to start a </w:t>
      </w:r>
      <w:proofErr w:type="gramStart"/>
      <w:r w:rsidRPr="00DF3ACD">
        <w:t>lesson, and</w:t>
      </w:r>
      <w:proofErr w:type="gramEnd"/>
      <w:r w:rsidRPr="00DF3ACD">
        <w:t xml:space="preserve"> gave them the opportunity to read their favourite books. A few pupils said that they didn’t really get much time to read in or out of school beyond that, so found the </w:t>
      </w:r>
      <w:proofErr w:type="gramStart"/>
      <w:r w:rsidRPr="00DF3ACD">
        <w:t>ten minute</w:t>
      </w:r>
      <w:proofErr w:type="gramEnd"/>
      <w:r w:rsidRPr="00DF3ACD">
        <w:t xml:space="preserve"> read very valuable. Some also said it was harder to focus on reading at home because of other commitments, activities, and the distraction of their phones. </w:t>
      </w:r>
    </w:p>
    <w:p w14:paraId="02A76A97" w14:textId="77777777" w:rsidR="00DF3ACD" w:rsidRPr="00DF3ACD" w:rsidRDefault="00DF3ACD" w:rsidP="006953C4">
      <w:pPr>
        <w:ind w:firstLine="720"/>
      </w:pPr>
      <w:r w:rsidRPr="00DF3ACD">
        <w:t xml:space="preserve">“It’s definitely the best way to start your day I’d say, with just a book.” </w:t>
      </w:r>
      <w:r w:rsidRPr="00DF3ACD">
        <w:rPr>
          <w:b/>
          <w:bCs/>
        </w:rPr>
        <w:t>Secondary school pupil</w:t>
      </w:r>
      <w:r w:rsidRPr="00DF3ACD">
        <w:t> </w:t>
      </w:r>
    </w:p>
    <w:p w14:paraId="77DC666A" w14:textId="77777777" w:rsidR="00DF3ACD" w:rsidRPr="00DF3ACD" w:rsidRDefault="00DF3ACD" w:rsidP="006953C4">
      <w:pPr>
        <w:ind w:firstLine="720"/>
      </w:pPr>
      <w:r w:rsidRPr="00DF3ACD">
        <w:t xml:space="preserve">“I’m on my phone way too much, so I’d </w:t>
      </w:r>
      <w:proofErr w:type="gramStart"/>
      <w:r w:rsidRPr="00DF3ACD">
        <w:t>definitely take</w:t>
      </w:r>
      <w:proofErr w:type="gramEnd"/>
      <w:r w:rsidRPr="00DF3ACD">
        <w:t xml:space="preserve"> the chance to go and read and just kind of wind down. I’d say that’s a better option for me.” </w:t>
      </w:r>
      <w:r w:rsidRPr="00DF3ACD">
        <w:rPr>
          <w:b/>
          <w:bCs/>
        </w:rPr>
        <w:t>Secondary school pupil</w:t>
      </w:r>
      <w:r w:rsidRPr="00DF3ACD">
        <w:t> </w:t>
      </w:r>
    </w:p>
    <w:p w14:paraId="2BF982F3" w14:textId="77777777" w:rsidR="00DF3ACD" w:rsidRPr="00DF3ACD" w:rsidRDefault="00DF3ACD" w:rsidP="00DF3ACD">
      <w:r w:rsidRPr="00DF3ACD">
        <w:t xml:space="preserve">Pupils also enjoyed that during the </w:t>
      </w:r>
      <w:proofErr w:type="gramStart"/>
      <w:r w:rsidRPr="00DF3ACD">
        <w:t>ten minute</w:t>
      </w:r>
      <w:proofErr w:type="gramEnd"/>
      <w:r w:rsidRPr="00DF3ACD">
        <w:t xml:space="preserve"> read they would see their teacher reading. This piqued their interest in what the teacher was </w:t>
      </w:r>
      <w:proofErr w:type="gramStart"/>
      <w:r w:rsidRPr="00DF3ACD">
        <w:t>reading, and</w:t>
      </w:r>
      <w:proofErr w:type="gramEnd"/>
      <w:r w:rsidRPr="00DF3ACD">
        <w:t xml:space="preserve"> started conversations. </w:t>
      </w:r>
    </w:p>
    <w:p w14:paraId="067170C1" w14:textId="77777777" w:rsidR="00DF3ACD" w:rsidRPr="00DF3ACD" w:rsidRDefault="00DF3ACD" w:rsidP="00DF3ACD">
      <w:r w:rsidRPr="00DF3ACD">
        <w:t>Teachers also felt that the approach worked well for most pupils. For pupils who were anxious, the reading time was a great introduction and provided structure to the session. </w:t>
      </w:r>
    </w:p>
    <w:p w14:paraId="48FF5582" w14:textId="77777777" w:rsidR="00DF3ACD" w:rsidRPr="00DF3ACD" w:rsidRDefault="00DF3ACD" w:rsidP="00DF3ACD">
      <w:r w:rsidRPr="00DF3ACD">
        <w:t> </w:t>
      </w:r>
    </w:p>
    <w:p w14:paraId="06803B50" w14:textId="77777777" w:rsidR="00DF3ACD" w:rsidRPr="00DF3ACD" w:rsidRDefault="00DF3ACD" w:rsidP="006953C4">
      <w:pPr>
        <w:ind w:firstLine="720"/>
      </w:pPr>
      <w:r w:rsidRPr="00DF3ACD">
        <w:rPr>
          <w:b/>
          <w:bCs/>
        </w:rPr>
        <w:lastRenderedPageBreak/>
        <w:t>“</w:t>
      </w:r>
      <w:r w:rsidRPr="00DF3ACD">
        <w:t xml:space="preserve">I think </w:t>
      </w:r>
      <w:proofErr w:type="gramStart"/>
      <w:r w:rsidRPr="00DF3ACD">
        <w:t>the majority of</w:t>
      </w:r>
      <w:proofErr w:type="gramEnd"/>
      <w:r w:rsidRPr="00DF3ACD">
        <w:t xml:space="preserve"> them enjoyed the ten minutes of reading – it was a wee bit like an oasis of calm. A lot of feedback said that this is the only time we’ve got to read for pleasure.” </w:t>
      </w:r>
      <w:r w:rsidRPr="00DF3ACD">
        <w:rPr>
          <w:b/>
          <w:bCs/>
        </w:rPr>
        <w:t>Secondary school teacher</w:t>
      </w:r>
      <w:r w:rsidRPr="00DF3ACD">
        <w:t> </w:t>
      </w:r>
    </w:p>
    <w:p w14:paraId="1F1A7703" w14:textId="058D9FB3" w:rsidR="00401A84" w:rsidRPr="00401A84" w:rsidRDefault="00401A84" w:rsidP="00092941">
      <w:pPr>
        <w:pStyle w:val="Heading3"/>
      </w:pPr>
      <w:r w:rsidRPr="00401A84">
        <w:rPr>
          <w:lang w:val="en-US"/>
        </w:rPr>
        <w:t>Structure</w:t>
      </w:r>
    </w:p>
    <w:p w14:paraId="55547592" w14:textId="77777777" w:rsidR="00401A84" w:rsidRPr="00401A84" w:rsidRDefault="00401A84" w:rsidP="00401A84">
      <w:r w:rsidRPr="00401A84">
        <w:t>Schools said the structure of the Reading Schools programme worked well: </w:t>
      </w:r>
    </w:p>
    <w:p w14:paraId="44BCA587" w14:textId="77777777" w:rsidR="00401A84" w:rsidRPr="00401A84" w:rsidRDefault="00401A84" w:rsidP="00401A84">
      <w:pPr>
        <w:numPr>
          <w:ilvl w:val="0"/>
          <w:numId w:val="43"/>
        </w:numPr>
      </w:pPr>
      <w:r w:rsidRPr="00401A84">
        <w:rPr>
          <w:b/>
          <w:bCs/>
        </w:rPr>
        <w:t>98%</w:t>
      </w:r>
      <w:r w:rsidRPr="00401A84">
        <w:t xml:space="preserve"> found the process of self-evaluation and action plan useful </w:t>
      </w:r>
    </w:p>
    <w:p w14:paraId="14271193" w14:textId="77777777" w:rsidR="00401A84" w:rsidRPr="00401A84" w:rsidRDefault="00401A84" w:rsidP="00401A84">
      <w:pPr>
        <w:numPr>
          <w:ilvl w:val="0"/>
          <w:numId w:val="44"/>
        </w:numPr>
      </w:pPr>
      <w:r w:rsidRPr="00401A84">
        <w:rPr>
          <w:b/>
          <w:bCs/>
        </w:rPr>
        <w:t xml:space="preserve">98% </w:t>
      </w:r>
      <w:r w:rsidRPr="00401A84">
        <w:t>found the status that accreditation provides to be useful </w:t>
      </w:r>
    </w:p>
    <w:p w14:paraId="39D9EC99" w14:textId="77777777" w:rsidR="00401A84" w:rsidRPr="00401A84" w:rsidRDefault="00401A84" w:rsidP="00401A84">
      <w:pPr>
        <w:numPr>
          <w:ilvl w:val="0"/>
          <w:numId w:val="45"/>
        </w:numPr>
      </w:pPr>
      <w:r w:rsidRPr="00401A84">
        <w:rPr>
          <w:b/>
          <w:bCs/>
        </w:rPr>
        <w:t>95%</w:t>
      </w:r>
      <w:r w:rsidRPr="00401A84">
        <w:t xml:space="preserve"> found the framework mapped to How Good Is Our School 4 useful </w:t>
      </w:r>
    </w:p>
    <w:p w14:paraId="78568C42" w14:textId="77777777" w:rsidR="00401A84" w:rsidRPr="00401A84" w:rsidRDefault="00401A84" w:rsidP="00401A84">
      <w:pPr>
        <w:numPr>
          <w:ilvl w:val="0"/>
          <w:numId w:val="46"/>
        </w:numPr>
      </w:pPr>
      <w:r w:rsidRPr="00401A84">
        <w:rPr>
          <w:b/>
          <w:bCs/>
        </w:rPr>
        <w:t>92%</w:t>
      </w:r>
      <w:r w:rsidRPr="00401A84">
        <w:t xml:space="preserve"> found the collaboration with others across the school useful. </w:t>
      </w:r>
    </w:p>
    <w:p w14:paraId="6FF6A2A5" w14:textId="37DFEAC7" w:rsidR="00DF3ACD" w:rsidRDefault="00882250" w:rsidP="00882250">
      <w:pPr>
        <w:ind w:left="720"/>
      </w:pPr>
      <w:r>
        <w:t xml:space="preserve">“The format, action plan, framework and resources are excellent.” </w:t>
      </w:r>
      <w:r>
        <w:rPr>
          <w:b/>
          <w:bCs/>
        </w:rPr>
        <w:t>Secondary school librarian</w:t>
      </w:r>
    </w:p>
    <w:p w14:paraId="1004EA0F" w14:textId="450AB661" w:rsidR="00882250" w:rsidRDefault="00882250" w:rsidP="00882250">
      <w:r>
        <w:t>Survey respondents said that the status attained by being a Reading School was a source of pride and motivation.</w:t>
      </w:r>
    </w:p>
    <w:p w14:paraId="6E4A8494" w14:textId="144D621A" w:rsidR="00882250" w:rsidRDefault="00882250" w:rsidP="00882250">
      <w:r>
        <w:tab/>
        <w:t xml:space="preserve">“The idea that we are working towards an award has been really motivating for staff and children – we love a trophy!” </w:t>
      </w:r>
      <w:r>
        <w:rPr>
          <w:b/>
          <w:bCs/>
        </w:rPr>
        <w:t>Primary head teacher/deputy</w:t>
      </w:r>
    </w:p>
    <w:p w14:paraId="2D2C381B" w14:textId="7C02C807" w:rsidR="00380B8F" w:rsidRPr="00380B8F" w:rsidRDefault="00380B8F" w:rsidP="00882250">
      <w:r>
        <w:tab/>
        <w:t xml:space="preserve">“We are proud to be a reading school and enjoy using the email signature and letter head to share this with stakeholders.” </w:t>
      </w:r>
      <w:r>
        <w:rPr>
          <w:b/>
          <w:bCs/>
        </w:rPr>
        <w:t>Primary principal teacher</w:t>
      </w:r>
    </w:p>
    <w:bookmarkEnd w:id="11"/>
    <w:bookmarkEnd w:id="12"/>
    <w:p w14:paraId="721468B9" w14:textId="480D4DEF" w:rsidR="00ED4C42" w:rsidRDefault="00937F6A" w:rsidP="00ED4C42">
      <w:r w:rsidRPr="00937F6A">
        <w:t xml:space="preserve">The links to How Good is Our School? 4 were highly valued, and seen as a </w:t>
      </w:r>
      <w:proofErr w:type="gramStart"/>
      <w:r w:rsidRPr="00937F6A">
        <w:t>key way</w:t>
      </w:r>
      <w:proofErr w:type="gramEnd"/>
      <w:r w:rsidRPr="00937F6A">
        <w:t xml:space="preserve"> to generate interest and commitment to taking part in Reading Schools. A few schools mentioned that Reading Schools aligned with their School Improvement Plan.</w:t>
      </w:r>
    </w:p>
    <w:p w14:paraId="0F2C01F9" w14:textId="14CF80D9" w:rsidR="00937F6A" w:rsidRDefault="00937F6A" w:rsidP="00ED4C42">
      <w:r>
        <w:tab/>
        <w:t>“</w:t>
      </w:r>
      <w:r w:rsidR="00CB563A" w:rsidRPr="00CB563A">
        <w:t xml:space="preserve">Links to HGIOS make it much easier to gain buy-in from other staff and Senior Leadership Team.” </w:t>
      </w:r>
      <w:r w:rsidR="00CB563A" w:rsidRPr="00CB563A">
        <w:rPr>
          <w:b/>
          <w:bCs/>
        </w:rPr>
        <w:t>Secondary class teacher</w:t>
      </w:r>
      <w:r w:rsidR="00CB563A" w:rsidRPr="00CB563A">
        <w:t> </w:t>
      </w:r>
    </w:p>
    <w:p w14:paraId="10B3FBFC" w14:textId="354A381D" w:rsidR="00CB563A" w:rsidRDefault="00CB563A" w:rsidP="00ED4C42">
      <w:r w:rsidRPr="00CB563A">
        <w:t>Most schools said that Reading Schools helped to provide a focus for different school departments and classes to work together with a shared purpose.</w:t>
      </w:r>
    </w:p>
    <w:p w14:paraId="2100413A" w14:textId="45A56F53" w:rsidR="00CB563A" w:rsidRDefault="00524673" w:rsidP="00ED4C42">
      <w:r>
        <w:tab/>
        <w:t>“</w:t>
      </w:r>
      <w:r w:rsidRPr="00524673">
        <w:t xml:space="preserve">It is good to be able to really collaborate meaningfully with different departments to build a culture of reading for pleasure.” </w:t>
      </w:r>
      <w:r w:rsidRPr="00524673">
        <w:rPr>
          <w:b/>
          <w:bCs/>
        </w:rPr>
        <w:t>Secondary school librarian</w:t>
      </w:r>
    </w:p>
    <w:p w14:paraId="2E66A7E8" w14:textId="77777777" w:rsidR="001C02A0" w:rsidRPr="001C02A0" w:rsidRDefault="001C02A0" w:rsidP="001C02A0">
      <w:r w:rsidRPr="001C02A0">
        <w:lastRenderedPageBreak/>
        <w:t>A small number of respondents mentioned that they did not have any colleagues, as they were in very small schools, and that they found this aspect of the Reading Schools accreditation process challenging. </w:t>
      </w:r>
    </w:p>
    <w:p w14:paraId="5B51B77B" w14:textId="77777777" w:rsidR="001C02A0" w:rsidRPr="001C02A0" w:rsidRDefault="001C02A0" w:rsidP="001C02A0">
      <w:r w:rsidRPr="001C02A0">
        <w:t>Schools also welcomed opportunities to build their connections with other schools in the programme and found schools further on in their journey very helpful in guiding their own progress. Some had connected with others in their local authority area, but some found it difficult to link with other schools, both because of pressures and capacity within their school, and because they weren’t sure how best to make these links. A few suggested that more events for Reading Schools to come together would be useful. </w:t>
      </w:r>
    </w:p>
    <w:p w14:paraId="578288C5" w14:textId="6FB6C83F" w:rsidR="00524673" w:rsidRDefault="00414FCF" w:rsidP="00ED4C42">
      <w:r>
        <w:tab/>
        <w:t>“</w:t>
      </w:r>
      <w:r w:rsidRPr="00414FCF">
        <w:t xml:space="preserve">I think it definitely encouraged us to make links with other schools, collaborate more and be more outward looking.” </w:t>
      </w:r>
      <w:r w:rsidRPr="00414FCF">
        <w:rPr>
          <w:b/>
          <w:bCs/>
        </w:rPr>
        <w:t>Primary class teacher</w:t>
      </w:r>
      <w:r w:rsidRPr="00414FCF">
        <w:t> </w:t>
      </w:r>
    </w:p>
    <w:p w14:paraId="2DA44FC1" w14:textId="54871ECF" w:rsidR="00414FCF" w:rsidRDefault="00414FCF" w:rsidP="00ED4C42">
      <w:r w:rsidRPr="00414FCF">
        <w:t xml:space="preserve">The local authority stakeholders involved in this evaluation were all keen to celebrate the success of </w:t>
      </w:r>
      <w:proofErr w:type="gramStart"/>
      <w:r w:rsidRPr="00414FCF">
        <w:t>Reading Schools, and</w:t>
      </w:r>
      <w:proofErr w:type="gramEnd"/>
      <w:r w:rsidRPr="00414FCF">
        <w:t xml:space="preserve"> communicate this to encourage others to sign up. Local authority leads found that when they promoted the success of accredited schools, this encouraged others to sign up. For example, in one area, a launch event was held to encourage sign-ups to Reading </w:t>
      </w:r>
      <w:proofErr w:type="gramStart"/>
      <w:r w:rsidRPr="00414FCF">
        <w:t>Schools, and</w:t>
      </w:r>
      <w:proofErr w:type="gramEnd"/>
      <w:r w:rsidRPr="00414FCF">
        <w:t xml:space="preserve"> share experiences of pupils from a Gold level school in the area. This authority was exploring a ‘Reading Authority’ programme with Scottish Book Trust. </w:t>
      </w:r>
    </w:p>
    <w:p w14:paraId="7DED9B68" w14:textId="1C147CDD" w:rsidR="00414FCF" w:rsidRDefault="00414FCF" w:rsidP="00FA4184">
      <w:pPr>
        <w:pStyle w:val="Heading4"/>
        <w:rPr>
          <w:b w:val="0"/>
          <w:bCs w:val="0"/>
        </w:rPr>
      </w:pPr>
      <w:r>
        <w:t>Example:</w:t>
      </w:r>
      <w:r w:rsidR="00FA4184">
        <w:t xml:space="preserve"> </w:t>
      </w:r>
      <w:r w:rsidR="00FA4184" w:rsidRPr="00FA4184">
        <w:rPr>
          <w:b w:val="0"/>
          <w:bCs w:val="0"/>
        </w:rPr>
        <w:t xml:space="preserve">In one area, the local authority supported schools to link up and host online author events to address challenges getting authors to come to remote areas. It also supported schools to work together and source local, less </w:t>
      </w:r>
      <w:proofErr w:type="gramStart"/>
      <w:r w:rsidR="00FA4184" w:rsidRPr="00FA4184">
        <w:rPr>
          <w:b w:val="0"/>
          <w:bCs w:val="0"/>
        </w:rPr>
        <w:t>well known</w:t>
      </w:r>
      <w:proofErr w:type="gramEnd"/>
      <w:r w:rsidR="00FA4184" w:rsidRPr="00FA4184">
        <w:rPr>
          <w:b w:val="0"/>
          <w:bCs w:val="0"/>
        </w:rPr>
        <w:t xml:space="preserve"> authors willing to visit local schools. It was also exploring the idea of building ‘Reading Clusters’ where smaller schools could participate in the programme as a cluster.</w:t>
      </w:r>
    </w:p>
    <w:p w14:paraId="71D6944B" w14:textId="77777777" w:rsidR="00CD16B7" w:rsidRPr="00CD16B7" w:rsidRDefault="00CD16B7" w:rsidP="00CD16B7">
      <w:r w:rsidRPr="00CD16B7">
        <w:t xml:space="preserve">Local authority leads felt that it was important to offer schools that achieved </w:t>
      </w:r>
      <w:proofErr w:type="gramStart"/>
      <w:r w:rsidRPr="00CD16B7">
        <w:t>Gold</w:t>
      </w:r>
      <w:proofErr w:type="gramEnd"/>
      <w:r w:rsidRPr="00CD16B7">
        <w:t xml:space="preserve"> level accreditation some national recognition and celebration. </w:t>
      </w:r>
    </w:p>
    <w:p w14:paraId="45B83EF0" w14:textId="6DB0BC1A" w:rsidR="00CD16B7" w:rsidRPr="00CD16B7" w:rsidRDefault="00CD16B7" w:rsidP="00437A77">
      <w:pPr>
        <w:pStyle w:val="Heading3"/>
      </w:pPr>
      <w:r w:rsidRPr="00CD16B7">
        <w:rPr>
          <w:lang w:val="en-US"/>
        </w:rPr>
        <w:t>Information, support and learning</w:t>
      </w:r>
    </w:p>
    <w:p w14:paraId="48536770" w14:textId="77777777" w:rsidR="00CD16B7" w:rsidRPr="00CD16B7" w:rsidRDefault="00CD16B7" w:rsidP="00CD16B7">
      <w:r w:rsidRPr="00CD16B7">
        <w:t>Schools were positive about the support and information provided by Scottish Book Trust. </w:t>
      </w:r>
    </w:p>
    <w:p w14:paraId="0DF9A26E" w14:textId="77777777" w:rsidR="00CD16B7" w:rsidRPr="00CD16B7" w:rsidRDefault="00CD16B7" w:rsidP="00CD16B7">
      <w:pPr>
        <w:numPr>
          <w:ilvl w:val="0"/>
          <w:numId w:val="47"/>
        </w:numPr>
      </w:pPr>
      <w:r w:rsidRPr="00CD16B7">
        <w:rPr>
          <w:b/>
          <w:bCs/>
        </w:rPr>
        <w:t>98%</w:t>
      </w:r>
      <w:r w:rsidRPr="00CD16B7">
        <w:t xml:space="preserve"> felt the information and resources on the website were useful </w:t>
      </w:r>
    </w:p>
    <w:p w14:paraId="3CD90325" w14:textId="77777777" w:rsidR="00CD16B7" w:rsidRPr="00CD16B7" w:rsidRDefault="00CD16B7" w:rsidP="00CD16B7">
      <w:pPr>
        <w:numPr>
          <w:ilvl w:val="0"/>
          <w:numId w:val="48"/>
        </w:numPr>
      </w:pPr>
      <w:r w:rsidRPr="00CD16B7">
        <w:rPr>
          <w:b/>
          <w:bCs/>
        </w:rPr>
        <w:t xml:space="preserve">97% </w:t>
      </w:r>
      <w:r w:rsidRPr="00CD16B7">
        <w:t>felt the Reading Schools dashboard was easy to use and understand </w:t>
      </w:r>
    </w:p>
    <w:p w14:paraId="6C5A6A38" w14:textId="77777777" w:rsidR="00CD16B7" w:rsidRPr="00CD16B7" w:rsidRDefault="00CD16B7" w:rsidP="00CD16B7">
      <w:pPr>
        <w:numPr>
          <w:ilvl w:val="0"/>
          <w:numId w:val="49"/>
        </w:numPr>
      </w:pPr>
      <w:r w:rsidRPr="00CD16B7">
        <w:rPr>
          <w:b/>
          <w:bCs/>
        </w:rPr>
        <w:lastRenderedPageBreak/>
        <w:t xml:space="preserve">96% </w:t>
      </w:r>
      <w:r w:rsidRPr="00CD16B7">
        <w:t>felt the information they received from Scottish Book Trust was useful </w:t>
      </w:r>
    </w:p>
    <w:p w14:paraId="63A9E6FE" w14:textId="77777777" w:rsidR="00CD16B7" w:rsidRPr="00CD16B7" w:rsidRDefault="00CD16B7" w:rsidP="00CD16B7">
      <w:pPr>
        <w:numPr>
          <w:ilvl w:val="0"/>
          <w:numId w:val="50"/>
        </w:numPr>
      </w:pPr>
      <w:r w:rsidRPr="00CD16B7">
        <w:rPr>
          <w:b/>
          <w:bCs/>
        </w:rPr>
        <w:t xml:space="preserve">96% </w:t>
      </w:r>
      <w:r w:rsidRPr="00CD16B7">
        <w:t>found the professional development inspiration for staff useful (the remaining 4% did not use this) </w:t>
      </w:r>
    </w:p>
    <w:p w14:paraId="080F99D5" w14:textId="77777777" w:rsidR="00CD16B7" w:rsidRPr="00CD16B7" w:rsidRDefault="00CD16B7" w:rsidP="00CD16B7">
      <w:pPr>
        <w:numPr>
          <w:ilvl w:val="0"/>
          <w:numId w:val="51"/>
        </w:numPr>
      </w:pPr>
      <w:r w:rsidRPr="00CD16B7">
        <w:rPr>
          <w:b/>
          <w:bCs/>
        </w:rPr>
        <w:t xml:space="preserve">94% </w:t>
      </w:r>
      <w:r w:rsidRPr="00CD16B7">
        <w:t>felt supported by knowledgeable and responsive staff at Scottish Book Trust </w:t>
      </w:r>
    </w:p>
    <w:p w14:paraId="598D4802" w14:textId="77777777" w:rsidR="00CD16B7" w:rsidRPr="00CD16B7" w:rsidRDefault="00CD16B7" w:rsidP="00CD16B7">
      <w:pPr>
        <w:numPr>
          <w:ilvl w:val="0"/>
          <w:numId w:val="52"/>
        </w:numPr>
      </w:pPr>
      <w:r w:rsidRPr="00CD16B7">
        <w:rPr>
          <w:b/>
          <w:bCs/>
        </w:rPr>
        <w:t xml:space="preserve">92% </w:t>
      </w:r>
      <w:r w:rsidRPr="00CD16B7">
        <w:t>felt it was easy to find resources and information on the website </w:t>
      </w:r>
    </w:p>
    <w:p w14:paraId="1C106772" w14:textId="77777777" w:rsidR="00CD16B7" w:rsidRPr="00CD16B7" w:rsidRDefault="00CD16B7" w:rsidP="00CD16B7">
      <w:pPr>
        <w:numPr>
          <w:ilvl w:val="0"/>
          <w:numId w:val="53"/>
        </w:numPr>
      </w:pPr>
      <w:r w:rsidRPr="00CD16B7">
        <w:rPr>
          <w:b/>
          <w:bCs/>
        </w:rPr>
        <w:t xml:space="preserve">91% </w:t>
      </w:r>
      <w:r w:rsidRPr="00CD16B7">
        <w:t>found the Professional Learning around literacy and reading for pleasure useful (and 8% indicated that they did not use this). </w:t>
      </w:r>
    </w:p>
    <w:p w14:paraId="5F239D6C" w14:textId="246788E3" w:rsidR="00CD16B7" w:rsidRPr="00CD16B7" w:rsidRDefault="00CD16B7" w:rsidP="00CD16B7">
      <w:r w:rsidRPr="00CD16B7">
        <w:t>Schools felt that the support and learning opportunities were useful and of a high quality. Some schools said that the Professional Learning opportunities were vital to them achieving Reading Schools accreditation, and to identifying activities and strategies that could be taken forward in their school. A few said it could be hard to find time for staff to attend these, and not all were aware that these were available on demand on the Reading Schools website. </w:t>
      </w:r>
    </w:p>
    <w:p w14:paraId="607C51AE" w14:textId="27607DD6" w:rsidR="00FA4184" w:rsidRDefault="008B160D" w:rsidP="00FA4184">
      <w:r>
        <w:tab/>
        <w:t>“</w:t>
      </w:r>
      <w:r w:rsidRPr="008B160D">
        <w:t xml:space="preserve">An absolutely brilliant programme with an outstanding website and outstanding resources. The dedication and commitment of those who are responsible for the programme stands out.” </w:t>
      </w:r>
      <w:r w:rsidRPr="008B160D">
        <w:rPr>
          <w:b/>
          <w:bCs/>
        </w:rPr>
        <w:t>Primary class teacher</w:t>
      </w:r>
    </w:p>
    <w:p w14:paraId="0F16ED2B" w14:textId="291E2439" w:rsidR="006D3756" w:rsidRDefault="006D3756" w:rsidP="00FA4184">
      <w:pPr>
        <w:rPr>
          <w:b/>
          <w:bCs/>
        </w:rPr>
      </w:pPr>
      <w:r>
        <w:tab/>
        <w:t>“</w:t>
      </w:r>
      <w:r w:rsidRPr="006D3756">
        <w:t xml:space="preserve">The support available through the webinars or recorded sessions really helps to get you out of a rut or give you fresh ideas.” </w:t>
      </w:r>
      <w:r w:rsidRPr="006D3756">
        <w:rPr>
          <w:b/>
          <w:bCs/>
        </w:rPr>
        <w:t>Primary class teacher</w:t>
      </w:r>
    </w:p>
    <w:p w14:paraId="49CDF1ED" w14:textId="77777777" w:rsidR="000B63A7" w:rsidRPr="000B63A7" w:rsidRDefault="000B63A7" w:rsidP="000B63A7">
      <w:r w:rsidRPr="000B63A7">
        <w:t>While stakeholders praised the support from Scottish Book Trust, in one rural area, a stakeholder was keen to see more proactive contact and outreach work from Scottish Book Trust where schools have lost momentum on their Reading Schools journey. A case study school in another rural area also suggested more support would be useful to help them to pick up momentum on their journey. </w:t>
      </w:r>
    </w:p>
    <w:p w14:paraId="78E1ABD1" w14:textId="6DDEB6D3" w:rsidR="000B63A7" w:rsidRPr="000B63A7" w:rsidRDefault="000B63A7" w:rsidP="00437A77">
      <w:pPr>
        <w:pStyle w:val="Heading3"/>
      </w:pPr>
      <w:r w:rsidRPr="000B63A7">
        <w:t>Deadlines</w:t>
      </w:r>
    </w:p>
    <w:p w14:paraId="04897939" w14:textId="77777777" w:rsidR="000B63A7" w:rsidRPr="000B63A7" w:rsidRDefault="000B63A7" w:rsidP="000B63A7">
      <w:r w:rsidRPr="000B63A7">
        <w:t>Survey respondents were specifically asked how they felt about there being no fixed deadlines for submission of their action plan and evidence.  </w:t>
      </w:r>
    </w:p>
    <w:p w14:paraId="28FC42C5" w14:textId="77777777" w:rsidR="000B63A7" w:rsidRPr="000B63A7" w:rsidRDefault="000B63A7" w:rsidP="000B63A7">
      <w:r w:rsidRPr="000B63A7">
        <w:t> </w:t>
      </w:r>
    </w:p>
    <w:p w14:paraId="709A48D8" w14:textId="77777777" w:rsidR="000B63A7" w:rsidRPr="000B63A7" w:rsidRDefault="000B63A7" w:rsidP="000B63A7">
      <w:r w:rsidRPr="000B63A7">
        <w:lastRenderedPageBreak/>
        <w:t xml:space="preserve">Almost all survey respondents welcomed that there were no fixed deadlines, as this allowed schools to build up a </w:t>
      </w:r>
      <w:proofErr w:type="gramStart"/>
      <w:r w:rsidRPr="000B63A7">
        <w:t>high quality</w:t>
      </w:r>
      <w:proofErr w:type="gramEnd"/>
      <w:r w:rsidRPr="000B63A7">
        <w:t xml:space="preserve"> submission in their own time and without pressure. It also allowed them to: </w:t>
      </w:r>
    </w:p>
    <w:p w14:paraId="3CD51DC5" w14:textId="77777777" w:rsidR="000B63A7" w:rsidRPr="000B63A7" w:rsidRDefault="000B63A7" w:rsidP="000B63A7">
      <w:pPr>
        <w:numPr>
          <w:ilvl w:val="0"/>
          <w:numId w:val="54"/>
        </w:numPr>
      </w:pPr>
      <w:r w:rsidRPr="000B63A7">
        <w:t>adapt to changes in staff teams and circumstances at school </w:t>
      </w:r>
    </w:p>
    <w:p w14:paraId="56E3DDB1" w14:textId="77777777" w:rsidR="000B63A7" w:rsidRPr="000B63A7" w:rsidRDefault="000B63A7" w:rsidP="000B63A7">
      <w:pPr>
        <w:numPr>
          <w:ilvl w:val="0"/>
          <w:numId w:val="55"/>
        </w:numPr>
      </w:pPr>
      <w:r w:rsidRPr="000B63A7">
        <w:t>avoid pressured periods around exam periods and end of term </w:t>
      </w:r>
    </w:p>
    <w:p w14:paraId="7EBCA1F1" w14:textId="77777777" w:rsidR="000B63A7" w:rsidRPr="000B63A7" w:rsidRDefault="000B63A7" w:rsidP="000B63A7">
      <w:pPr>
        <w:numPr>
          <w:ilvl w:val="0"/>
          <w:numId w:val="56"/>
        </w:numPr>
      </w:pPr>
      <w:r w:rsidRPr="000B63A7">
        <w:t>agree and work to internal deadlines that were appropriate for their own school  </w:t>
      </w:r>
    </w:p>
    <w:p w14:paraId="259DA82B" w14:textId="77777777" w:rsidR="000B63A7" w:rsidRPr="000B63A7" w:rsidRDefault="000B63A7" w:rsidP="000B63A7">
      <w:pPr>
        <w:numPr>
          <w:ilvl w:val="0"/>
          <w:numId w:val="57"/>
        </w:numPr>
      </w:pPr>
      <w:r w:rsidRPr="000B63A7">
        <w:t>embed activities fully in the school before submission. </w:t>
      </w:r>
    </w:p>
    <w:p w14:paraId="4E3ED7C8" w14:textId="4D881FB7" w:rsidR="000B63A7" w:rsidRPr="000B63A7" w:rsidRDefault="000B63A7" w:rsidP="000B63A7">
      <w:r w:rsidRPr="000B63A7">
        <w:t xml:space="preserve">A small number of respondents said that they would prefer a deadline to create a pressure or motivation to get the work done. However, a few school survey respondents and local authority stakeholders were concerned that there were firm deadlines for re-accreditation and for moving up a level. </w:t>
      </w:r>
      <w:proofErr w:type="gramStart"/>
      <w:r w:rsidRPr="000B63A7">
        <w:t>In particular, some</w:t>
      </w:r>
      <w:proofErr w:type="gramEnd"/>
      <w:r w:rsidRPr="000B63A7">
        <w:t xml:space="preserve"> felt that the requirement to re-submit evidence for their existing level of accreditation alongside the new level </w:t>
      </w:r>
      <w:r w:rsidR="008C1035">
        <w:t xml:space="preserve">- </w:t>
      </w:r>
      <w:r w:rsidRPr="000B63A7">
        <w:t>if this wasn’t achieved within one year −</w:t>
      </w:r>
      <w:r w:rsidR="008C1035">
        <w:t xml:space="preserve"> </w:t>
      </w:r>
      <w:r w:rsidRPr="000B63A7">
        <w:t>was too short a timescale and added additional pressures and workloads.  </w:t>
      </w:r>
    </w:p>
    <w:p w14:paraId="5BE8F776" w14:textId="386395E4" w:rsidR="000B63A7" w:rsidRPr="000B63A7" w:rsidRDefault="000B63A7" w:rsidP="00437A77">
      <w:pPr>
        <w:pStyle w:val="Heading3"/>
      </w:pPr>
      <w:r w:rsidRPr="000B63A7">
        <w:t>Areas for development</w:t>
      </w:r>
    </w:p>
    <w:p w14:paraId="136A419C" w14:textId="77777777" w:rsidR="000B63A7" w:rsidRPr="000B63A7" w:rsidRDefault="000B63A7" w:rsidP="000B63A7">
      <w:proofErr w:type="gramStart"/>
      <w:r w:rsidRPr="000B63A7">
        <w:t>All of</w:t>
      </w:r>
      <w:proofErr w:type="gramEnd"/>
      <w:r w:rsidRPr="000B63A7">
        <w:t xml:space="preserve"> the schools that took part in this evaluation were very positive about their Reading Schools experience. Many highlighted that they enjoyed the programme and would change little about it. Survey respondents were asked what hadn’t worked for them and their school, and most either left the question blank or said that there was nothing that hadn’t worked well for them.  </w:t>
      </w:r>
    </w:p>
    <w:p w14:paraId="0597C20D" w14:textId="77777777" w:rsidR="000B63A7" w:rsidRPr="000B63A7" w:rsidRDefault="000B63A7" w:rsidP="000B63A7">
      <w:r w:rsidRPr="000B63A7">
        <w:t>A few survey respondents also mentioned that it took significant time, work and focus to lead and administer the Reading Schools programme.</w:t>
      </w:r>
    </w:p>
    <w:p w14:paraId="03FA340C" w14:textId="330B5671" w:rsidR="000B63A7" w:rsidRDefault="00DF14A3" w:rsidP="00FA4184">
      <w:r>
        <w:tab/>
        <w:t>“</w:t>
      </w:r>
      <w:r w:rsidRPr="00DF14A3">
        <w:t xml:space="preserve">As a class teacher it has taken almost </w:t>
      </w:r>
      <w:proofErr w:type="gramStart"/>
      <w:r w:rsidRPr="00DF14A3">
        <w:t>all of</w:t>
      </w:r>
      <w:proofErr w:type="gramEnd"/>
      <w:r w:rsidRPr="00DF14A3">
        <w:t xml:space="preserve"> my non-contact time this year. It really does require a huge commitment of time to complete each level.” </w:t>
      </w:r>
      <w:r w:rsidRPr="00DF14A3">
        <w:rPr>
          <w:b/>
          <w:bCs/>
        </w:rPr>
        <w:t>Primary class teacher</w:t>
      </w:r>
    </w:p>
    <w:p w14:paraId="799CF275" w14:textId="1CDD0241" w:rsidR="006320B3" w:rsidRDefault="006320B3" w:rsidP="00FA4184">
      <w:r>
        <w:tab/>
        <w:t>“</w:t>
      </w:r>
      <w:r w:rsidRPr="006320B3">
        <w:t xml:space="preserve">It’s a lot of work. I think it </w:t>
      </w:r>
      <w:proofErr w:type="gramStart"/>
      <w:r w:rsidRPr="006320B3">
        <w:t>has to</w:t>
      </w:r>
      <w:proofErr w:type="gramEnd"/>
      <w:r w:rsidRPr="006320B3">
        <w:t xml:space="preserve"> be, to an extent, but I wonder if it could just be more streamlined and more joined-up.” </w:t>
      </w:r>
      <w:r w:rsidRPr="006320B3">
        <w:rPr>
          <w:b/>
          <w:bCs/>
        </w:rPr>
        <w:t>Secondary school librarian</w:t>
      </w:r>
      <w:r w:rsidRPr="006320B3">
        <w:t> </w:t>
      </w:r>
    </w:p>
    <w:p w14:paraId="38DC221D" w14:textId="77777777" w:rsidR="005C1461" w:rsidRPr="005C1461" w:rsidRDefault="005C1461" w:rsidP="005C1461">
      <w:r w:rsidRPr="005C1461">
        <w:lastRenderedPageBreak/>
        <w:t>Schools were also asked how Reading Schools could be improved to make it more useful for their school. Some potential areas for development were suggested. Many centred around the evidence gathering and submission process. </w:t>
      </w:r>
    </w:p>
    <w:p w14:paraId="047D62A3" w14:textId="605FC711" w:rsidR="005C1461" w:rsidRPr="005C1461" w:rsidRDefault="005C1461" w:rsidP="00A1578A">
      <w:pPr>
        <w:pStyle w:val="ListParagraph"/>
        <w:numPr>
          <w:ilvl w:val="0"/>
          <w:numId w:val="68"/>
        </w:numPr>
        <w:tabs>
          <w:tab w:val="num" w:pos="720"/>
        </w:tabs>
      </w:pPr>
      <w:r w:rsidRPr="005C1461">
        <w:t>Some found the evidence gathering process very time consuming – finding quotes, comments, photos, videos and documents from across the school. </w:t>
      </w:r>
    </w:p>
    <w:p w14:paraId="593DAD0D" w14:textId="77777777" w:rsidR="005C1461" w:rsidRPr="005C1461" w:rsidRDefault="005C1461" w:rsidP="005C1461">
      <w:pPr>
        <w:numPr>
          <w:ilvl w:val="0"/>
          <w:numId w:val="59"/>
        </w:numPr>
      </w:pPr>
      <w:r w:rsidRPr="005C1461">
        <w:t>Some found the evidence submission process time consuming and not very user friendly. A few said it was a bit clunky, repetitive and it wasn’t always clear where evidence should fit. </w:t>
      </w:r>
    </w:p>
    <w:p w14:paraId="2E24C183" w14:textId="77777777" w:rsidR="005C1461" w:rsidRPr="005C1461" w:rsidRDefault="005C1461" w:rsidP="005C1461">
      <w:pPr>
        <w:numPr>
          <w:ilvl w:val="0"/>
          <w:numId w:val="60"/>
        </w:numPr>
      </w:pPr>
      <w:r w:rsidRPr="005C1461">
        <w:t>Some made specific suggestions about how the online portal worked. It is worth noting that the online portal has been developed over the past year, and schools already in the system are working on different versions of the portal than those newly joining the programme. Suggestions made included being able to: </w:t>
      </w:r>
    </w:p>
    <w:p w14:paraId="532086BF" w14:textId="77777777" w:rsidR="005C1461" w:rsidRPr="005C1461" w:rsidRDefault="005C1461" w:rsidP="00A464DE">
      <w:pPr>
        <w:numPr>
          <w:ilvl w:val="0"/>
          <w:numId w:val="61"/>
        </w:numPr>
        <w:tabs>
          <w:tab w:val="clear" w:pos="720"/>
          <w:tab w:val="num" w:pos="1080"/>
        </w:tabs>
        <w:ind w:left="1080"/>
      </w:pPr>
      <w:r w:rsidRPr="005C1461">
        <w:t>upload multiple files simultaneously (which some schools said had been improved for this year and was making a big difference) </w:t>
      </w:r>
    </w:p>
    <w:p w14:paraId="21DE2428" w14:textId="77777777" w:rsidR="005C1461" w:rsidRPr="005C1461" w:rsidRDefault="005C1461" w:rsidP="00A464DE">
      <w:pPr>
        <w:numPr>
          <w:ilvl w:val="0"/>
          <w:numId w:val="62"/>
        </w:numPr>
        <w:tabs>
          <w:tab w:val="clear" w:pos="720"/>
          <w:tab w:val="num" w:pos="1080"/>
        </w:tabs>
        <w:ind w:left="1080"/>
      </w:pPr>
      <w:r w:rsidRPr="005C1461">
        <w:t>download the evidence plan as a pdf </w:t>
      </w:r>
    </w:p>
    <w:p w14:paraId="621DD30B" w14:textId="77777777" w:rsidR="005C1461" w:rsidRPr="005C1461" w:rsidRDefault="005C1461" w:rsidP="00A464DE">
      <w:pPr>
        <w:numPr>
          <w:ilvl w:val="0"/>
          <w:numId w:val="63"/>
        </w:numPr>
        <w:tabs>
          <w:tab w:val="clear" w:pos="720"/>
          <w:tab w:val="num" w:pos="1080"/>
        </w:tabs>
        <w:ind w:left="1080"/>
      </w:pPr>
      <w:r w:rsidRPr="005C1461">
        <w:t>view the entire submission at one time (rather than in themed sections) </w:t>
      </w:r>
    </w:p>
    <w:p w14:paraId="2D3635E6" w14:textId="77777777" w:rsidR="005C1461" w:rsidRPr="005C1461" w:rsidRDefault="005C1461" w:rsidP="00A464DE">
      <w:pPr>
        <w:numPr>
          <w:ilvl w:val="0"/>
          <w:numId w:val="64"/>
        </w:numPr>
        <w:tabs>
          <w:tab w:val="clear" w:pos="720"/>
          <w:tab w:val="num" w:pos="1080"/>
        </w:tabs>
        <w:ind w:left="1080"/>
      </w:pPr>
      <w:r w:rsidRPr="005C1461">
        <w:t>caption photos submitted as evidence (a function recently further developed in response to feedback). </w:t>
      </w:r>
    </w:p>
    <w:p w14:paraId="13BE776C" w14:textId="77777777" w:rsidR="005C1461" w:rsidRPr="005C1461" w:rsidRDefault="005C1461" w:rsidP="005C1461">
      <w:pPr>
        <w:numPr>
          <w:ilvl w:val="0"/>
          <w:numId w:val="65"/>
        </w:numPr>
      </w:pPr>
      <w:r w:rsidRPr="005C1461">
        <w:t>A few said they struggled to meet the deadline for re-accreditation because the process was more onerous than they expected. </w:t>
      </w:r>
    </w:p>
    <w:p w14:paraId="0CF82CED" w14:textId="77777777" w:rsidR="005C1461" w:rsidRPr="005C1461" w:rsidRDefault="005C1461" w:rsidP="005C1461">
      <w:pPr>
        <w:numPr>
          <w:ilvl w:val="0"/>
          <w:numId w:val="66"/>
        </w:numPr>
      </w:pPr>
      <w:r w:rsidRPr="005C1461">
        <w:t>A few said that a lack of resources and technology meant that photo and video evidence wasn’t routinely collected at their school, making it harder to gather evidence. </w:t>
      </w:r>
    </w:p>
    <w:p w14:paraId="4D86F385" w14:textId="77777777" w:rsidR="00AC4138" w:rsidRDefault="005C1461" w:rsidP="00AC4138">
      <w:pPr>
        <w:numPr>
          <w:ilvl w:val="0"/>
          <w:numId w:val="67"/>
        </w:numPr>
      </w:pPr>
      <w:r w:rsidRPr="005C1461">
        <w:t>A few said they would welcome an anonymous or mock example of a completed evidence submission to demonstrate expectations.</w:t>
      </w:r>
    </w:p>
    <w:p w14:paraId="16A8E2D9" w14:textId="77777777" w:rsidR="004B73BE" w:rsidRDefault="00FC0B1C" w:rsidP="004B73BE">
      <w:pPr>
        <w:ind w:firstLine="720"/>
      </w:pPr>
      <w:r>
        <w:t>“</w:t>
      </w:r>
      <w:r w:rsidRPr="00FC0B1C">
        <w:t>The online part was not as sleek and straightforward as it could have been.”</w:t>
      </w:r>
      <w:r w:rsidR="00AC4138">
        <w:t xml:space="preserve"> </w:t>
      </w:r>
      <w:r w:rsidRPr="00AC4138">
        <w:rPr>
          <w:b/>
          <w:bCs/>
        </w:rPr>
        <w:t>Primary class teacher</w:t>
      </w:r>
    </w:p>
    <w:p w14:paraId="2AFAC111" w14:textId="77777777" w:rsidR="00300A42" w:rsidRDefault="004B73BE" w:rsidP="004B73BE">
      <w:pPr>
        <w:ind w:firstLine="720"/>
        <w:rPr>
          <w:b/>
          <w:bCs/>
        </w:rPr>
      </w:pPr>
      <w:r>
        <w:lastRenderedPageBreak/>
        <w:t>“</w:t>
      </w:r>
      <w:r w:rsidRPr="004B73BE">
        <w:t xml:space="preserve">Some of the evidence required is very repetitive which makes the process much harder than it should be.” </w:t>
      </w:r>
      <w:r w:rsidRPr="004B73BE">
        <w:rPr>
          <w:b/>
          <w:bCs/>
        </w:rPr>
        <w:t>Primary class teacher</w:t>
      </w:r>
    </w:p>
    <w:p w14:paraId="05B97ED5" w14:textId="77777777" w:rsidR="00300A42" w:rsidRPr="00300A42" w:rsidRDefault="00300A42" w:rsidP="00300A42">
      <w:r w:rsidRPr="00300A42">
        <w:t xml:space="preserve">Schools recognised the need to gather and provide </w:t>
      </w:r>
      <w:proofErr w:type="gramStart"/>
      <w:r w:rsidRPr="00300A42">
        <w:t>evidence, but</w:t>
      </w:r>
      <w:proofErr w:type="gramEnd"/>
      <w:r w:rsidRPr="00300A42">
        <w:t xml:space="preserve"> wondered whether the process could be made simpler or condensed, to make it more manageable. A few schools said that the evidence required seemed more demanding than similar initiatives such as the Eco Schools programme. </w:t>
      </w:r>
    </w:p>
    <w:p w14:paraId="0D8F2B14" w14:textId="77777777" w:rsidR="00300A42" w:rsidRPr="00300A42" w:rsidRDefault="00300A42" w:rsidP="00300A42">
      <w:r w:rsidRPr="00300A42">
        <w:t xml:space="preserve">Local authority stakeholders also indicated that they had received feedback from schools that the workload required to submit evidence for accreditation is quite onerous and was hard for teachers with busy workloads. In some </w:t>
      </w:r>
      <w:proofErr w:type="gramStart"/>
      <w:r w:rsidRPr="00300A42">
        <w:t>cases</w:t>
      </w:r>
      <w:proofErr w:type="gramEnd"/>
      <w:r w:rsidRPr="00300A42">
        <w:t xml:space="preserve"> stakeholders felt this could be a bit overwhelming for schools.  </w:t>
      </w:r>
    </w:p>
    <w:p w14:paraId="30CFBEF0" w14:textId="77777777" w:rsidR="00300A42" w:rsidRPr="00300A42" w:rsidRDefault="00300A42" w:rsidP="00300A42">
      <w:r w:rsidRPr="00300A42">
        <w:t xml:space="preserve">A few stakeholders mentioned that they had heard the evidence required for moving up an accreditation level was challenging, with a deadline to achieve the next level within one year or re-submit evidence for both the existing level and new level of accreditation. Stakeholders were not aware that there could be flexibility on this </w:t>
      </w:r>
      <w:proofErr w:type="gramStart"/>
      <w:r w:rsidRPr="00300A42">
        <w:t>deadline, and</w:t>
      </w:r>
      <w:proofErr w:type="gramEnd"/>
      <w:r w:rsidRPr="00300A42">
        <w:t xml:space="preserve"> said that some flexibility on this would be welcomed.  </w:t>
      </w:r>
    </w:p>
    <w:p w14:paraId="2F37B8F5" w14:textId="77777777" w:rsidR="00300A42" w:rsidRPr="00300A42" w:rsidRDefault="00300A42" w:rsidP="00300A42">
      <w:r w:rsidRPr="00300A42">
        <w:t>Stakeholders felt that it was right that the accreditation process was rigorous, but that this needed to be balanced with an understanding of the workloads of teachers and other school staff. </w:t>
      </w:r>
    </w:p>
    <w:p w14:paraId="53D88724" w14:textId="77777777" w:rsidR="00300A42" w:rsidRPr="00300A42" w:rsidRDefault="00300A42" w:rsidP="00300A42">
      <w:r w:rsidRPr="00300A42">
        <w:t>A few schools also suggested that it would be useful to have access to support that does exist within the programme, but they were unaware of or faced barriers to accessing: </w:t>
      </w:r>
    </w:p>
    <w:p w14:paraId="1246B04D" w14:textId="77777777" w:rsidR="00300A42" w:rsidRPr="00300A42" w:rsidRDefault="00300A42" w:rsidP="00300A42">
      <w:pPr>
        <w:numPr>
          <w:ilvl w:val="0"/>
          <w:numId w:val="69"/>
        </w:numPr>
      </w:pPr>
      <w:r w:rsidRPr="00300A42">
        <w:t>more access to author visits – including higher profile authors that Scottish Book Trust may be able to attract better than individual schools </w:t>
      </w:r>
    </w:p>
    <w:p w14:paraId="3CE6383D" w14:textId="77777777" w:rsidR="00300A42" w:rsidRPr="00300A42" w:rsidRDefault="00300A42" w:rsidP="00300A42">
      <w:pPr>
        <w:numPr>
          <w:ilvl w:val="0"/>
          <w:numId w:val="70"/>
        </w:numPr>
      </w:pPr>
      <w:r w:rsidRPr="00300A42">
        <w:t>more support to purchase books or materials to create reading areas </w:t>
      </w:r>
    </w:p>
    <w:p w14:paraId="670853D3" w14:textId="77777777" w:rsidR="00300A42" w:rsidRPr="00300A42" w:rsidRDefault="00300A42" w:rsidP="00300A42">
      <w:pPr>
        <w:numPr>
          <w:ilvl w:val="0"/>
          <w:numId w:val="71"/>
        </w:numPr>
      </w:pPr>
      <w:r w:rsidRPr="00300A42">
        <w:t>an expanded range of training and learning topics – for example including children with complex learning needs on the Reading Schools journey </w:t>
      </w:r>
    </w:p>
    <w:p w14:paraId="4584B36C" w14:textId="77777777" w:rsidR="00300A42" w:rsidRPr="00300A42" w:rsidRDefault="00300A42" w:rsidP="00300A42">
      <w:pPr>
        <w:numPr>
          <w:ilvl w:val="0"/>
          <w:numId w:val="72"/>
        </w:numPr>
      </w:pPr>
      <w:r w:rsidRPr="00300A42">
        <w:t>more resources aimed at secondary schools including suggested activities for older secondary school pupils, and a how to get started guide for secondary schools </w:t>
      </w:r>
    </w:p>
    <w:p w14:paraId="0EE4140C" w14:textId="77777777" w:rsidR="00300A42" w:rsidRPr="00300A42" w:rsidRDefault="00300A42" w:rsidP="00300A42">
      <w:pPr>
        <w:numPr>
          <w:ilvl w:val="0"/>
          <w:numId w:val="73"/>
        </w:numPr>
      </w:pPr>
      <w:r w:rsidRPr="00300A42">
        <w:t>video content showing what Silver or Gold Reading Schools look like </w:t>
      </w:r>
    </w:p>
    <w:p w14:paraId="5EE1D3B8" w14:textId="77777777" w:rsidR="00300A42" w:rsidRPr="00300A42" w:rsidRDefault="00300A42" w:rsidP="00300A42">
      <w:pPr>
        <w:numPr>
          <w:ilvl w:val="0"/>
          <w:numId w:val="74"/>
        </w:numPr>
      </w:pPr>
      <w:r w:rsidRPr="00300A42">
        <w:lastRenderedPageBreak/>
        <w:t xml:space="preserve">testimonials from schools that have progressed to </w:t>
      </w:r>
      <w:proofErr w:type="gramStart"/>
      <w:r w:rsidRPr="00300A42">
        <w:t>Silver or Gold</w:t>
      </w:r>
      <w:proofErr w:type="gramEnd"/>
      <w:r w:rsidRPr="00300A42">
        <w:t xml:space="preserve"> accreditation </w:t>
      </w:r>
    </w:p>
    <w:p w14:paraId="18841F00" w14:textId="77777777" w:rsidR="00300A42" w:rsidRPr="00300A42" w:rsidRDefault="00300A42" w:rsidP="00300A42">
      <w:pPr>
        <w:numPr>
          <w:ilvl w:val="0"/>
          <w:numId w:val="75"/>
        </w:numPr>
      </w:pPr>
      <w:r w:rsidRPr="00300A42">
        <w:t>a starter book list for schools to begin building their library collections. </w:t>
      </w:r>
    </w:p>
    <w:p w14:paraId="3E29A9C4" w14:textId="004E8192" w:rsidR="00300A42" w:rsidRPr="00300A42" w:rsidRDefault="00300A42" w:rsidP="00300A42">
      <w:r w:rsidRPr="00300A42">
        <w:t> Other suggestions included: </w:t>
      </w:r>
    </w:p>
    <w:p w14:paraId="6652D249" w14:textId="5F1CEB32" w:rsidR="00300A42" w:rsidRPr="00300A42" w:rsidRDefault="00300A42" w:rsidP="00F5793F">
      <w:pPr>
        <w:pStyle w:val="ListParagraph"/>
        <w:numPr>
          <w:ilvl w:val="0"/>
          <w:numId w:val="77"/>
        </w:numPr>
      </w:pPr>
      <w:r w:rsidRPr="00300A42">
        <w:t xml:space="preserve">more support around how to engage communities at </w:t>
      </w:r>
      <w:proofErr w:type="gramStart"/>
      <w:r w:rsidRPr="00300A42">
        <w:t>Gold</w:t>
      </w:r>
      <w:proofErr w:type="gramEnd"/>
      <w:r w:rsidRPr="00300A42">
        <w:t xml:space="preserve"> level </w:t>
      </w:r>
    </w:p>
    <w:p w14:paraId="125A28E4" w14:textId="77777777" w:rsidR="00300A42" w:rsidRPr="00300A42" w:rsidRDefault="00300A42" w:rsidP="00300A42">
      <w:pPr>
        <w:numPr>
          <w:ilvl w:val="0"/>
          <w:numId w:val="77"/>
        </w:numPr>
      </w:pPr>
      <w:r w:rsidRPr="00300A42">
        <w:t>training offer for pupils/reading leaders as well as staff. </w:t>
      </w:r>
    </w:p>
    <w:p w14:paraId="4397CB26" w14:textId="7C972CCF" w:rsidR="00300A42" w:rsidRPr="00300A42" w:rsidRDefault="00300A42" w:rsidP="00300A42">
      <w:r w:rsidRPr="00300A42">
        <w:t> One local authority stakeholder said it was important to think about how initiatives introduced through Reading Schools may impact on the cost of the school day, the resources available to schools, and inclusion for disadvantaged pupils. Two case study school also highlighted the potential costs involved. On said that due to cost they hadn’t managed to organise any author visits to the school, particularly as there were high levels of deprivation and they didn’t want to ask parents to purchase books by the author. Another said they had no budget for prizes, no library, no librarian and were seeing the impact of budget cuts. </w:t>
      </w:r>
    </w:p>
    <w:p w14:paraId="4BB674E9" w14:textId="77777777" w:rsidR="00300A42" w:rsidRPr="00300A42" w:rsidRDefault="00300A42" w:rsidP="00300A42">
      <w:r w:rsidRPr="00300A42">
        <w:t>Almost all school survey respondents indicated that Reading Schools was worthwhile to them, and they planned to continue to progress on their journey.  </w:t>
      </w:r>
    </w:p>
    <w:p w14:paraId="18A767C7" w14:textId="77777777" w:rsidR="00D75620" w:rsidRDefault="009C686E" w:rsidP="00300A42">
      <w:r>
        <w:tab/>
        <w:t>“</w:t>
      </w:r>
      <w:r w:rsidRPr="009C686E">
        <w:t xml:space="preserve">It has had a massive impact on creating a reading culture in our school. Having achieved the Silver Accreditation, we are now going for the </w:t>
      </w:r>
      <w:proofErr w:type="gramStart"/>
      <w:r w:rsidRPr="009C686E">
        <w:t>Gold</w:t>
      </w:r>
      <w:proofErr w:type="gramEnd"/>
      <w:r w:rsidRPr="009C686E">
        <w:t xml:space="preserve"> award.” </w:t>
      </w:r>
      <w:r w:rsidRPr="009C686E">
        <w:rPr>
          <w:b/>
          <w:bCs/>
        </w:rPr>
        <w:t>Primary class teacher</w:t>
      </w:r>
    </w:p>
    <w:p w14:paraId="18C3E41A" w14:textId="1AFC5430" w:rsidR="004B73BE" w:rsidRDefault="00D75620" w:rsidP="00300A42">
      <w:r w:rsidRPr="00D75620">
        <w:t>A small number said they would continue to engage with Reading Schools for now, but that they had concerns about the workload required making this unsustainable for them in the future unless the process was simplified or streamlined.</w:t>
      </w:r>
      <w:r w:rsidR="004B73BE" w:rsidRPr="004B73BE">
        <w:t> </w:t>
      </w:r>
    </w:p>
    <w:p w14:paraId="1E74166E" w14:textId="3AE53057" w:rsidR="00D75620" w:rsidRPr="00D75620" w:rsidRDefault="00D75620" w:rsidP="00D75620">
      <w:r w:rsidRPr="00D75620">
        <w:rPr>
          <w:b/>
          <w:bCs/>
        </w:rPr>
        <w:t>Example:</w:t>
      </w:r>
      <w:r w:rsidRPr="00D75620">
        <w:t xml:space="preserve"> </w:t>
      </w:r>
      <w:r w:rsidRPr="00D75620">
        <w:rPr>
          <w:b/>
          <w:bCs/>
        </w:rPr>
        <w:t>Funding for books</w:t>
      </w:r>
      <w:r w:rsidR="00B87FC3">
        <w:rPr>
          <w:b/>
          <w:bCs/>
        </w:rPr>
        <w:t xml:space="preserve"> </w:t>
      </w:r>
      <w:r w:rsidRPr="00D75620">
        <w:t>One school explained that they had received funding through Scottish Book Trust for a bookcase full of new books. Pupils were asked to write down suggestions of books they would like to read, before the new books were purchased. Pupils were very excited and enthused by the new books on offer.  </w:t>
      </w:r>
    </w:p>
    <w:p w14:paraId="61267CAF" w14:textId="279D2A60" w:rsidR="00F848D2" w:rsidRPr="00F848D2" w:rsidRDefault="00F848D2" w:rsidP="00F848D2">
      <w:r w:rsidRPr="00F848D2">
        <w:rPr>
          <w:b/>
          <w:bCs/>
        </w:rPr>
        <w:t>Example: Author visits</w:t>
      </w:r>
      <w:r w:rsidRPr="00F848D2">
        <w:t xml:space="preserve"> One secondary school found that a series of visits by an adventure writer were influential. The author visited and connections were made to Geography and maths studies. For example, the author contributed to follow up workshops in maths which involved budgeting and planning for an expedition. The school felt they </w:t>
      </w:r>
      <w:r w:rsidRPr="00F848D2">
        <w:lastRenderedPageBreak/>
        <w:t>were able to attract local authors, but that the Scottish Book Trust may be able to help reach out to more famous authors and encourage visits to schools.</w:t>
      </w:r>
    </w:p>
    <w:p w14:paraId="503BEEE9" w14:textId="549F2DC0" w:rsidR="00C33EDC" w:rsidRPr="00C33EDC" w:rsidRDefault="00C33EDC" w:rsidP="00C33EDC">
      <w:r w:rsidRPr="00C33EDC">
        <w:rPr>
          <w:b/>
          <w:bCs/>
        </w:rPr>
        <w:t>Example: Authors Live sessions</w:t>
      </w:r>
      <w:r w:rsidRPr="00C33EDC">
        <w:t> One primary school talked about taking part in free Authors Live sessions, organised by Scottish Book Trust in partnership with BBC Scotland Learning. The school also got involved in author visits at the local library. The school arranged for the authors to write letters to the classes, which built excitement among the pupils.  </w:t>
      </w:r>
    </w:p>
    <w:p w14:paraId="77818532" w14:textId="718187C7" w:rsidR="00551894" w:rsidRPr="00551894" w:rsidRDefault="00551894" w:rsidP="00551894">
      <w:r w:rsidRPr="00551894">
        <w:rPr>
          <w:b/>
          <w:bCs/>
        </w:rPr>
        <w:t>Example: Funding for books</w:t>
      </w:r>
      <w:r w:rsidRPr="00551894">
        <w:t xml:space="preserve"> One primary school said it applied for funding from Scottish Book Trust which allowed it to purchase books which were more culturally </w:t>
      </w:r>
      <w:proofErr w:type="gramStart"/>
      <w:r w:rsidRPr="00551894">
        <w:t>diverse, and</w:t>
      </w:r>
      <w:proofErr w:type="gramEnd"/>
      <w:r w:rsidRPr="00551894">
        <w:t xml:space="preserve"> had characters with additional support needs. The pupils in the school particularly enjoyed these books, and as well as benefitting pupils with additional support needs, the books also raised awareness of additional support needs among pupils more widely.</w:t>
      </w:r>
    </w:p>
    <w:p w14:paraId="1DF5A43F" w14:textId="77777777" w:rsidR="005B233F" w:rsidRDefault="005B233F" w:rsidP="003B5153">
      <w:pPr>
        <w:pStyle w:val="Heading2"/>
      </w:pPr>
      <w:r>
        <w:br w:type="page"/>
      </w:r>
    </w:p>
    <w:p w14:paraId="291E0025" w14:textId="46C8BC89" w:rsidR="00B63614" w:rsidRPr="00B63614" w:rsidRDefault="003B5153" w:rsidP="003B5153">
      <w:pPr>
        <w:pStyle w:val="Heading2"/>
      </w:pPr>
      <w:bookmarkStart w:id="13" w:name="_Toc178685186"/>
      <w:r>
        <w:lastRenderedPageBreak/>
        <w:t xml:space="preserve">4. </w:t>
      </w:r>
      <w:r w:rsidR="00B63614" w:rsidRPr="00B63614">
        <w:t>Reading Schools Impact</w:t>
      </w:r>
      <w:bookmarkEnd w:id="13"/>
      <w:r w:rsidR="00B63614" w:rsidRPr="00B63614">
        <w:t> </w:t>
      </w:r>
    </w:p>
    <w:p w14:paraId="197D9667" w14:textId="2B4AC915" w:rsidR="00B63614" w:rsidRPr="00B63614" w:rsidRDefault="00B63614" w:rsidP="00725021">
      <w:pPr>
        <w:pStyle w:val="Heading3"/>
      </w:pPr>
      <w:r w:rsidRPr="00B63614">
        <w:t>Introduction</w:t>
      </w:r>
    </w:p>
    <w:p w14:paraId="01FF9E80" w14:textId="77777777" w:rsidR="00B63614" w:rsidRPr="00B63614" w:rsidRDefault="00B63614" w:rsidP="00B63614">
      <w:r w:rsidRPr="00B63614">
        <w:t>This chapter explores the impact that participation in Reading Schools had on schools during 2023/24. It is based on a survey of schools taking part in Reading Schools, which received 215 responses and visits to eight schools participating in Reading Schools. Full survey results are provided in Appendix Two. </w:t>
      </w:r>
    </w:p>
    <w:p w14:paraId="5C60B52D" w14:textId="5EF4880D" w:rsidR="00B63614" w:rsidRPr="00B63614" w:rsidRDefault="00B63614" w:rsidP="00725021">
      <w:pPr>
        <w:pStyle w:val="Heading3"/>
      </w:pPr>
      <w:r w:rsidRPr="00B63614">
        <w:t>Impact on reading</w:t>
      </w:r>
    </w:p>
    <w:p w14:paraId="05135897" w14:textId="77777777" w:rsidR="00B63614" w:rsidRPr="00B63614" w:rsidRDefault="00B63614" w:rsidP="00B63614">
      <w:pPr>
        <w:rPr>
          <w:b/>
          <w:bCs/>
        </w:rPr>
      </w:pPr>
      <w:r w:rsidRPr="00B63614">
        <w:rPr>
          <w:b/>
          <w:bCs/>
          <w:lang w:val="en-US"/>
        </w:rPr>
        <w:t>Overall impact</w:t>
      </w:r>
      <w:r w:rsidRPr="00B63614">
        <w:rPr>
          <w:b/>
          <w:bCs/>
        </w:rPr>
        <w:t> </w:t>
      </w:r>
    </w:p>
    <w:p w14:paraId="523A5925" w14:textId="77777777" w:rsidR="00B63614" w:rsidRPr="00B63614" w:rsidRDefault="00B63614" w:rsidP="00B63614">
      <w:r w:rsidRPr="00B63614">
        <w:t>Schools taking part in the survey and in-depth discussions were very positive about the impact of Reading Schools on pupils’ reading behaviours and experiences.  </w:t>
      </w:r>
    </w:p>
    <w:p w14:paraId="3568F7EB" w14:textId="22E16666" w:rsidR="00B63614" w:rsidRPr="00B63614" w:rsidRDefault="00B63614" w:rsidP="009A24E2">
      <w:pPr>
        <w:pStyle w:val="ListParagraph"/>
        <w:numPr>
          <w:ilvl w:val="0"/>
          <w:numId w:val="85"/>
        </w:numPr>
      </w:pPr>
      <w:r w:rsidRPr="009A24E2">
        <w:rPr>
          <w:b/>
          <w:bCs/>
        </w:rPr>
        <w:t xml:space="preserve">98% </w:t>
      </w:r>
      <w:r w:rsidRPr="00B63614">
        <w:t>said pupils were able to choose and find books they enjoy </w:t>
      </w:r>
    </w:p>
    <w:p w14:paraId="16FBB3F0" w14:textId="77777777" w:rsidR="00B63614" w:rsidRPr="00B63614" w:rsidRDefault="00B63614" w:rsidP="00B63614">
      <w:pPr>
        <w:numPr>
          <w:ilvl w:val="0"/>
          <w:numId w:val="80"/>
        </w:numPr>
      </w:pPr>
      <w:r w:rsidRPr="00B63614">
        <w:rPr>
          <w:b/>
          <w:bCs/>
        </w:rPr>
        <w:t>96%</w:t>
      </w:r>
      <w:r w:rsidRPr="00B63614">
        <w:t xml:space="preserve"> said pupils became confident in their reading choices </w:t>
      </w:r>
    </w:p>
    <w:p w14:paraId="5132AF31" w14:textId="77777777" w:rsidR="00B63614" w:rsidRPr="00B63614" w:rsidRDefault="00B63614" w:rsidP="00B63614">
      <w:pPr>
        <w:numPr>
          <w:ilvl w:val="0"/>
          <w:numId w:val="81"/>
        </w:numPr>
      </w:pPr>
      <w:r w:rsidRPr="00B63614">
        <w:rPr>
          <w:b/>
          <w:bCs/>
        </w:rPr>
        <w:t xml:space="preserve">96% </w:t>
      </w:r>
      <w:r w:rsidRPr="00B63614">
        <w:t>said pupils now enjoy reading </w:t>
      </w:r>
    </w:p>
    <w:p w14:paraId="2077BCB3" w14:textId="77777777" w:rsidR="00B63614" w:rsidRPr="00B63614" w:rsidRDefault="00B63614" w:rsidP="00B63614">
      <w:pPr>
        <w:numPr>
          <w:ilvl w:val="0"/>
          <w:numId w:val="82"/>
        </w:numPr>
      </w:pPr>
      <w:r w:rsidRPr="00B63614">
        <w:rPr>
          <w:b/>
          <w:bCs/>
        </w:rPr>
        <w:t xml:space="preserve">94% </w:t>
      </w:r>
      <w:r w:rsidRPr="00B63614">
        <w:t>said pupils read regularly and widely </w:t>
      </w:r>
    </w:p>
    <w:p w14:paraId="2C8EE6F6" w14:textId="77777777" w:rsidR="00B63614" w:rsidRPr="00B63614" w:rsidRDefault="00B63614" w:rsidP="00B63614">
      <w:pPr>
        <w:numPr>
          <w:ilvl w:val="0"/>
          <w:numId w:val="83"/>
        </w:numPr>
      </w:pPr>
      <w:r w:rsidRPr="00B63614">
        <w:rPr>
          <w:b/>
          <w:bCs/>
        </w:rPr>
        <w:t xml:space="preserve">94% </w:t>
      </w:r>
      <w:r w:rsidRPr="00B63614">
        <w:t>said pupils connect with others around reading </w:t>
      </w:r>
    </w:p>
    <w:p w14:paraId="013F2D3C" w14:textId="77777777" w:rsidR="00B63614" w:rsidRPr="00B63614" w:rsidRDefault="00B63614" w:rsidP="00B63614">
      <w:pPr>
        <w:numPr>
          <w:ilvl w:val="0"/>
          <w:numId w:val="84"/>
        </w:numPr>
      </w:pPr>
      <w:r w:rsidRPr="00B63614">
        <w:rPr>
          <w:b/>
          <w:bCs/>
        </w:rPr>
        <w:t xml:space="preserve">92% </w:t>
      </w:r>
      <w:r w:rsidRPr="00B63614">
        <w:t>said pupils identify as ‘</w:t>
      </w:r>
      <w:proofErr w:type="gramStart"/>
      <w:r w:rsidRPr="00B63614">
        <w:t>readers’</w:t>
      </w:r>
      <w:proofErr w:type="gramEnd"/>
      <w:r w:rsidRPr="00B63614">
        <w:t>.</w:t>
      </w:r>
    </w:p>
    <w:p w14:paraId="118A8840" w14:textId="1F48E316" w:rsidR="00D75620" w:rsidRDefault="009A24E2" w:rsidP="009A24E2">
      <w:pPr>
        <w:ind w:left="720"/>
        <w:rPr>
          <w:b/>
          <w:bCs/>
        </w:rPr>
      </w:pPr>
      <w:r>
        <w:t>“</w:t>
      </w:r>
      <w:r w:rsidRPr="009A24E2">
        <w:t xml:space="preserve">There has been a huge improvement in the number of children reading for pleasure in the playground during breaktime and lunch which has sparked lots of conversation around books.” </w:t>
      </w:r>
      <w:r w:rsidRPr="009A24E2">
        <w:rPr>
          <w:b/>
          <w:bCs/>
        </w:rPr>
        <w:t>School, through local authority led survey</w:t>
      </w:r>
    </w:p>
    <w:p w14:paraId="7B34F3FA" w14:textId="19108640" w:rsidR="0036756E" w:rsidRPr="0036756E" w:rsidRDefault="0036756E" w:rsidP="0036756E">
      <w:r w:rsidRPr="0036756E">
        <w:t>The survey results for schools in the 15% most deprived areas were compared with overall survey results. For the schools in the most deprived areas: </w:t>
      </w:r>
    </w:p>
    <w:p w14:paraId="17CAE32D" w14:textId="77777777" w:rsidR="0036756E" w:rsidRPr="0036756E" w:rsidRDefault="0036756E" w:rsidP="0036756E">
      <w:pPr>
        <w:numPr>
          <w:ilvl w:val="0"/>
          <w:numId w:val="86"/>
        </w:numPr>
      </w:pPr>
      <w:r w:rsidRPr="0036756E">
        <w:t>slightly more agreed a lot that pupils could find books that they enjoy  </w:t>
      </w:r>
    </w:p>
    <w:p w14:paraId="5D79ECF1" w14:textId="77777777" w:rsidR="0036756E" w:rsidRPr="0036756E" w:rsidRDefault="0036756E" w:rsidP="0036756E">
      <w:pPr>
        <w:numPr>
          <w:ilvl w:val="0"/>
          <w:numId w:val="87"/>
        </w:numPr>
      </w:pPr>
      <w:r w:rsidRPr="0036756E">
        <w:t>slightly fewer agreed a lot that pupils became confident in reading choices  </w:t>
      </w:r>
    </w:p>
    <w:p w14:paraId="2983D137" w14:textId="77777777" w:rsidR="0036756E" w:rsidRPr="0036756E" w:rsidRDefault="0036756E" w:rsidP="0036756E">
      <w:pPr>
        <w:numPr>
          <w:ilvl w:val="0"/>
          <w:numId w:val="88"/>
        </w:numPr>
      </w:pPr>
      <w:r w:rsidRPr="0036756E">
        <w:t>slightly fewer agreed a lot that pupils now enjoy reading  </w:t>
      </w:r>
    </w:p>
    <w:p w14:paraId="40FDE187" w14:textId="77777777" w:rsidR="0036756E" w:rsidRPr="0036756E" w:rsidRDefault="0036756E" w:rsidP="0036756E">
      <w:pPr>
        <w:numPr>
          <w:ilvl w:val="0"/>
          <w:numId w:val="89"/>
        </w:numPr>
      </w:pPr>
      <w:r w:rsidRPr="0036756E">
        <w:t>slightly more agreed a lot that pupils connect with others around reading. </w:t>
      </w:r>
    </w:p>
    <w:p w14:paraId="38DA6939" w14:textId="601AEA79" w:rsidR="0036756E" w:rsidRDefault="0036756E" w:rsidP="0036756E">
      <w:r w:rsidRPr="0036756E">
        <w:lastRenderedPageBreak/>
        <w:t>Survey respondents said that pupils had access to more books, enjoyed the time they spent reading, enjoyed choosing their own books and were inspired to read more. Many mentioned that pupils enjoyed talking about books with others, through more informal discussions about reading for pleasure.</w:t>
      </w:r>
    </w:p>
    <w:p w14:paraId="7BC867CA" w14:textId="1FD62EBE" w:rsidR="00B41726" w:rsidRPr="00692B26" w:rsidRDefault="00B41726" w:rsidP="0036756E">
      <w:r>
        <w:tab/>
        <w:t>“</w:t>
      </w:r>
      <w:r w:rsidRPr="00B41726">
        <w:t xml:space="preserve">In terms of lifelong love of reading, 100% this has developed that… There are now daily routines established for reading for pleasure and pupils are far more able to express what they want to read, look out for known authors, and make suggestions on new purchases.” </w:t>
      </w:r>
      <w:r w:rsidRPr="00B41726">
        <w:rPr>
          <w:b/>
          <w:bCs/>
        </w:rPr>
        <w:t>Stakeholder</w:t>
      </w:r>
    </w:p>
    <w:p w14:paraId="1C05B379" w14:textId="7DB0F550" w:rsidR="00EC4559" w:rsidRPr="00692B26" w:rsidRDefault="00EC4559" w:rsidP="0036756E">
      <w:r w:rsidRPr="00692B26">
        <w:tab/>
      </w:r>
      <w:r w:rsidR="00692B26">
        <w:t>“</w:t>
      </w:r>
      <w:r w:rsidR="00692B26" w:rsidRPr="00692B26">
        <w:t xml:space="preserve">Pupils are starting to see reading as something to enjoy and relax with and not just see reading as a task they do in school to answer questions.” </w:t>
      </w:r>
      <w:r w:rsidR="00692B26" w:rsidRPr="00692B26">
        <w:rPr>
          <w:b/>
          <w:bCs/>
        </w:rPr>
        <w:t>Primary class teacher </w:t>
      </w:r>
      <w:r w:rsidR="00692B26" w:rsidRPr="00692B26">
        <w:t> </w:t>
      </w:r>
    </w:p>
    <w:p w14:paraId="7FB355EE" w14:textId="7BBAA5BF" w:rsidR="006D3756" w:rsidRDefault="00244075" w:rsidP="00244075">
      <w:r w:rsidRPr="00244075">
        <w:t xml:space="preserve">Pupils at the eight schools visited as part of this evaluation said that Reading Schools helped them to read </w:t>
      </w:r>
      <w:proofErr w:type="gramStart"/>
      <w:r w:rsidRPr="00244075">
        <w:t>more, and</w:t>
      </w:r>
      <w:proofErr w:type="gramEnd"/>
      <w:r w:rsidRPr="00244075">
        <w:t xml:space="preserve"> enjoy different types of books. Pupils also enjoyed reading types of books they hadn’t seen before, like graphic novels, comics and new series. Pupils said they read more at school, at home and in the library. Pupils felt it would help them to continue to enjoy reading as they get older.</w:t>
      </w:r>
    </w:p>
    <w:p w14:paraId="5E8D654A" w14:textId="185CE437" w:rsidR="00244075" w:rsidRDefault="00441035" w:rsidP="00244075">
      <w:r>
        <w:tab/>
        <w:t xml:space="preserve">“Reading Schools has helped us read different types of books which we may not have read before.” </w:t>
      </w:r>
      <w:r w:rsidRPr="00441035">
        <w:rPr>
          <w:b/>
          <w:bCs/>
        </w:rPr>
        <w:t>Primary school pupil</w:t>
      </w:r>
    </w:p>
    <w:p w14:paraId="5E0DD352" w14:textId="42E3F3FE" w:rsidR="00441035" w:rsidRDefault="00441035" w:rsidP="00244075">
      <w:r>
        <w:tab/>
        <w:t xml:space="preserve">“Reading Schools helps children to find books they like.” </w:t>
      </w:r>
      <w:r>
        <w:rPr>
          <w:b/>
          <w:bCs/>
        </w:rPr>
        <w:t>Primary school pupil</w:t>
      </w:r>
    </w:p>
    <w:p w14:paraId="28706E6A" w14:textId="20E032A1" w:rsidR="00441035" w:rsidRDefault="00441035" w:rsidP="00244075">
      <w:r>
        <w:tab/>
        <w:t xml:space="preserve">“It encourages me to read more.” </w:t>
      </w:r>
      <w:r>
        <w:rPr>
          <w:b/>
          <w:bCs/>
        </w:rPr>
        <w:t>Primary school pupil</w:t>
      </w:r>
    </w:p>
    <w:p w14:paraId="6BE8FF64" w14:textId="4216662F" w:rsidR="00A01D03" w:rsidRPr="00A01D03" w:rsidRDefault="00A01D03" w:rsidP="00A01D03">
      <w:pPr>
        <w:pStyle w:val="Heading3"/>
      </w:pPr>
      <w:r w:rsidRPr="00A01D03">
        <w:rPr>
          <w:lang w:val="en-US"/>
        </w:rPr>
        <w:t xml:space="preserve">Impact on reading for </w:t>
      </w:r>
      <w:proofErr w:type="gramStart"/>
      <w:r w:rsidRPr="00A01D03">
        <w:rPr>
          <w:lang w:val="en-US"/>
        </w:rPr>
        <w:t>particular groups</w:t>
      </w:r>
      <w:proofErr w:type="gramEnd"/>
    </w:p>
    <w:p w14:paraId="649A98C9" w14:textId="77777777" w:rsidR="00A01D03" w:rsidRPr="00A01D03" w:rsidRDefault="00A01D03" w:rsidP="00A01D03">
      <w:r w:rsidRPr="00A01D03">
        <w:t xml:space="preserve">Survey respondents indicated that they had seen changes in levels of reading for pleasure among </w:t>
      </w:r>
      <w:proofErr w:type="gramStart"/>
      <w:r w:rsidRPr="00A01D03">
        <w:t>particular groups</w:t>
      </w:r>
      <w:proofErr w:type="gramEnd"/>
      <w:r w:rsidRPr="00A01D03">
        <w:t>.  </w:t>
      </w:r>
    </w:p>
    <w:p w14:paraId="64BCDC5D" w14:textId="77777777" w:rsidR="00A01D03" w:rsidRPr="00A01D03" w:rsidRDefault="00A01D03" w:rsidP="00A01D03">
      <w:pPr>
        <w:numPr>
          <w:ilvl w:val="0"/>
          <w:numId w:val="90"/>
        </w:numPr>
      </w:pPr>
      <w:r w:rsidRPr="00A01D03">
        <w:t>Almost all (98%) saw an increase in reading for pleasure among pupils who were not previously enthusiastic readers. Over half saw a big increase in reading for pleasure levels.  </w:t>
      </w:r>
    </w:p>
    <w:p w14:paraId="3C5ED0E6" w14:textId="77777777" w:rsidR="00A01D03" w:rsidRPr="00A01D03" w:rsidRDefault="00A01D03" w:rsidP="00A01D03">
      <w:pPr>
        <w:numPr>
          <w:ilvl w:val="0"/>
          <w:numId w:val="91"/>
        </w:numPr>
      </w:pPr>
      <w:r w:rsidRPr="00A01D03">
        <w:t>Almost all (93%) saw an increase in reading for pleasure for pupils with additional support needs, with most saying they saw a little increase. </w:t>
      </w:r>
    </w:p>
    <w:p w14:paraId="1C80DDBA" w14:textId="77777777" w:rsidR="00A01D03" w:rsidRPr="00A01D03" w:rsidRDefault="00A01D03" w:rsidP="00A01D03">
      <w:pPr>
        <w:numPr>
          <w:ilvl w:val="0"/>
          <w:numId w:val="92"/>
        </w:numPr>
      </w:pPr>
      <w:r w:rsidRPr="00A01D03">
        <w:lastRenderedPageBreak/>
        <w:t>Schools also saw an increase in reading for pleasure among socioeconomically disadvantaged pupils (92%) and pupils with English as a second language (74%).</w:t>
      </w:r>
    </w:p>
    <w:p w14:paraId="15AFB20C" w14:textId="4CF6B28A" w:rsidR="00441035" w:rsidRDefault="00A67BBC" w:rsidP="00244075">
      <w:r>
        <w:t xml:space="preserve">Changes in the level of reading for pleasure among </w:t>
      </w:r>
      <w:proofErr w:type="gramStart"/>
      <w:r>
        <w:t>particular groups</w:t>
      </w:r>
      <w:proofErr w:type="gramEnd"/>
      <w:r>
        <w:t xml:space="preserve"> because of Reading Schools</w:t>
      </w:r>
      <w:r w:rsidR="00595A63">
        <w:t>. No respondents reported a decline</w:t>
      </w:r>
    </w:p>
    <w:p w14:paraId="49C148F4" w14:textId="54256884" w:rsidR="006D3756" w:rsidRDefault="00595A63" w:rsidP="003B4283">
      <w:r>
        <w:t>Pupils who were not previously enthusiastic readers – Big increase 51%</w:t>
      </w:r>
      <w:r w:rsidR="00A20DE1">
        <w:t xml:space="preserve"> Little increase 48% No impact 1% Not sure 1%</w:t>
      </w:r>
    </w:p>
    <w:p w14:paraId="1745C913" w14:textId="7DD1E004" w:rsidR="003B4283" w:rsidRDefault="003B4283" w:rsidP="003B4283">
      <w:r>
        <w:t xml:space="preserve">Pupils with English as a second language - </w:t>
      </w:r>
      <w:proofErr w:type="gramStart"/>
      <w:r>
        <w:t>Big</w:t>
      </w:r>
      <w:proofErr w:type="gramEnd"/>
      <w:r>
        <w:t xml:space="preserve"> increase 25% Little increase 49% No impact 8% Not sure 17%</w:t>
      </w:r>
    </w:p>
    <w:p w14:paraId="504E8FD8" w14:textId="75466B2E" w:rsidR="003B4283" w:rsidRDefault="003B4283" w:rsidP="003B4283">
      <w:r>
        <w:t xml:space="preserve">Socioeconomically </w:t>
      </w:r>
      <w:r w:rsidR="00C00B66">
        <w:t xml:space="preserve">disadvantaged pupils - </w:t>
      </w:r>
      <w:proofErr w:type="gramStart"/>
      <w:r w:rsidR="00C00B66">
        <w:t>Big</w:t>
      </w:r>
      <w:proofErr w:type="gramEnd"/>
      <w:r w:rsidR="00C00B66">
        <w:t xml:space="preserve"> increase 46% Little increase 46% No impact 2% Not sure 7%</w:t>
      </w:r>
    </w:p>
    <w:p w14:paraId="4979D18D" w14:textId="72AE92FA" w:rsidR="00C00B66" w:rsidRDefault="00C00B66" w:rsidP="003B4283">
      <w:r>
        <w:t xml:space="preserve">Pupils with additional support needs - </w:t>
      </w:r>
      <w:proofErr w:type="gramStart"/>
      <w:r>
        <w:t>Big</w:t>
      </w:r>
      <w:proofErr w:type="gramEnd"/>
      <w:r>
        <w:t xml:space="preserve"> increase 26% Little increase 67% No impact 3% Not sure 3%</w:t>
      </w:r>
    </w:p>
    <w:p w14:paraId="2B5991BD" w14:textId="4F017652" w:rsidR="000B688D" w:rsidRDefault="000B688D" w:rsidP="003B4283">
      <w:r w:rsidRPr="000B688D">
        <w:t>A few schools mentioned that Reading Schools helped pupils to access and engage with the curriculum, re-engaged older readers at primary level, generated enthusiasm for reading, engaged and connected LGBTQ+ pupils and boosted confidence in dyslexic readers. </w:t>
      </w:r>
    </w:p>
    <w:p w14:paraId="26B0042A" w14:textId="03214D9E" w:rsidR="00AE7CC7" w:rsidRDefault="002C4BD7" w:rsidP="003B4283">
      <w:r>
        <w:tab/>
        <w:t>“</w:t>
      </w:r>
      <w:r w:rsidRPr="002C4BD7">
        <w:t xml:space="preserve">Since introducing graphic novels we have noticed a huge increase in reading for pleasure amongst our senior boys. Many were reluctant readers, and now enjoy reading books they have chosen and talk to staff and other pupils about their choices.” </w:t>
      </w:r>
      <w:r w:rsidRPr="002C4BD7">
        <w:rPr>
          <w:b/>
          <w:bCs/>
        </w:rPr>
        <w:t>Principal teacher primary</w:t>
      </w:r>
    </w:p>
    <w:p w14:paraId="59B82E2A" w14:textId="569CE073" w:rsidR="00AE7CC7" w:rsidRDefault="00AE7CC7" w:rsidP="003B4283">
      <w:r>
        <w:tab/>
        <w:t xml:space="preserve">“Pupils who were finding accessing the curriculum challenging have now started to enjoy reading.” </w:t>
      </w:r>
      <w:r>
        <w:rPr>
          <w:b/>
          <w:bCs/>
        </w:rPr>
        <w:t>Primary class teacher</w:t>
      </w:r>
    </w:p>
    <w:p w14:paraId="5E0CA7F5" w14:textId="519CF962" w:rsidR="00AE7CC7" w:rsidRDefault="00944C3D" w:rsidP="003B4283">
      <w:r>
        <w:tab/>
        <w:t>“</w:t>
      </w:r>
      <w:r w:rsidRPr="00944C3D">
        <w:t xml:space="preserve">It has been wonderful to see the impact upon our dyslexic learners particularly after buying in a wide range of graphic novels. They have really helped to boost confidence and attitude towards reading for pleasure.” </w:t>
      </w:r>
      <w:r w:rsidRPr="00944C3D">
        <w:rPr>
          <w:b/>
          <w:bCs/>
        </w:rPr>
        <w:t>Primary head/ deputy head</w:t>
      </w:r>
    </w:p>
    <w:p w14:paraId="48ABB0AE" w14:textId="112ED8D5" w:rsidR="00944C3D" w:rsidRDefault="00944C3D" w:rsidP="003B4283">
      <w:r>
        <w:tab/>
        <w:t>“</w:t>
      </w:r>
      <w:r w:rsidRPr="00944C3D">
        <w:t xml:space="preserve">In primary 1 to primary 3, I used to not really like reading… but now that I’m in the Page Turners (reading leadership group) it’s inspired me to read more.” </w:t>
      </w:r>
      <w:r w:rsidRPr="00944C3D">
        <w:rPr>
          <w:b/>
          <w:bCs/>
        </w:rPr>
        <w:t>Primary school pupil</w:t>
      </w:r>
    </w:p>
    <w:p w14:paraId="42F92773" w14:textId="25E90DB8" w:rsidR="00B5462B" w:rsidRDefault="00B5462B" w:rsidP="003B4283">
      <w:r>
        <w:lastRenderedPageBreak/>
        <w:tab/>
        <w:t>“</w:t>
      </w:r>
      <w:r w:rsidRPr="00B5462B">
        <w:t xml:space="preserve">Last year I really used to not read at all really and then I found a genre that I liked, so now it’s really, really good and I really enjoy it.” </w:t>
      </w:r>
      <w:r w:rsidRPr="00B5462B">
        <w:rPr>
          <w:b/>
          <w:bCs/>
        </w:rPr>
        <w:t>Primary school pupil</w:t>
      </w:r>
      <w:r w:rsidRPr="00B5462B">
        <w:t> </w:t>
      </w:r>
    </w:p>
    <w:p w14:paraId="64C8551C" w14:textId="5FBB395C" w:rsidR="00B5462B" w:rsidRPr="00B5462B" w:rsidRDefault="00B5462B" w:rsidP="00B5462B">
      <w:r w:rsidRPr="00B5462B">
        <w:rPr>
          <w:b/>
          <w:bCs/>
        </w:rPr>
        <w:t>Example: Impact on pupil reading</w:t>
      </w:r>
      <w:r w:rsidRPr="00B5462B">
        <w:t xml:space="preserve"> One primary teacher talked of a young boy who was previously not interested in reading at all. Through going to the library and being encouraged by his teacher to try different types of </w:t>
      </w:r>
      <w:proofErr w:type="gramStart"/>
      <w:r w:rsidRPr="00B5462B">
        <w:t>book</w:t>
      </w:r>
      <w:proofErr w:type="gramEnd"/>
      <w:r w:rsidRPr="00B5462B">
        <w:t>, he has developed a love of reading.</w:t>
      </w:r>
      <w:r w:rsidR="00294BE9">
        <w:t xml:space="preserve"> </w:t>
      </w:r>
      <w:r w:rsidRPr="00B5462B">
        <w:t xml:space="preserve">“His relationship with books has been totally transformed, which is fantastic. He’s so enthusiastic about books now.” </w:t>
      </w:r>
      <w:r w:rsidRPr="00B5462B">
        <w:rPr>
          <w:b/>
          <w:bCs/>
        </w:rPr>
        <w:t>Primary school teacher</w:t>
      </w:r>
    </w:p>
    <w:p w14:paraId="4FAD483F" w14:textId="77777777" w:rsidR="00B2718A" w:rsidRDefault="00294BE9" w:rsidP="00294BE9">
      <w:r w:rsidRPr="00294BE9">
        <w:rPr>
          <w:b/>
          <w:bCs/>
        </w:rPr>
        <w:t>Example: Impact on pupil reading</w:t>
      </w:r>
      <w:r w:rsidRPr="00294BE9">
        <w:t xml:space="preserve"> One primary teacher talked about a group of p7 boys who were reluctant readers. She encouraged one boy to read a graphic novel. Although he was initially reluctant, he read it and loved it. He then wanted to read </w:t>
      </w:r>
      <w:proofErr w:type="gramStart"/>
      <w:r w:rsidRPr="00294BE9">
        <w:t>more</w:t>
      </w:r>
      <w:proofErr w:type="gramEnd"/>
      <w:r w:rsidRPr="00294BE9">
        <w:t xml:space="preserve"> and the teacher sourced more similar books for the boy to read. “It’s really increased his wider attainment, because he now reads. It’s helped him in so many different aspects of the curriculum.”</w:t>
      </w:r>
      <w:r w:rsidRPr="00294BE9">
        <w:rPr>
          <w:b/>
          <w:bCs/>
        </w:rPr>
        <w:t xml:space="preserve"> Primary school teacher</w:t>
      </w:r>
      <w:r w:rsidRPr="00294BE9">
        <w:t> </w:t>
      </w:r>
    </w:p>
    <w:p w14:paraId="264E5FD4" w14:textId="10275324" w:rsidR="00294BE9" w:rsidRPr="00294BE9" w:rsidRDefault="00294BE9" w:rsidP="00294BE9">
      <w:r w:rsidRPr="00294BE9">
        <w:t>The boy then started recommending the books to his friends, who were also reluctant readers.</w:t>
      </w:r>
      <w:r w:rsidR="00CB6EE1">
        <w:t xml:space="preserve"> </w:t>
      </w:r>
      <w:r w:rsidRPr="00294BE9">
        <w:t xml:space="preserve">“There’s now a group of about five of them in the class who have read the whole series. We went on a trip to the library last week and they were all taking out books in the graphic novels section, and it’s just lovely to see.” </w:t>
      </w:r>
      <w:r w:rsidRPr="00294BE9">
        <w:rPr>
          <w:b/>
          <w:bCs/>
        </w:rPr>
        <w:t>Primary school teacher</w:t>
      </w:r>
    </w:p>
    <w:p w14:paraId="08AA52F8" w14:textId="18E95243" w:rsidR="00B2718A" w:rsidRPr="00B2718A" w:rsidRDefault="00B2718A" w:rsidP="00B2718A">
      <w:r w:rsidRPr="00B2718A">
        <w:rPr>
          <w:b/>
          <w:bCs/>
        </w:rPr>
        <w:t>Example: Impact on pupil reading</w:t>
      </w:r>
      <w:r w:rsidRPr="00B2718A">
        <w:t xml:space="preserve"> One secondary school pupil said that she didn’t used to be a keen reader. Having the opportunity to read more at secondary school, through the </w:t>
      </w:r>
      <w:proofErr w:type="gramStart"/>
      <w:r w:rsidRPr="00B2718A">
        <w:t>10 minute</w:t>
      </w:r>
      <w:proofErr w:type="gramEnd"/>
      <w:r w:rsidRPr="00B2718A">
        <w:t xml:space="preserve"> read, has helped develop her love of reading. She has recognised that reading is useful, helpful and beneficial. “I used to not be the </w:t>
      </w:r>
      <w:proofErr w:type="gramStart"/>
      <w:r w:rsidRPr="00B2718A">
        <w:t>most keen</w:t>
      </w:r>
      <w:proofErr w:type="gramEnd"/>
      <w:r w:rsidRPr="00B2718A">
        <w:t xml:space="preserve"> person on reading. Like I used to not be the biggest reader in primary. But now that we’ve had so much reading and </w:t>
      </w:r>
      <w:proofErr w:type="gramStart"/>
      <w:r w:rsidRPr="00B2718A">
        <w:t>stuff</w:t>
      </w:r>
      <w:proofErr w:type="gramEnd"/>
      <w:r w:rsidRPr="00B2718A">
        <w:t xml:space="preserve"> I got more into the fact that reading is good for me.” </w:t>
      </w:r>
      <w:r w:rsidRPr="00B2718A">
        <w:rPr>
          <w:b/>
          <w:bCs/>
        </w:rPr>
        <w:t>Secondary school pupil</w:t>
      </w:r>
      <w:r w:rsidRPr="00B2718A">
        <w:t> </w:t>
      </w:r>
    </w:p>
    <w:p w14:paraId="1B7F784F" w14:textId="7097FCC2" w:rsidR="0098551F" w:rsidRDefault="0098551F" w:rsidP="0098551F">
      <w:r w:rsidRPr="0098551F">
        <w:rPr>
          <w:b/>
          <w:bCs/>
        </w:rPr>
        <w:t>Example: Impact on pupil reading aloud</w:t>
      </w:r>
      <w:r w:rsidRPr="0098551F">
        <w:t xml:space="preserve"> One secondary school pupil said that they used to be worried about reading aloud in front of the class. The transition from primary to secondary school impacted their confidence. Through Reading Schools, they have become more confident. “I used to be so scared. When I heard about reading out loud and solo talks and stuff. Then when I </w:t>
      </w:r>
      <w:proofErr w:type="gramStart"/>
      <w:r w:rsidRPr="0098551F">
        <w:t>actually did</w:t>
      </w:r>
      <w:proofErr w:type="gramEnd"/>
      <w:r w:rsidRPr="0098551F">
        <w:t xml:space="preserve"> it, I enjoyed it so much and now I can’t stop talking.”</w:t>
      </w:r>
      <w:r>
        <w:t xml:space="preserve"> </w:t>
      </w:r>
      <w:r w:rsidRPr="0098551F">
        <w:rPr>
          <w:b/>
          <w:bCs/>
        </w:rPr>
        <w:t>Secondary school pupil</w:t>
      </w:r>
      <w:r w:rsidRPr="0098551F">
        <w:t> </w:t>
      </w:r>
    </w:p>
    <w:p w14:paraId="6DE5A60F" w14:textId="532B51C5" w:rsidR="005131F4" w:rsidRPr="005131F4" w:rsidRDefault="005131F4" w:rsidP="005131F4">
      <w:r w:rsidRPr="005131F4">
        <w:rPr>
          <w:b/>
          <w:bCs/>
        </w:rPr>
        <w:lastRenderedPageBreak/>
        <w:t>Example: Impact on pupil reading</w:t>
      </w:r>
      <w:r w:rsidR="00FA4644">
        <w:rPr>
          <w:b/>
          <w:bCs/>
        </w:rPr>
        <w:t xml:space="preserve"> </w:t>
      </w:r>
      <w:r w:rsidRPr="005131F4">
        <w:t xml:space="preserve">One S6 pupil said that the pressure of revision for his exams had led to him stop reading for pleasure. However, he then got involved in Reading Schools and has since made the time to include this in his routine. “My reading started dipping when I started doing exams. Since I became a </w:t>
      </w:r>
      <w:proofErr w:type="gramStart"/>
      <w:r w:rsidRPr="005131F4">
        <w:t>Reading Leader</w:t>
      </w:r>
      <w:proofErr w:type="gramEnd"/>
      <w:r w:rsidRPr="005131F4">
        <w:t xml:space="preserve"> I realise I’ve actually picked up a book more than I did before. Before I was like ‘I just don’t have the time’, but now I’ve made time.” </w:t>
      </w:r>
      <w:r w:rsidRPr="005131F4">
        <w:rPr>
          <w:b/>
          <w:bCs/>
        </w:rPr>
        <w:t>Secondary school pupil</w:t>
      </w:r>
      <w:r w:rsidRPr="005131F4">
        <w:t> </w:t>
      </w:r>
    </w:p>
    <w:p w14:paraId="76A18353" w14:textId="15661A7D" w:rsidR="00AD6640" w:rsidRPr="00AD6640" w:rsidRDefault="00AD6640" w:rsidP="00AD6640">
      <w:pPr>
        <w:pStyle w:val="Heading3"/>
      </w:pPr>
      <w:r w:rsidRPr="00AD6640">
        <w:t>Impact on learning and attainment</w:t>
      </w:r>
    </w:p>
    <w:p w14:paraId="2D37EEA1" w14:textId="77777777" w:rsidR="00AD6640" w:rsidRPr="00AD6640" w:rsidRDefault="00AD6640" w:rsidP="00AD6640">
      <w:pPr>
        <w:rPr>
          <w:b/>
          <w:bCs/>
        </w:rPr>
      </w:pPr>
      <w:r w:rsidRPr="00AD6640">
        <w:rPr>
          <w:b/>
          <w:bCs/>
          <w:lang w:val="en-US"/>
        </w:rPr>
        <w:t>Overall impact</w:t>
      </w:r>
      <w:r w:rsidRPr="00AD6640">
        <w:rPr>
          <w:b/>
          <w:bCs/>
        </w:rPr>
        <w:t> </w:t>
      </w:r>
    </w:p>
    <w:p w14:paraId="55CA6A7B" w14:textId="77777777" w:rsidR="00AD6640" w:rsidRPr="00AD6640" w:rsidRDefault="00AD6640" w:rsidP="00AD6640">
      <w:r w:rsidRPr="00AD6640">
        <w:t xml:space="preserve">Schools responding to the survey felt that Reading Schools had impacted positively on learning and attainment. In particular, schools felt Reading Schools contributed to pupil wellbeing and </w:t>
      </w:r>
      <w:proofErr w:type="gramStart"/>
      <w:r w:rsidRPr="00AD6640">
        <w:t>creativity, and</w:t>
      </w:r>
      <w:proofErr w:type="gramEnd"/>
      <w:r w:rsidRPr="00AD6640">
        <w:t xml:space="preserve"> had a positive impact on pupil attainment and critical literacy. </w:t>
      </w:r>
    </w:p>
    <w:p w14:paraId="7FEC7F5A" w14:textId="77777777" w:rsidR="00AD6640" w:rsidRPr="00AD6640" w:rsidRDefault="00AD6640" w:rsidP="00AD6640">
      <w:pPr>
        <w:numPr>
          <w:ilvl w:val="0"/>
          <w:numId w:val="93"/>
        </w:numPr>
      </w:pPr>
      <w:r w:rsidRPr="00AD6640">
        <w:rPr>
          <w:b/>
          <w:bCs/>
        </w:rPr>
        <w:t>88%</w:t>
      </w:r>
      <w:r w:rsidRPr="00AD6640">
        <w:t xml:space="preserve"> felt Reading Schools had contributed to creativity (36% a lot) </w:t>
      </w:r>
    </w:p>
    <w:p w14:paraId="2EDE9D6D" w14:textId="77777777" w:rsidR="00AD6640" w:rsidRPr="00AD6640" w:rsidRDefault="00AD6640" w:rsidP="00AD6640">
      <w:pPr>
        <w:numPr>
          <w:ilvl w:val="0"/>
          <w:numId w:val="94"/>
        </w:numPr>
      </w:pPr>
      <w:r w:rsidRPr="00AD6640">
        <w:rPr>
          <w:b/>
          <w:bCs/>
        </w:rPr>
        <w:t xml:space="preserve">87% </w:t>
      </w:r>
      <w:r w:rsidRPr="00AD6640">
        <w:t>felt Reading Schools had contributed to wellbeing (46% a lot) </w:t>
      </w:r>
    </w:p>
    <w:p w14:paraId="2D4A30A5" w14:textId="77777777" w:rsidR="00AD6640" w:rsidRPr="00AD6640" w:rsidRDefault="00AD6640" w:rsidP="00AD6640">
      <w:pPr>
        <w:numPr>
          <w:ilvl w:val="0"/>
          <w:numId w:val="95"/>
        </w:numPr>
      </w:pPr>
      <w:r w:rsidRPr="00AD6640">
        <w:rPr>
          <w:b/>
          <w:bCs/>
        </w:rPr>
        <w:t xml:space="preserve">76% </w:t>
      </w:r>
      <w:r w:rsidRPr="00AD6640">
        <w:t>felt Reading Schools had contributed to attainment (27% a lot) </w:t>
      </w:r>
    </w:p>
    <w:p w14:paraId="1238FFD0" w14:textId="77777777" w:rsidR="00AD6640" w:rsidRPr="00AD6640" w:rsidRDefault="00AD6640" w:rsidP="00AD6640">
      <w:pPr>
        <w:numPr>
          <w:ilvl w:val="0"/>
          <w:numId w:val="96"/>
        </w:numPr>
      </w:pPr>
      <w:r w:rsidRPr="00AD6640">
        <w:rPr>
          <w:b/>
          <w:bCs/>
        </w:rPr>
        <w:t xml:space="preserve">74% </w:t>
      </w:r>
      <w:r w:rsidRPr="00AD6640">
        <w:t>felt Reading Schools had contributed to empathy (74% a lot) </w:t>
      </w:r>
    </w:p>
    <w:p w14:paraId="2FBA882F" w14:textId="77777777" w:rsidR="00AD6640" w:rsidRPr="00AD6640" w:rsidRDefault="00AD6640" w:rsidP="00AD6640">
      <w:pPr>
        <w:numPr>
          <w:ilvl w:val="0"/>
          <w:numId w:val="97"/>
        </w:numPr>
      </w:pPr>
      <w:r w:rsidRPr="00AD6640">
        <w:rPr>
          <w:b/>
          <w:bCs/>
        </w:rPr>
        <w:t xml:space="preserve">71% </w:t>
      </w:r>
      <w:r w:rsidRPr="00AD6640">
        <w:t>felt Reading Schools had contributed to critical literacy (21% a lot) </w:t>
      </w:r>
    </w:p>
    <w:p w14:paraId="220740B4" w14:textId="77777777" w:rsidR="00AD6640" w:rsidRPr="00AD6640" w:rsidRDefault="00AD6640" w:rsidP="00AD6640">
      <w:pPr>
        <w:numPr>
          <w:ilvl w:val="0"/>
          <w:numId w:val="98"/>
        </w:numPr>
      </w:pPr>
      <w:r w:rsidRPr="00AD6640">
        <w:rPr>
          <w:b/>
          <w:bCs/>
        </w:rPr>
        <w:t xml:space="preserve">64% </w:t>
      </w:r>
      <w:r w:rsidRPr="00AD6640">
        <w:t>felt Reading Schools had contributed to resilience (19% a lot). </w:t>
      </w:r>
    </w:p>
    <w:p w14:paraId="2F19466C" w14:textId="2DE1919A" w:rsidR="00AD6640" w:rsidRPr="00AD6640" w:rsidRDefault="00AD6640" w:rsidP="00AD6640">
      <w:r w:rsidRPr="00AD6640">
        <w:t>The survey results for schools in the 15% most deprived areas were compared with overall survey results. For the schools in the most deprived areas: </w:t>
      </w:r>
    </w:p>
    <w:p w14:paraId="22131E98" w14:textId="77777777" w:rsidR="00AD6640" w:rsidRPr="00AD6640" w:rsidRDefault="00AD6640" w:rsidP="00AD6640">
      <w:pPr>
        <w:numPr>
          <w:ilvl w:val="0"/>
          <w:numId w:val="99"/>
        </w:numPr>
      </w:pPr>
      <w:r w:rsidRPr="00AD6640">
        <w:t>slightly fewer felt Reading Schools had contributed a lot to wellbeing  </w:t>
      </w:r>
    </w:p>
    <w:p w14:paraId="528967E3" w14:textId="77777777" w:rsidR="00AD6640" w:rsidRPr="00AD6640" w:rsidRDefault="00AD6640" w:rsidP="00AD6640">
      <w:pPr>
        <w:numPr>
          <w:ilvl w:val="0"/>
          <w:numId w:val="100"/>
        </w:numPr>
      </w:pPr>
      <w:r w:rsidRPr="00AD6640">
        <w:t>slightly more felt Reading Schools had contributed a lot to attainment </w:t>
      </w:r>
    </w:p>
    <w:p w14:paraId="7C6351EB" w14:textId="77777777" w:rsidR="00AD6640" w:rsidRPr="00AD6640" w:rsidRDefault="00AD6640" w:rsidP="00AD6640">
      <w:pPr>
        <w:numPr>
          <w:ilvl w:val="0"/>
          <w:numId w:val="101"/>
        </w:numPr>
      </w:pPr>
      <w:r w:rsidRPr="00AD6640">
        <w:t>responses to other questions were broadly similar. </w:t>
      </w:r>
    </w:p>
    <w:p w14:paraId="0DBB429F" w14:textId="77777777" w:rsidR="00AD6640" w:rsidRPr="00AD6640" w:rsidRDefault="00AD6640" w:rsidP="00AD6640">
      <w:r w:rsidRPr="00AD6640">
        <w:t>A few survey respondents mentioned that they found it hard to measure empathy, and that they would like advice on how to measure this. </w:t>
      </w:r>
    </w:p>
    <w:p w14:paraId="2928B2B4" w14:textId="3DFCF5B5" w:rsidR="00AD6640" w:rsidRPr="00AD6640" w:rsidRDefault="00AD6640" w:rsidP="00AD6640">
      <w:pPr>
        <w:pStyle w:val="Heading3"/>
      </w:pPr>
      <w:r w:rsidRPr="00AD6640">
        <w:rPr>
          <w:lang w:val="en-US"/>
        </w:rPr>
        <w:t>Creativity, attainment and literacy</w:t>
      </w:r>
    </w:p>
    <w:p w14:paraId="195C78A9" w14:textId="77777777" w:rsidR="00AD6640" w:rsidRPr="00AD6640" w:rsidRDefault="00AD6640" w:rsidP="00AD6640">
      <w:r w:rsidRPr="00AD6640">
        <w:lastRenderedPageBreak/>
        <w:t>Most survey respondents felt that Reading Schools contributed to creativity, attainment and literacy. Respondents said it had: </w:t>
      </w:r>
    </w:p>
    <w:p w14:paraId="572533DE" w14:textId="77777777" w:rsidR="00AD6640" w:rsidRPr="00AD6640" w:rsidRDefault="00AD6640" w:rsidP="00AD6640">
      <w:pPr>
        <w:numPr>
          <w:ilvl w:val="0"/>
          <w:numId w:val="102"/>
        </w:numPr>
      </w:pPr>
      <w:r w:rsidRPr="00AD6640">
        <w:t>increased pupil confidence and self-belief </w:t>
      </w:r>
    </w:p>
    <w:p w14:paraId="4943A962" w14:textId="77777777" w:rsidR="00AD6640" w:rsidRPr="00AD6640" w:rsidRDefault="00AD6640" w:rsidP="00AD6640">
      <w:pPr>
        <w:numPr>
          <w:ilvl w:val="0"/>
          <w:numId w:val="103"/>
        </w:numPr>
      </w:pPr>
      <w:r w:rsidRPr="00AD6640">
        <w:t>developed young people’s imaginations and creativity </w:t>
      </w:r>
    </w:p>
    <w:p w14:paraId="43C5F75B" w14:textId="77777777" w:rsidR="00AD6640" w:rsidRPr="00AD6640" w:rsidRDefault="00AD6640" w:rsidP="00AD6640">
      <w:pPr>
        <w:numPr>
          <w:ilvl w:val="0"/>
          <w:numId w:val="104"/>
        </w:numPr>
      </w:pPr>
      <w:r w:rsidRPr="00AD6640">
        <w:t>improved the quality of and engagement with writing </w:t>
      </w:r>
    </w:p>
    <w:p w14:paraId="1CAF4756" w14:textId="77777777" w:rsidR="00AD6640" w:rsidRPr="00AD6640" w:rsidRDefault="00AD6640" w:rsidP="00AD6640">
      <w:pPr>
        <w:numPr>
          <w:ilvl w:val="0"/>
          <w:numId w:val="105"/>
        </w:numPr>
      </w:pPr>
      <w:r w:rsidRPr="00AD6640">
        <w:t>improved reading, vocabulary, blending ability and language skills </w:t>
      </w:r>
    </w:p>
    <w:p w14:paraId="0B506997" w14:textId="77777777" w:rsidR="00AD6640" w:rsidRPr="00AD6640" w:rsidRDefault="00AD6640" w:rsidP="00AD6640">
      <w:pPr>
        <w:numPr>
          <w:ilvl w:val="0"/>
          <w:numId w:val="106"/>
        </w:numPr>
      </w:pPr>
      <w:r w:rsidRPr="00AD6640">
        <w:t>built pupil confidence in discussing texts </w:t>
      </w:r>
    </w:p>
    <w:p w14:paraId="26EF73F0" w14:textId="77777777" w:rsidR="00AD6640" w:rsidRPr="00AD6640" w:rsidRDefault="00AD6640" w:rsidP="00AD6640">
      <w:pPr>
        <w:numPr>
          <w:ilvl w:val="0"/>
          <w:numId w:val="107"/>
        </w:numPr>
      </w:pPr>
      <w:r w:rsidRPr="00AD6640">
        <w:t>helped pupils learn about writing techniques and applying these in their own writing </w:t>
      </w:r>
    </w:p>
    <w:p w14:paraId="4B3F8CDD" w14:textId="77777777" w:rsidR="00AD6640" w:rsidRPr="00AD6640" w:rsidRDefault="00AD6640" w:rsidP="00AD6640">
      <w:pPr>
        <w:numPr>
          <w:ilvl w:val="0"/>
          <w:numId w:val="108"/>
        </w:numPr>
      </w:pPr>
      <w:r w:rsidRPr="00AD6640">
        <w:t>increased engagement in structured reading activities </w:t>
      </w:r>
    </w:p>
    <w:p w14:paraId="600BC97C" w14:textId="77777777" w:rsidR="00AD6640" w:rsidRPr="00AD6640" w:rsidRDefault="00AD6640" w:rsidP="00AD6640">
      <w:pPr>
        <w:numPr>
          <w:ilvl w:val="0"/>
          <w:numId w:val="109"/>
        </w:numPr>
      </w:pPr>
      <w:r w:rsidRPr="00AD6640">
        <w:t>helped English as an Additional Language learners to work with others through dual language books </w:t>
      </w:r>
    </w:p>
    <w:p w14:paraId="3F3D73A9" w14:textId="77777777" w:rsidR="00AD6640" w:rsidRPr="00AD6640" w:rsidRDefault="00AD6640" w:rsidP="00AD6640">
      <w:pPr>
        <w:numPr>
          <w:ilvl w:val="0"/>
          <w:numId w:val="110"/>
        </w:numPr>
      </w:pPr>
      <w:r w:rsidRPr="00AD6640">
        <w:t>encouraged reading in reluctant readers </w:t>
      </w:r>
    </w:p>
    <w:p w14:paraId="5F12A100" w14:textId="77777777" w:rsidR="007B4F78" w:rsidRDefault="00AD6640" w:rsidP="007B4F78">
      <w:pPr>
        <w:numPr>
          <w:ilvl w:val="0"/>
          <w:numId w:val="111"/>
        </w:numPr>
      </w:pPr>
      <w:r w:rsidRPr="00AD6640">
        <w:t>encouraged pupils to use books, rather than the internet, as research tools. </w:t>
      </w:r>
    </w:p>
    <w:p w14:paraId="018C5BD2" w14:textId="438BA3AB" w:rsidR="005131F4" w:rsidRPr="0098551F" w:rsidRDefault="00423482" w:rsidP="007B4F78">
      <w:pPr>
        <w:ind w:firstLine="720"/>
      </w:pPr>
      <w:r>
        <w:t>“</w:t>
      </w:r>
      <w:r w:rsidRPr="00423482">
        <w:t xml:space="preserve">We have definitely seen as a school community, a major increase in attainment within reading and creative writing.” </w:t>
      </w:r>
      <w:r w:rsidRPr="007B4F78">
        <w:rPr>
          <w:b/>
          <w:bCs/>
        </w:rPr>
        <w:t>Primary class teacher</w:t>
      </w:r>
      <w:r w:rsidRPr="00423482">
        <w:t> </w:t>
      </w:r>
    </w:p>
    <w:p w14:paraId="2AC2DA79" w14:textId="49AD7FA7" w:rsidR="00B5462B" w:rsidRPr="00B5462B" w:rsidRDefault="00BC1F1F" w:rsidP="00BC1F1F">
      <w:pPr>
        <w:ind w:firstLine="720"/>
      </w:pPr>
      <w:r>
        <w:t>“</w:t>
      </w:r>
      <w:r w:rsidRPr="00BC1F1F">
        <w:t>We have seen big increases in reading attainment. We believe this is due to the reading culture and the enjoyment children get from books and reading</w:t>
      </w:r>
      <w:r w:rsidRPr="00BC1F1F">
        <w:rPr>
          <w:b/>
          <w:bCs/>
        </w:rPr>
        <w:t>.</w:t>
      </w:r>
      <w:r w:rsidRPr="00BC1F1F">
        <w:t>”</w:t>
      </w:r>
      <w:r w:rsidRPr="00BC1F1F">
        <w:rPr>
          <w:b/>
          <w:bCs/>
        </w:rPr>
        <w:t xml:space="preserve"> Primary class teacher </w:t>
      </w:r>
      <w:r w:rsidRPr="00BC1F1F">
        <w:t> </w:t>
      </w:r>
    </w:p>
    <w:p w14:paraId="0FE539F6" w14:textId="7451DCAB" w:rsidR="002C4BD7" w:rsidRDefault="00BC1F1F" w:rsidP="00BC1F1F">
      <w:pPr>
        <w:ind w:firstLine="720"/>
      </w:pPr>
      <w:r>
        <w:t>“</w:t>
      </w:r>
      <w:r w:rsidRPr="00BC1F1F">
        <w:t xml:space="preserve">Reading for pleasure has greatly increased </w:t>
      </w:r>
      <w:proofErr w:type="gramStart"/>
      <w:r w:rsidRPr="00BC1F1F">
        <w:t>as a result of</w:t>
      </w:r>
      <w:proofErr w:type="gramEnd"/>
      <w:r w:rsidRPr="00BC1F1F">
        <w:t xml:space="preserve"> our Reading Schools journey. This has had a massive impact on children's reading attainment across the whole school which has been evidenced by our attainment data.” </w:t>
      </w:r>
      <w:r w:rsidRPr="00BC1F1F">
        <w:rPr>
          <w:b/>
          <w:bCs/>
        </w:rPr>
        <w:t>Primary Principal Teacher</w:t>
      </w:r>
      <w:r w:rsidRPr="00BC1F1F">
        <w:t> </w:t>
      </w:r>
    </w:p>
    <w:p w14:paraId="179F9E7C" w14:textId="7842CADE" w:rsidR="002C4BD7" w:rsidRDefault="00A30C03" w:rsidP="00A30C03">
      <w:pPr>
        <w:ind w:firstLine="720"/>
      </w:pPr>
      <w:r>
        <w:t>“</w:t>
      </w:r>
      <w:r w:rsidRPr="00A30C03">
        <w:t xml:space="preserve">We have seen reluctant readers finding they enjoy reading as before they just hadn't found the right genre or book. In turn, this has seen their level of attainment increase.” </w:t>
      </w:r>
      <w:r w:rsidRPr="00A30C03">
        <w:rPr>
          <w:b/>
          <w:bCs/>
        </w:rPr>
        <w:t>Primary class teacher</w:t>
      </w:r>
    </w:p>
    <w:p w14:paraId="7E2EE70F" w14:textId="77777777" w:rsidR="002B2007" w:rsidRPr="002B2007" w:rsidRDefault="002B2007" w:rsidP="002B2007">
      <w:r w:rsidRPr="002B2007">
        <w:t xml:space="preserve">Pupils at the eight schools visited through this evaluation said that they had developed their skills in reading and </w:t>
      </w:r>
      <w:proofErr w:type="gramStart"/>
      <w:r w:rsidRPr="002B2007">
        <w:t>writing, and</w:t>
      </w:r>
      <w:proofErr w:type="gramEnd"/>
      <w:r w:rsidRPr="002B2007">
        <w:t xml:space="preserve"> expanded their vocabulary. </w:t>
      </w:r>
    </w:p>
    <w:p w14:paraId="68632CAC" w14:textId="4F090C6C" w:rsidR="002B2007" w:rsidRPr="002B2007" w:rsidRDefault="002B2007" w:rsidP="002B2007">
      <w:pPr>
        <w:ind w:firstLine="720"/>
      </w:pPr>
      <w:r>
        <w:lastRenderedPageBreak/>
        <w:t>“</w:t>
      </w:r>
      <w:r w:rsidRPr="002B2007">
        <w:t xml:space="preserve">Hearing about other books and seeing what authors write, it makes me read more and it makes me want to write more stories.” </w:t>
      </w:r>
      <w:r w:rsidRPr="002B2007">
        <w:rPr>
          <w:b/>
          <w:bCs/>
        </w:rPr>
        <w:t>Primary school pupil</w:t>
      </w:r>
      <w:r w:rsidRPr="002B2007">
        <w:t>  </w:t>
      </w:r>
    </w:p>
    <w:p w14:paraId="24A14201" w14:textId="0FAF4BB7" w:rsidR="002B2007" w:rsidRDefault="00D52EE7" w:rsidP="00D52EE7">
      <w:pPr>
        <w:ind w:firstLine="720"/>
      </w:pPr>
      <w:r>
        <w:t>“</w:t>
      </w:r>
      <w:r w:rsidRPr="00D52EE7">
        <w:t xml:space="preserve">See like when you read, it’s like more interesting… I learn more words and I can make more sentences.” </w:t>
      </w:r>
      <w:r w:rsidRPr="00D52EE7">
        <w:rPr>
          <w:b/>
          <w:bCs/>
        </w:rPr>
        <w:t>Primary school pupil</w:t>
      </w:r>
      <w:r w:rsidRPr="00D52EE7">
        <w:t> </w:t>
      </w:r>
    </w:p>
    <w:p w14:paraId="30BE6B2D" w14:textId="7888BAD8" w:rsidR="00D52EE7" w:rsidRDefault="00D52EE7" w:rsidP="00D52EE7">
      <w:pPr>
        <w:ind w:firstLine="720"/>
      </w:pPr>
      <w:r>
        <w:t>“</w:t>
      </w:r>
      <w:r w:rsidRPr="00D52EE7">
        <w:t xml:space="preserve">Before I didn’t really understand any of the words, it took me a while to be able to read…  but then it just </w:t>
      </w:r>
      <w:proofErr w:type="gramStart"/>
      <w:r w:rsidRPr="00D52EE7">
        <w:t>clicked</w:t>
      </w:r>
      <w:proofErr w:type="gramEnd"/>
      <w:r w:rsidRPr="00D52EE7">
        <w:t xml:space="preserve"> and I love it.” </w:t>
      </w:r>
      <w:r w:rsidRPr="00D52EE7">
        <w:rPr>
          <w:b/>
          <w:bCs/>
        </w:rPr>
        <w:t>Primary school pupil</w:t>
      </w:r>
      <w:r w:rsidRPr="00D52EE7">
        <w:t> </w:t>
      </w:r>
    </w:p>
    <w:p w14:paraId="09B918D0" w14:textId="409BDF00" w:rsidR="00D52EE7" w:rsidRDefault="00CA029F" w:rsidP="00CA029F">
      <w:r>
        <w:t>Pupils enjoyed being able to read for pleasure, rather than reading a set text or studying a book.</w:t>
      </w:r>
    </w:p>
    <w:p w14:paraId="4AC4640D" w14:textId="431ED682" w:rsidR="00076303" w:rsidRDefault="00076303" w:rsidP="00CA029F">
      <w:r>
        <w:tab/>
        <w:t>“</w:t>
      </w:r>
      <w:r w:rsidRPr="00076303">
        <w:t xml:space="preserve">Reading Schools helps to break down stereotypes and some of the bad connotations of reading in school, like that it’s a chore or a job and not fun at all.” </w:t>
      </w:r>
      <w:r w:rsidRPr="00076303">
        <w:rPr>
          <w:b/>
          <w:bCs/>
        </w:rPr>
        <w:t>Secondary school pupil</w:t>
      </w:r>
    </w:p>
    <w:p w14:paraId="2BBFE7DA" w14:textId="3F2C52AC" w:rsidR="00D52EE7" w:rsidRDefault="00076303" w:rsidP="00D52EE7">
      <w:pPr>
        <w:ind w:firstLine="720"/>
      </w:pPr>
      <w:r>
        <w:t>“</w:t>
      </w:r>
      <w:r w:rsidRPr="00076303">
        <w:t xml:space="preserve">It shows it’s something fun to do, it’s not just for your grades or for analysing.” </w:t>
      </w:r>
      <w:r w:rsidRPr="00076303">
        <w:rPr>
          <w:b/>
          <w:bCs/>
        </w:rPr>
        <w:t>Secondary school pupil</w:t>
      </w:r>
      <w:r w:rsidRPr="00076303">
        <w:t> </w:t>
      </w:r>
    </w:p>
    <w:p w14:paraId="46369A39" w14:textId="77777777" w:rsidR="0094114E" w:rsidRPr="0094114E" w:rsidRDefault="0094114E" w:rsidP="0094114E">
      <w:r w:rsidRPr="0094114E">
        <w:t>Some pupils said that reading helped them feel happy, more creative and sparked their imagination. </w:t>
      </w:r>
    </w:p>
    <w:p w14:paraId="1C7A65B1" w14:textId="77777777" w:rsidR="00CB3C70" w:rsidRDefault="0094114E" w:rsidP="0094114E">
      <w:r>
        <w:tab/>
        <w:t>“</w:t>
      </w:r>
      <w:r w:rsidRPr="0094114E">
        <w:t xml:space="preserve">I feel like when you read, you’re going into a different world in your imagination, and it just makes you feel brilliant about yourself that you’re learning more.” </w:t>
      </w:r>
      <w:r w:rsidRPr="0094114E">
        <w:rPr>
          <w:b/>
          <w:bCs/>
        </w:rPr>
        <w:t>Primary school pupil</w:t>
      </w:r>
      <w:r w:rsidRPr="0094114E">
        <w:t> </w:t>
      </w:r>
    </w:p>
    <w:p w14:paraId="5FC6D7BD" w14:textId="01C68938" w:rsidR="00CB3C70" w:rsidRDefault="00CB3C70" w:rsidP="0094114E">
      <w:r>
        <w:t>Some said that Reading Schools built their confidence in reading out loud.</w:t>
      </w:r>
    </w:p>
    <w:p w14:paraId="411E2349" w14:textId="61459DAA" w:rsidR="00CB3C70" w:rsidRDefault="00CB3C70" w:rsidP="0094114E">
      <w:r>
        <w:tab/>
        <w:t>“</w:t>
      </w:r>
      <w:r w:rsidR="00DE5A84" w:rsidRPr="00DE5A84">
        <w:t xml:space="preserve">It has given me the confidence to like read out loud to my family and stuff.” </w:t>
      </w:r>
      <w:r w:rsidR="00DE5A84" w:rsidRPr="00DE5A84">
        <w:rPr>
          <w:b/>
          <w:bCs/>
        </w:rPr>
        <w:t>Primary school pupil</w:t>
      </w:r>
      <w:r w:rsidR="00DE5A84" w:rsidRPr="00DE5A84">
        <w:t> </w:t>
      </w:r>
    </w:p>
    <w:p w14:paraId="7F73BFCA" w14:textId="10DB8C55" w:rsidR="00CB3C70" w:rsidRDefault="00DE5A84" w:rsidP="0094114E">
      <w:r>
        <w:tab/>
        <w:t>“</w:t>
      </w:r>
      <w:r w:rsidRPr="00DE5A84">
        <w:t xml:space="preserve">When I read books out loud to my wee buddies, I feel more confident.” </w:t>
      </w:r>
      <w:r w:rsidRPr="00DE5A84">
        <w:rPr>
          <w:b/>
          <w:bCs/>
        </w:rPr>
        <w:t>Primary school pupil</w:t>
      </w:r>
      <w:r w:rsidRPr="00DE5A84">
        <w:t> </w:t>
      </w:r>
    </w:p>
    <w:p w14:paraId="4BB87256" w14:textId="77777777" w:rsidR="00A64C49" w:rsidRDefault="008A4258" w:rsidP="0094114E">
      <w:r w:rsidRPr="008A4258">
        <w:t>Some felt that taking part in Reading Schools helped them to speak up more in class. It also helped pupils feel positive about school, having exciting activities to look forward to. </w:t>
      </w:r>
    </w:p>
    <w:p w14:paraId="37C75B1E" w14:textId="7E0E5C9A" w:rsidR="0094114E" w:rsidRDefault="00A64C49" w:rsidP="0094114E">
      <w:r>
        <w:tab/>
      </w:r>
      <w:r w:rsidR="0094114E" w:rsidRPr="0094114E">
        <w:t> </w:t>
      </w:r>
      <w:r>
        <w:t>“I’m usually really quiet, but it’s kind of helped me to speak</w:t>
      </w:r>
      <w:r w:rsidR="00D2489D">
        <w:t xml:space="preserve"> up more.” </w:t>
      </w:r>
      <w:r w:rsidR="00D2489D">
        <w:rPr>
          <w:b/>
          <w:bCs/>
        </w:rPr>
        <w:t>Primary school pupil</w:t>
      </w:r>
    </w:p>
    <w:p w14:paraId="60C2E0BE" w14:textId="2443FD7C" w:rsidR="00EF613C" w:rsidRPr="00EF613C" w:rsidRDefault="00EF613C" w:rsidP="00EF613C">
      <w:r w:rsidRPr="00EF613C">
        <w:rPr>
          <w:b/>
          <w:bCs/>
        </w:rPr>
        <w:lastRenderedPageBreak/>
        <w:t>Example: Impact on learning</w:t>
      </w:r>
      <w:r w:rsidRPr="00EF613C">
        <w:t> </w:t>
      </w:r>
      <w:proofErr w:type="gramStart"/>
      <w:r w:rsidRPr="00EF613C">
        <w:t>At</w:t>
      </w:r>
      <w:proofErr w:type="gramEnd"/>
      <w:r w:rsidRPr="00EF613C">
        <w:t xml:space="preserve"> one secondary school, many pupils felt that Reading Schools impacted positively on their wider studies at school – increasing concentration, vocabulary and general knowledge. Pupils felt this general knowledge helped with other subjects like maths, science and history. “I feel like it’s helped me process information for my other subjects. I’ve got a longer attention span. I’m able to think about things for longer.” </w:t>
      </w:r>
      <w:r w:rsidRPr="00EF613C">
        <w:rPr>
          <w:b/>
          <w:bCs/>
        </w:rPr>
        <w:t>Secondary school pupil</w:t>
      </w:r>
      <w:r w:rsidRPr="00EF613C">
        <w:t xml:space="preserve"> “Reading helps me a lot because it gives you a broad vocabulary. You can use that in subjects like history because it gives you words you never thought you could use in essays, and you understand how to write with flow.” </w:t>
      </w:r>
      <w:r w:rsidRPr="00EF613C">
        <w:rPr>
          <w:b/>
          <w:bCs/>
        </w:rPr>
        <w:t>Secondary school pupil</w:t>
      </w:r>
    </w:p>
    <w:p w14:paraId="7E6240B5" w14:textId="4B4A3C07" w:rsidR="00E55B9D" w:rsidRPr="00E55B9D" w:rsidRDefault="00E55B9D" w:rsidP="00E55B9D">
      <w:pPr>
        <w:pStyle w:val="Heading3"/>
      </w:pPr>
      <w:r w:rsidRPr="00E55B9D">
        <w:rPr>
          <w:lang w:val="en-US"/>
        </w:rPr>
        <w:t>Wellbeing</w:t>
      </w:r>
    </w:p>
    <w:p w14:paraId="6ECF0DB0" w14:textId="02C10D2F" w:rsidR="00E55B9D" w:rsidRPr="00E55B9D" w:rsidRDefault="00E55B9D" w:rsidP="00E55B9D">
      <w:r w:rsidRPr="00E55B9D">
        <w:t xml:space="preserve">Schools found that pupil health and wellbeing improved </w:t>
      </w:r>
      <w:proofErr w:type="gramStart"/>
      <w:r w:rsidRPr="00E55B9D">
        <w:t>as a result of</w:t>
      </w:r>
      <w:proofErr w:type="gramEnd"/>
      <w:r w:rsidRPr="00E55B9D">
        <w:t xml:space="preserve"> Reading Schools, through: </w:t>
      </w:r>
    </w:p>
    <w:p w14:paraId="184CFBFF" w14:textId="77777777" w:rsidR="00E55B9D" w:rsidRPr="00E55B9D" w:rsidRDefault="00E55B9D" w:rsidP="00E55B9D">
      <w:pPr>
        <w:numPr>
          <w:ilvl w:val="0"/>
          <w:numId w:val="112"/>
        </w:numPr>
      </w:pPr>
      <w:r w:rsidRPr="00E55B9D">
        <w:t>creating more calm, quiet, comfortable and safe spaces for pupils to be </w:t>
      </w:r>
    </w:p>
    <w:p w14:paraId="5C6C1E35" w14:textId="77777777" w:rsidR="00E55B9D" w:rsidRPr="00E55B9D" w:rsidRDefault="00E55B9D" w:rsidP="00E55B9D">
      <w:pPr>
        <w:numPr>
          <w:ilvl w:val="0"/>
          <w:numId w:val="113"/>
        </w:numPr>
      </w:pPr>
      <w:r w:rsidRPr="00E55B9D">
        <w:t>building calm, soothing and unpressurised reading for pleasure time into a busy school day </w:t>
      </w:r>
    </w:p>
    <w:p w14:paraId="3ACFB66A" w14:textId="77777777" w:rsidR="00E55B9D" w:rsidRPr="00E55B9D" w:rsidRDefault="00E55B9D" w:rsidP="00E55B9D">
      <w:pPr>
        <w:numPr>
          <w:ilvl w:val="0"/>
          <w:numId w:val="114"/>
        </w:numPr>
      </w:pPr>
      <w:r w:rsidRPr="00E55B9D">
        <w:t>helping pupils feel able to express and manage their emotions and behaviour </w:t>
      </w:r>
    </w:p>
    <w:p w14:paraId="4D95CE35" w14:textId="77777777" w:rsidR="00E55B9D" w:rsidRPr="00E55B9D" w:rsidRDefault="00E55B9D" w:rsidP="00E55B9D">
      <w:pPr>
        <w:numPr>
          <w:ilvl w:val="0"/>
          <w:numId w:val="115"/>
        </w:numPr>
      </w:pPr>
      <w:r w:rsidRPr="00E55B9D">
        <w:t>reducing stress and supporting positive mental health </w:t>
      </w:r>
    </w:p>
    <w:p w14:paraId="0714AEF5" w14:textId="77777777" w:rsidR="00E55B9D" w:rsidRPr="00E55B9D" w:rsidRDefault="00E55B9D" w:rsidP="00E55B9D">
      <w:pPr>
        <w:numPr>
          <w:ilvl w:val="0"/>
          <w:numId w:val="116"/>
        </w:numPr>
      </w:pPr>
      <w:r w:rsidRPr="00E55B9D">
        <w:t>supporting links and new friendships around shared interests in reading </w:t>
      </w:r>
    </w:p>
    <w:p w14:paraId="3F88AF77" w14:textId="77777777" w:rsidR="00E55B9D" w:rsidRPr="00E55B9D" w:rsidRDefault="00E55B9D" w:rsidP="00E55B9D">
      <w:pPr>
        <w:numPr>
          <w:ilvl w:val="0"/>
          <w:numId w:val="117"/>
        </w:numPr>
      </w:pPr>
      <w:r w:rsidRPr="00E55B9D">
        <w:t>supporting children’s rights in the school environment </w:t>
      </w:r>
    </w:p>
    <w:p w14:paraId="79C0467D" w14:textId="77777777" w:rsidR="00E55B9D" w:rsidRPr="00E55B9D" w:rsidRDefault="00E55B9D" w:rsidP="00E55B9D">
      <w:pPr>
        <w:numPr>
          <w:ilvl w:val="0"/>
          <w:numId w:val="118"/>
        </w:numPr>
      </w:pPr>
      <w:r w:rsidRPr="00E55B9D">
        <w:t>exploring stories and how these apply to children’s own lives. </w:t>
      </w:r>
    </w:p>
    <w:p w14:paraId="0638E782" w14:textId="380D3C1D" w:rsidR="00D2489D" w:rsidRDefault="009E669A" w:rsidP="009E669A">
      <w:pPr>
        <w:ind w:firstLine="720"/>
      </w:pPr>
      <w:r>
        <w:t>“</w:t>
      </w:r>
      <w:r w:rsidRPr="009E669A">
        <w:t xml:space="preserve">It has had a significant impact on the health and wellbeing of our learners, adding a different dimension to their lives and our library areas provide them with a safe and supportive space to learn and relax.” </w:t>
      </w:r>
      <w:r w:rsidRPr="009E669A">
        <w:rPr>
          <w:b/>
          <w:bCs/>
        </w:rPr>
        <w:t>Primary class teacher</w:t>
      </w:r>
      <w:r w:rsidRPr="009E669A">
        <w:t> </w:t>
      </w:r>
    </w:p>
    <w:p w14:paraId="206A3FC0" w14:textId="7BFF4154" w:rsidR="006C433C" w:rsidRDefault="00E80D7E" w:rsidP="009E669A">
      <w:pPr>
        <w:ind w:firstLine="720"/>
        <w:rPr>
          <w:b/>
          <w:bCs/>
        </w:rPr>
      </w:pPr>
      <w:r>
        <w:t>“</w:t>
      </w:r>
      <w:r w:rsidRPr="00E80D7E">
        <w:t xml:space="preserve">We are actively encouraging children to think differently about reading, to think about it as something they can do to relax, to find peace, to find calm.” </w:t>
      </w:r>
      <w:r w:rsidRPr="00E80D7E">
        <w:rPr>
          <w:b/>
          <w:bCs/>
        </w:rPr>
        <w:t>Head/ deputy head teacher, primary</w:t>
      </w:r>
    </w:p>
    <w:p w14:paraId="4FB51030" w14:textId="4924387E" w:rsidR="00E80D7E" w:rsidRDefault="00E80D7E" w:rsidP="009E669A">
      <w:pPr>
        <w:ind w:firstLine="720"/>
      </w:pPr>
      <w:r>
        <w:t>“</w:t>
      </w:r>
      <w:r w:rsidRPr="00E80D7E">
        <w:t xml:space="preserve">We have noticed pupils commenting on how reading helps them reduce stress and stay calm.” </w:t>
      </w:r>
      <w:r w:rsidRPr="00E80D7E">
        <w:rPr>
          <w:b/>
          <w:bCs/>
        </w:rPr>
        <w:t>Secondary school librarian</w:t>
      </w:r>
      <w:r w:rsidRPr="00E80D7E">
        <w:t> </w:t>
      </w:r>
    </w:p>
    <w:p w14:paraId="0990E22C" w14:textId="1E37910D" w:rsidR="00E80D7E" w:rsidRDefault="005C75FE" w:rsidP="009E669A">
      <w:pPr>
        <w:ind w:firstLine="720"/>
      </w:pPr>
      <w:r>
        <w:lastRenderedPageBreak/>
        <w:t>“</w:t>
      </w:r>
      <w:r w:rsidRPr="005C75FE">
        <w:t xml:space="preserve">Pupils are recognising reading can help them with their mental health.” </w:t>
      </w:r>
      <w:r w:rsidRPr="005C75FE">
        <w:rPr>
          <w:b/>
          <w:bCs/>
        </w:rPr>
        <w:t>Secondary school librarian</w:t>
      </w:r>
    </w:p>
    <w:p w14:paraId="75D1EE2E" w14:textId="77777777" w:rsidR="005C75FE" w:rsidRPr="005C75FE" w:rsidRDefault="005C75FE" w:rsidP="005C75FE">
      <w:r w:rsidRPr="005C75FE">
        <w:t>Pupils also said that reading and reading activities helped them feel calm and relaxed. </w:t>
      </w:r>
    </w:p>
    <w:p w14:paraId="11AB4C4E" w14:textId="28B0081B" w:rsidR="005C75FE" w:rsidRPr="005C75FE" w:rsidRDefault="005C75FE" w:rsidP="005C75FE">
      <w:r>
        <w:tab/>
        <w:t>“</w:t>
      </w:r>
      <w:r w:rsidR="00DB7450" w:rsidRPr="00DB7450">
        <w:t xml:space="preserve">Having time to de-stress and meet up out of class.” </w:t>
      </w:r>
      <w:r w:rsidR="00DB7450" w:rsidRPr="00DB7450">
        <w:rPr>
          <w:b/>
          <w:bCs/>
        </w:rPr>
        <w:t>Primary school pupil</w:t>
      </w:r>
      <w:r w:rsidR="00DB7450" w:rsidRPr="00DB7450">
        <w:t> </w:t>
      </w:r>
    </w:p>
    <w:p w14:paraId="7FDA0EF0" w14:textId="26B34C4C" w:rsidR="002A20C0" w:rsidRPr="002A20C0" w:rsidRDefault="002A20C0" w:rsidP="002A20C0">
      <w:r w:rsidRPr="002A20C0">
        <w:rPr>
          <w:b/>
          <w:bCs/>
        </w:rPr>
        <w:t>Example: Connections and transitions</w:t>
      </w:r>
      <w:r w:rsidRPr="002A20C0">
        <w:t xml:space="preserve"> One primary 7 pupil said that she was new to the school, and that Reading Schools and talking about books had helped her speak to more people, make friends and feel more confident. “I moved here at the start of the </w:t>
      </w:r>
      <w:proofErr w:type="gramStart"/>
      <w:r w:rsidRPr="002A20C0">
        <w:t>year</w:t>
      </w:r>
      <w:proofErr w:type="gramEnd"/>
      <w:r w:rsidRPr="002A20C0">
        <w:t xml:space="preserve"> and I was always sad. Starting Reading Schools I have been talking to a lot more people.” </w:t>
      </w:r>
      <w:r w:rsidRPr="002A20C0">
        <w:rPr>
          <w:b/>
          <w:bCs/>
        </w:rPr>
        <w:t>Primary school pupil</w:t>
      </w:r>
    </w:p>
    <w:p w14:paraId="5454FCD4" w14:textId="3D8EE2EC" w:rsidR="003F1B85" w:rsidRDefault="003F1B85" w:rsidP="003F1B85">
      <w:pPr>
        <w:pStyle w:val="Heading3"/>
      </w:pPr>
      <w:r w:rsidRPr="003F1B85">
        <w:t>Empathy and resilience</w:t>
      </w:r>
    </w:p>
    <w:p w14:paraId="4711FB6F" w14:textId="77777777" w:rsidR="00DE493B" w:rsidRPr="00DE493B" w:rsidRDefault="00DE493B" w:rsidP="00DE493B">
      <w:r w:rsidRPr="00DE493B">
        <w:rPr>
          <w:lang w:val="en-US"/>
        </w:rPr>
        <w:t>Survey respondents felt that Reading Schools contributed to empathy through:</w:t>
      </w:r>
      <w:r w:rsidRPr="00DE493B">
        <w:t> </w:t>
      </w:r>
    </w:p>
    <w:p w14:paraId="2FDD2211" w14:textId="454DF8A4" w:rsidR="00DE493B" w:rsidRPr="00DE493B" w:rsidRDefault="00DE493B" w:rsidP="00DE493B">
      <w:pPr>
        <w:pStyle w:val="ListParagraph"/>
        <w:numPr>
          <w:ilvl w:val="0"/>
          <w:numId w:val="118"/>
        </w:numPr>
      </w:pPr>
      <w:r w:rsidRPr="00DE493B">
        <w:rPr>
          <w:lang w:val="en-US"/>
        </w:rPr>
        <w:t>exploring themes and experiences through books</w:t>
      </w:r>
      <w:r w:rsidRPr="00DE493B">
        <w:t> </w:t>
      </w:r>
    </w:p>
    <w:p w14:paraId="5170ACFB" w14:textId="77777777" w:rsidR="00DE493B" w:rsidRPr="00DE493B" w:rsidRDefault="00DE493B" w:rsidP="00DE493B">
      <w:pPr>
        <w:numPr>
          <w:ilvl w:val="0"/>
          <w:numId w:val="120"/>
        </w:numPr>
      </w:pPr>
      <w:r w:rsidRPr="00DE493B">
        <w:rPr>
          <w:lang w:val="en-US"/>
        </w:rPr>
        <w:t>talking about how characters might feel</w:t>
      </w:r>
      <w:r w:rsidRPr="00DE493B">
        <w:t> </w:t>
      </w:r>
    </w:p>
    <w:p w14:paraId="6AA90BF9" w14:textId="77777777" w:rsidR="00DE493B" w:rsidRPr="00DE493B" w:rsidRDefault="00DE493B" w:rsidP="00DE493B">
      <w:pPr>
        <w:numPr>
          <w:ilvl w:val="0"/>
          <w:numId w:val="121"/>
        </w:numPr>
      </w:pPr>
      <w:r w:rsidRPr="00DE493B">
        <w:rPr>
          <w:lang w:val="en-US"/>
        </w:rPr>
        <w:t>building friendships across peer groups through reading </w:t>
      </w:r>
      <w:r w:rsidRPr="00DE493B">
        <w:t> </w:t>
      </w:r>
    </w:p>
    <w:p w14:paraId="723D33C9" w14:textId="77777777" w:rsidR="00DE493B" w:rsidRPr="00DE493B" w:rsidRDefault="00DE493B" w:rsidP="00DE493B">
      <w:pPr>
        <w:numPr>
          <w:ilvl w:val="0"/>
          <w:numId w:val="122"/>
        </w:numPr>
      </w:pPr>
      <w:r w:rsidRPr="00DE493B">
        <w:rPr>
          <w:lang w:val="en-US"/>
        </w:rPr>
        <w:t>connecting pupils of different ages through reading leadership groups</w:t>
      </w:r>
      <w:r w:rsidRPr="00DE493B">
        <w:t> </w:t>
      </w:r>
    </w:p>
    <w:p w14:paraId="30F8882D" w14:textId="77777777" w:rsidR="00DE493B" w:rsidRPr="00DE493B" w:rsidRDefault="00DE493B" w:rsidP="00DE493B">
      <w:pPr>
        <w:numPr>
          <w:ilvl w:val="0"/>
          <w:numId w:val="123"/>
        </w:numPr>
      </w:pPr>
      <w:r w:rsidRPr="00DE493B">
        <w:rPr>
          <w:lang w:val="en-US"/>
        </w:rPr>
        <w:t>connecting pupils with others in the community </w:t>
      </w:r>
      <w:r w:rsidRPr="00DE493B">
        <w:t> </w:t>
      </w:r>
    </w:p>
    <w:p w14:paraId="498CFE63" w14:textId="77777777" w:rsidR="00DE493B" w:rsidRPr="00DE493B" w:rsidRDefault="00DE493B" w:rsidP="00DE493B">
      <w:pPr>
        <w:numPr>
          <w:ilvl w:val="0"/>
          <w:numId w:val="124"/>
        </w:numPr>
      </w:pPr>
      <w:r w:rsidRPr="00DE493B">
        <w:rPr>
          <w:lang w:val="en-US"/>
        </w:rPr>
        <w:t>reading to and supporting younger pupils.</w:t>
      </w:r>
      <w:r w:rsidRPr="00DE493B">
        <w:t> </w:t>
      </w:r>
    </w:p>
    <w:p w14:paraId="13E005D2" w14:textId="22ADA1ED" w:rsidR="003F1B85" w:rsidRPr="003F1B85" w:rsidRDefault="00DE493B" w:rsidP="00DE493B">
      <w:pPr>
        <w:ind w:firstLine="720"/>
      </w:pPr>
      <w:r>
        <w:t>“</w:t>
      </w:r>
      <w:r w:rsidRPr="00DE493B">
        <w:t xml:space="preserve">Empathy can be discussed through </w:t>
      </w:r>
      <w:proofErr w:type="gramStart"/>
      <w:r w:rsidRPr="00DE493B">
        <w:t>texts</w:t>
      </w:r>
      <w:proofErr w:type="gramEnd"/>
      <w:r w:rsidRPr="00DE493B">
        <w:t xml:space="preserve"> and it is often easier to identify with character's feelings rather than their own.” </w:t>
      </w:r>
      <w:r w:rsidRPr="00DE493B">
        <w:rPr>
          <w:b/>
          <w:bCs/>
        </w:rPr>
        <w:t>Primary class teacher</w:t>
      </w:r>
      <w:r w:rsidRPr="00DE493B">
        <w:t> </w:t>
      </w:r>
    </w:p>
    <w:p w14:paraId="15B6418A" w14:textId="52C5BA23" w:rsidR="003F1B85" w:rsidRDefault="00697D2F" w:rsidP="0094114E">
      <w:r w:rsidRPr="00697D2F">
        <w:t>A few survey respondents said that pupils became more resilient because they had more opportunity to take time out, read for pleasure and manage their emotions. </w:t>
      </w:r>
    </w:p>
    <w:p w14:paraId="05B4A1D8" w14:textId="31B91B94" w:rsidR="003F1B85" w:rsidRDefault="00697D2F" w:rsidP="00697D2F">
      <w:pPr>
        <w:ind w:firstLine="720"/>
      </w:pPr>
      <w:r>
        <w:t>“</w:t>
      </w:r>
      <w:r w:rsidRPr="00697D2F">
        <w:t xml:space="preserve">Reading for pleasure has been beneficial to our learners in a low SIMD area specifically. It has supported their wellbeing and allowed them to become more resilient, by having extended opportunities for down time and to escape into their own world.” </w:t>
      </w:r>
      <w:r w:rsidRPr="00697D2F">
        <w:rPr>
          <w:b/>
          <w:bCs/>
        </w:rPr>
        <w:t>Primary</w:t>
      </w:r>
      <w:r w:rsidRPr="00697D2F">
        <w:t xml:space="preserve"> </w:t>
      </w:r>
      <w:r w:rsidRPr="00697D2F">
        <w:rPr>
          <w:b/>
          <w:bCs/>
        </w:rPr>
        <w:t>class teacher</w:t>
      </w:r>
      <w:r w:rsidRPr="00697D2F">
        <w:t> </w:t>
      </w:r>
    </w:p>
    <w:p w14:paraId="33F891C2" w14:textId="3CD71FA2" w:rsidR="0094114E" w:rsidRDefault="00E84E45" w:rsidP="00E84E45">
      <w:r w:rsidRPr="00E84E45">
        <w:t>Pupils felt that they learned about different places, people and cultures. </w:t>
      </w:r>
    </w:p>
    <w:p w14:paraId="4CDE7081" w14:textId="13B3281A" w:rsidR="00E84E45" w:rsidRDefault="00E84E45" w:rsidP="00E84E45">
      <w:pPr>
        <w:ind w:firstLine="720"/>
        <w:rPr>
          <w:b/>
          <w:bCs/>
        </w:rPr>
      </w:pPr>
      <w:r>
        <w:lastRenderedPageBreak/>
        <w:t>“</w:t>
      </w:r>
      <w:r w:rsidRPr="00E84E45">
        <w:t xml:space="preserve">In like some books I’ve read, people are from different places in the </w:t>
      </w:r>
      <w:proofErr w:type="gramStart"/>
      <w:r w:rsidRPr="00E84E45">
        <w:t>world</w:t>
      </w:r>
      <w:proofErr w:type="gramEnd"/>
      <w:r w:rsidRPr="00E84E45">
        <w:t xml:space="preserve"> and it tells you about their cultures and stuff.” </w:t>
      </w:r>
      <w:r w:rsidRPr="00E84E45">
        <w:rPr>
          <w:b/>
          <w:bCs/>
        </w:rPr>
        <w:t>Primary school pupil</w:t>
      </w:r>
    </w:p>
    <w:p w14:paraId="34D8678E" w14:textId="0D874D29" w:rsidR="00E84E45" w:rsidRDefault="00C641CD" w:rsidP="00E84E45">
      <w:r w:rsidRPr="00C641CD">
        <w:rPr>
          <w:b/>
          <w:bCs/>
        </w:rPr>
        <w:t>Example: Impact on empathy</w:t>
      </w:r>
      <w:r>
        <w:rPr>
          <w:b/>
          <w:bCs/>
        </w:rPr>
        <w:t xml:space="preserve"> </w:t>
      </w:r>
      <w:r w:rsidRPr="00C641CD">
        <w:t xml:space="preserve">The P4 class read The Boy at the Back of the </w:t>
      </w:r>
      <w:proofErr w:type="gramStart"/>
      <w:r w:rsidRPr="00C641CD">
        <w:t>Class</w:t>
      </w:r>
      <w:proofErr w:type="gramEnd"/>
      <w:r w:rsidRPr="00C641CD">
        <w:t xml:space="preserve"> and this had a huge impact on empathy. The class ended up collecting shoe boxes for Ukrainian refugees and sending them to Ukraine. The Authors Live event about Empathy involved children putting themselves in the shoes of others. There was some very lively discussion in P6 about this and it helped to develop empathy towards others. </w:t>
      </w:r>
    </w:p>
    <w:p w14:paraId="74640F9D" w14:textId="314850C3" w:rsidR="00C641CD" w:rsidRPr="00C641CD" w:rsidRDefault="00C641CD" w:rsidP="00C641CD">
      <w:r w:rsidRPr="00C641CD">
        <w:rPr>
          <w:b/>
          <w:bCs/>
        </w:rPr>
        <w:t>Example: Impact on resilience</w:t>
      </w:r>
      <w:r w:rsidRPr="00C641CD">
        <w:t xml:space="preserve"> One school gave the example of a P7 boy who discovered reading and found this transformational. He is much </w:t>
      </w:r>
      <w:proofErr w:type="gramStart"/>
      <w:r w:rsidRPr="00C641CD">
        <w:t>calmer</w:t>
      </w:r>
      <w:proofErr w:type="gramEnd"/>
      <w:r w:rsidRPr="00C641CD">
        <w:t xml:space="preserve"> and his behaviour is no longer a problem. He often takes himself off to read when distressed and enjoys talking about his reading. </w:t>
      </w:r>
    </w:p>
    <w:p w14:paraId="74B26EE4" w14:textId="6DA3B1E6" w:rsidR="00C641CD" w:rsidRDefault="00392B0B" w:rsidP="00392B0B">
      <w:pPr>
        <w:pStyle w:val="Heading3"/>
      </w:pPr>
      <w:r>
        <w:t>Leadership and voice</w:t>
      </w:r>
    </w:p>
    <w:p w14:paraId="1ADAF863" w14:textId="77777777" w:rsidR="00F25EDA" w:rsidRPr="00F25EDA" w:rsidRDefault="00F25EDA" w:rsidP="00F25EDA">
      <w:r w:rsidRPr="00F25EDA">
        <w:rPr>
          <w:lang w:val="en-US"/>
        </w:rPr>
        <w:t xml:space="preserve">Survey respondents highlighted that Reading Schools empowered and united pupils, made them feel valued and listened to, and helped them feel part of something important. Some said that pupils had </w:t>
      </w:r>
      <w:proofErr w:type="gramStart"/>
      <w:r w:rsidRPr="00F25EDA">
        <w:rPr>
          <w:lang w:val="en-US"/>
        </w:rPr>
        <w:t>opened up</w:t>
      </w:r>
      <w:proofErr w:type="gramEnd"/>
      <w:r w:rsidRPr="00F25EDA">
        <w:rPr>
          <w:lang w:val="en-US"/>
        </w:rPr>
        <w:t xml:space="preserve"> more generally to school staff, as they know they will be heard, and their views may be acted upon.</w:t>
      </w:r>
      <w:r w:rsidRPr="00F25EDA">
        <w:t> </w:t>
      </w:r>
    </w:p>
    <w:p w14:paraId="5267D2FD" w14:textId="77777777" w:rsidR="00F25EDA" w:rsidRPr="00F25EDA" w:rsidRDefault="00F25EDA" w:rsidP="00F25EDA">
      <w:r w:rsidRPr="00F25EDA">
        <w:t>Schools felt that Reading Schools gave positive opportunities for pupil engagement and leadership which the young people enjoyed. Pupils learned how to plan events and activities, undertake research in the school, and do practical activities like undertake library audits.  </w:t>
      </w:r>
    </w:p>
    <w:p w14:paraId="0D84ABA4" w14:textId="77777777" w:rsidR="00F25EDA" w:rsidRPr="00F25EDA" w:rsidRDefault="00F25EDA" w:rsidP="00F25EDA">
      <w:r w:rsidRPr="00F25EDA">
        <w:t xml:space="preserve">Schools had worked to ensure pupils could take part in leadership activities in a meaningful way. At one case study school the school had to give the pupils some parameters and guidance on what they could </w:t>
      </w:r>
      <w:proofErr w:type="gramStart"/>
      <w:r w:rsidRPr="00F25EDA">
        <w:t>suggest, and</w:t>
      </w:r>
      <w:proofErr w:type="gramEnd"/>
      <w:r w:rsidRPr="00F25EDA">
        <w:t xml:space="preserve"> designed some templates to help them to plan activities. Another school found that P1 and P2 pupils struggled to take part in a meaningful way and so next year leaders will be from P3 to P7. </w:t>
      </w:r>
    </w:p>
    <w:p w14:paraId="24A3F7BA" w14:textId="77777777" w:rsidR="00F25EDA" w:rsidRPr="00F25EDA" w:rsidRDefault="00F25EDA" w:rsidP="00F25EDA">
      <w:r w:rsidRPr="00F25EDA">
        <w:t>Case study schools emphasised that those involved in leadership activities were deliberately of mixed ability and interest in reading. </w:t>
      </w:r>
    </w:p>
    <w:p w14:paraId="3B8631AE" w14:textId="0207AECB" w:rsidR="00392B0B" w:rsidRPr="00392B0B" w:rsidRDefault="006C1A4C" w:rsidP="006C1A4C">
      <w:pPr>
        <w:ind w:firstLine="720"/>
      </w:pPr>
      <w:r>
        <w:t>“</w:t>
      </w:r>
      <w:r w:rsidRPr="006C1A4C">
        <w:t xml:space="preserve">It’s not just those that are the brightest and best in the class. In many ways it’s the opposite. And </w:t>
      </w:r>
      <w:proofErr w:type="gramStart"/>
      <w:r w:rsidRPr="006C1A4C">
        <w:t>so</w:t>
      </w:r>
      <w:proofErr w:type="gramEnd"/>
      <w:r w:rsidRPr="006C1A4C">
        <w:t xml:space="preserve"> for a child who may struggle with self-esteem or emotionally, being a </w:t>
      </w:r>
      <w:r w:rsidRPr="006C1A4C">
        <w:lastRenderedPageBreak/>
        <w:t xml:space="preserve">Reading Leader can give a huge confidence boost. It has huge value.” </w:t>
      </w:r>
      <w:r w:rsidRPr="006C1A4C">
        <w:rPr>
          <w:b/>
          <w:bCs/>
        </w:rPr>
        <w:t>Primary school pupil</w:t>
      </w:r>
    </w:p>
    <w:p w14:paraId="69951E2B" w14:textId="4F7B4436" w:rsidR="00A6173C" w:rsidRPr="00A6173C" w:rsidRDefault="00A6173C" w:rsidP="00A6173C">
      <w:r w:rsidRPr="00A6173C">
        <w:rPr>
          <w:b/>
          <w:bCs/>
        </w:rPr>
        <w:t>Example: Leadership</w:t>
      </w:r>
      <w:r w:rsidRPr="00A6173C">
        <w:t xml:space="preserve"> Reading Schools has improved the leadership skills of both staff and learners.  Staff led the development of a community lending library whilst P6 learners developed Cook </w:t>
      </w:r>
      <w:proofErr w:type="gramStart"/>
      <w:r w:rsidRPr="00A6173C">
        <w:t>A</w:t>
      </w:r>
      <w:proofErr w:type="gramEnd"/>
      <w:r w:rsidRPr="00A6173C">
        <w:t xml:space="preserve"> Story </w:t>
      </w:r>
      <w:r w:rsidR="00120C17">
        <w:t xml:space="preserve">- </w:t>
      </w:r>
      <w:r w:rsidRPr="00A6173C">
        <w:t>a recipe book relating to story characters. </w:t>
      </w:r>
    </w:p>
    <w:p w14:paraId="7A2601DD" w14:textId="66E73474" w:rsidR="00120C17" w:rsidRPr="00120C17" w:rsidRDefault="00120C17" w:rsidP="00120C17">
      <w:r w:rsidRPr="00120C17">
        <w:rPr>
          <w:b/>
          <w:bCs/>
        </w:rPr>
        <w:t>Example: Reading leaders</w:t>
      </w:r>
      <w:r w:rsidRPr="00120C17">
        <w:t> One primary school set up a Reading Squad which has been very active in leading Reading Schools activity. Pupils have set up a lunch time book club, displayed reading recommendations, planned and run whole school events like World Book Day, and improved reading spaces in school. </w:t>
      </w:r>
      <w:r w:rsidRPr="00120C17">
        <w:rPr>
          <w:b/>
          <w:bCs/>
        </w:rPr>
        <w:t>“</w:t>
      </w:r>
      <w:r w:rsidRPr="00120C17">
        <w:t xml:space="preserve">The Reading Squad has really taken over, that’s been one of the things where I’ve really let them go and plan it. You sort of see that they come up with these wonderful ideas like ‘let’s have a bookie breakfast’. That’s probably one of the pluses of the Reading Schools programme is the children developing their leadership skills and their planning skills.” </w:t>
      </w:r>
      <w:r w:rsidRPr="00120C17">
        <w:rPr>
          <w:b/>
          <w:bCs/>
        </w:rPr>
        <w:t>Secondary school teacher</w:t>
      </w:r>
      <w:r w:rsidRPr="00120C17">
        <w:t> </w:t>
      </w:r>
    </w:p>
    <w:p w14:paraId="32572D61" w14:textId="499616E9" w:rsidR="000C270A" w:rsidRPr="000C270A" w:rsidRDefault="000C270A" w:rsidP="000C270A">
      <w:r w:rsidRPr="000C270A">
        <w:rPr>
          <w:b/>
          <w:bCs/>
        </w:rPr>
        <w:t>Example: Pupil leadership</w:t>
      </w:r>
      <w:r w:rsidRPr="000C270A">
        <w:t xml:space="preserve"> One secondary school set up a Word Warriors group involving S1 to S3 pupils of mixed reading abilities. Involving a mix of pupils with varied interest in reading was seen as very important, due to the focus on creating opportunities for pupils who weren’t already interested in reading for pleasure. “Some of them are very reluctant readers, some are quite book warmish, and we have everything else in between because the project wasn’t to promote reading for the kids who are already reading, but to try and engage the kids that weren’t.” </w:t>
      </w:r>
      <w:r w:rsidRPr="000C270A">
        <w:rPr>
          <w:b/>
          <w:bCs/>
        </w:rPr>
        <w:t>Secondary school teacher</w:t>
      </w:r>
      <w:r w:rsidRPr="000C270A">
        <w:t> The Word Warriors have done a range of activities, such as creating a display case suggesting books for pupils to read around themes like summer reads, and sci-fi books. The Word Warriors also set up an interactive literary treasure hunt, with clues to find books hidden around the school.</w:t>
      </w:r>
    </w:p>
    <w:p w14:paraId="676B5277" w14:textId="74B2E3BF" w:rsidR="00C641CD" w:rsidRDefault="00BF131B" w:rsidP="00BF131B">
      <w:pPr>
        <w:pStyle w:val="Heading3"/>
      </w:pPr>
      <w:r>
        <w:t>Impact on the school</w:t>
      </w:r>
    </w:p>
    <w:p w14:paraId="569EF5A0" w14:textId="77777777" w:rsidR="00471F12" w:rsidRPr="00471F12" w:rsidRDefault="00471F12" w:rsidP="00471F12">
      <w:r w:rsidRPr="00471F12">
        <w:t>Schools responding to the survey and taking part in interviews talked very positively about the impact of Reading Schools on their school.  </w:t>
      </w:r>
    </w:p>
    <w:p w14:paraId="1B1A70CC" w14:textId="77777777" w:rsidR="00471F12" w:rsidRPr="00471F12" w:rsidRDefault="00471F12" w:rsidP="00471F12">
      <w:pPr>
        <w:numPr>
          <w:ilvl w:val="0"/>
          <w:numId w:val="125"/>
        </w:numPr>
      </w:pPr>
      <w:r w:rsidRPr="00471F12">
        <w:rPr>
          <w:b/>
          <w:bCs/>
        </w:rPr>
        <w:t xml:space="preserve">100% </w:t>
      </w:r>
      <w:r w:rsidRPr="00471F12">
        <w:t>felt staff recognise the value of reading for pleasure (79% a lot) </w:t>
      </w:r>
    </w:p>
    <w:p w14:paraId="6065FF79" w14:textId="77777777" w:rsidR="00471F12" w:rsidRPr="00471F12" w:rsidRDefault="00471F12" w:rsidP="00471F12">
      <w:pPr>
        <w:numPr>
          <w:ilvl w:val="0"/>
          <w:numId w:val="126"/>
        </w:numPr>
      </w:pPr>
      <w:r w:rsidRPr="00471F12">
        <w:rPr>
          <w:b/>
          <w:bCs/>
        </w:rPr>
        <w:t>98%</w:t>
      </w:r>
      <w:r w:rsidRPr="00471F12">
        <w:t xml:space="preserve"> felt reading is important within the </w:t>
      </w:r>
      <w:proofErr w:type="gramStart"/>
      <w:r w:rsidRPr="00471F12">
        <w:t>schools</w:t>
      </w:r>
      <w:proofErr w:type="gramEnd"/>
      <w:r w:rsidRPr="00471F12">
        <w:t xml:space="preserve"> community (77% a lot) </w:t>
      </w:r>
    </w:p>
    <w:p w14:paraId="4406BC18" w14:textId="77777777" w:rsidR="00471F12" w:rsidRPr="00471F12" w:rsidRDefault="00471F12" w:rsidP="00471F12">
      <w:pPr>
        <w:numPr>
          <w:ilvl w:val="0"/>
          <w:numId w:val="127"/>
        </w:numPr>
      </w:pPr>
      <w:r w:rsidRPr="00471F12">
        <w:rPr>
          <w:b/>
          <w:bCs/>
        </w:rPr>
        <w:lastRenderedPageBreak/>
        <w:t xml:space="preserve">98% </w:t>
      </w:r>
      <w:r w:rsidRPr="00471F12">
        <w:t>felt staff use reading for pleasure with pupils (74% a lot) </w:t>
      </w:r>
    </w:p>
    <w:p w14:paraId="516AB737" w14:textId="77777777" w:rsidR="00471F12" w:rsidRPr="00471F12" w:rsidRDefault="00471F12" w:rsidP="00471F12">
      <w:pPr>
        <w:numPr>
          <w:ilvl w:val="0"/>
          <w:numId w:val="128"/>
        </w:numPr>
      </w:pPr>
      <w:r w:rsidRPr="00471F12">
        <w:rPr>
          <w:b/>
          <w:bCs/>
        </w:rPr>
        <w:t xml:space="preserve">96% </w:t>
      </w:r>
      <w:r w:rsidRPr="00471F12">
        <w:t>felt staff show pupils that they are readers (65% a lot) </w:t>
      </w:r>
    </w:p>
    <w:p w14:paraId="0603924D" w14:textId="77777777" w:rsidR="00471F12" w:rsidRPr="00471F12" w:rsidRDefault="00471F12" w:rsidP="00471F12">
      <w:pPr>
        <w:numPr>
          <w:ilvl w:val="0"/>
          <w:numId w:val="129"/>
        </w:numPr>
      </w:pPr>
      <w:r w:rsidRPr="00471F12">
        <w:rPr>
          <w:b/>
          <w:bCs/>
        </w:rPr>
        <w:t xml:space="preserve">91% </w:t>
      </w:r>
      <w:r w:rsidRPr="00471F12">
        <w:t>felt staff read aloud to classes/ assemblies (68% a lot). </w:t>
      </w:r>
    </w:p>
    <w:p w14:paraId="52C8F885" w14:textId="77777777" w:rsidR="00471F12" w:rsidRDefault="00471F12" w:rsidP="00471F12">
      <w:r w:rsidRPr="00471F12">
        <w:t xml:space="preserve">Survey respondents felt that staff across the school were well engaged with Reading Schools. Primary schools gave examples of staff being involved through displaying posters, taking part in discussions about books, role modelling reading in their free time, creating reading spaces, introducing Drop Everything </w:t>
      </w:r>
      <w:proofErr w:type="gramStart"/>
      <w:r w:rsidRPr="00471F12">
        <w:t>And</w:t>
      </w:r>
      <w:proofErr w:type="gramEnd"/>
      <w:r w:rsidRPr="00471F12">
        <w:t xml:space="preserve"> Read (DEAR) time and taking part in assemblies and events. Some primary school respondents also highlighted the interdisciplinary learning projects they had introduced through Reading Schools, helping to connect learning across the curriculum. Many primary schools mentioned that everyone across the school had been involved – including teachers, senior management, janitors, learning assistants, additional needs assistants, pupil support workers, dinner staff and administration or office staff. </w:t>
      </w:r>
    </w:p>
    <w:p w14:paraId="36DFFB6F" w14:textId="77777777" w:rsidR="00A031AC" w:rsidRDefault="00A910D2" w:rsidP="00A031AC">
      <w:r w:rsidRPr="00A910D2">
        <w:rPr>
          <w:b/>
          <w:bCs/>
        </w:rPr>
        <w:t>Example: Whole school interdisciplinary projects</w:t>
      </w:r>
      <w:r w:rsidRPr="00A910D2">
        <w:t> </w:t>
      </w:r>
      <w:proofErr w:type="gramStart"/>
      <w:r w:rsidRPr="00A910D2">
        <w:t>At</w:t>
      </w:r>
      <w:proofErr w:type="gramEnd"/>
      <w:r w:rsidRPr="00A910D2">
        <w:t xml:space="preserve"> one primary school, the whole school and nursery was involved with reading for pleasure. The school introduced joint reading projects and whole school Interdisciplinary Book Projects which helped to embed the reading culture. </w:t>
      </w:r>
    </w:p>
    <w:p w14:paraId="5A068451" w14:textId="715078BB" w:rsidR="00A031AC" w:rsidRPr="00A031AC" w:rsidRDefault="00A031AC" w:rsidP="00A031AC">
      <w:r w:rsidRPr="00A031AC">
        <w:rPr>
          <w:b/>
          <w:bCs/>
        </w:rPr>
        <w:t>Example: Staff reading aloud</w:t>
      </w:r>
      <w:r w:rsidRPr="00A031AC">
        <w:t> </w:t>
      </w:r>
      <w:proofErr w:type="gramStart"/>
      <w:r w:rsidRPr="00A031AC">
        <w:t>At</w:t>
      </w:r>
      <w:proofErr w:type="gramEnd"/>
      <w:r w:rsidRPr="00A031AC">
        <w:t xml:space="preserve"> one primary school, staff across the whole school got involved. Staff made several 'The Masked Reader' videos to celebrate reading and encourage children to read more. The school staff feel that all staff getting on board is what has helped to really change the reading culture and make this part of the whole school ethos. </w:t>
      </w:r>
    </w:p>
    <w:p w14:paraId="30ECC433" w14:textId="63345B08" w:rsidR="00A910D2" w:rsidRPr="00471F12" w:rsidRDefault="00A031AC" w:rsidP="00471F12">
      <w:r w:rsidRPr="00A031AC">
        <w:t>Secondary schools highlighted that Reading Schools had engaged staff across the school, including music, drama, science, maths, languages, social subjects, art, design and technology. Staff were involved through being reading role models, displaying what they were reading on their doors, providing book recommendations, using storytelling in learning, and attending Reading Schools Professional Learning activities.</w:t>
      </w:r>
    </w:p>
    <w:p w14:paraId="0ADDD76F" w14:textId="08FA593A" w:rsidR="004B062C" w:rsidRPr="004B062C" w:rsidRDefault="004B062C" w:rsidP="004B062C">
      <w:r w:rsidRPr="004B062C">
        <w:rPr>
          <w:b/>
          <w:bCs/>
        </w:rPr>
        <w:t>Example: Cross school engagement in secondary school</w:t>
      </w:r>
      <w:r w:rsidRPr="004B062C">
        <w:t> </w:t>
      </w:r>
      <w:proofErr w:type="gramStart"/>
      <w:r w:rsidRPr="004B062C">
        <w:t>At</w:t>
      </w:r>
      <w:proofErr w:type="gramEnd"/>
      <w:r w:rsidRPr="004B062C">
        <w:t xml:space="preserve"> one secondary school, the Bringing Books Alive initiative involved science, geography and French teachers </w:t>
      </w:r>
      <w:r w:rsidRPr="004B062C">
        <w:lastRenderedPageBreak/>
        <w:t>presenting their favourite books to the whole school. A visit from a Gaelic author focusing on Gaelic place names involved Gaelic and Geography teachers. </w:t>
      </w:r>
    </w:p>
    <w:p w14:paraId="6D57F9E7" w14:textId="3032AF23" w:rsidR="004B062C" w:rsidRDefault="004B062C" w:rsidP="004B062C">
      <w:r w:rsidRPr="004B062C">
        <w:rPr>
          <w:b/>
          <w:bCs/>
        </w:rPr>
        <w:t>Example: Subject specific reading lists</w:t>
      </w:r>
      <w:r w:rsidRPr="004B062C">
        <w:t> </w:t>
      </w:r>
      <w:proofErr w:type="gramStart"/>
      <w:r w:rsidRPr="004B062C">
        <w:t>At</w:t>
      </w:r>
      <w:proofErr w:type="gramEnd"/>
      <w:r w:rsidRPr="004B062C">
        <w:t xml:space="preserve"> one secondary school, the humanities department became more involved in reading by creating recommended fiction and nonfiction reading lists to support pupil knowledge of their subject. These focused on topics like racism and climate change. More widely, teachers across different subjects engaged in discussions surrounding book recommendations and reading lists for both adults and young people.</w:t>
      </w:r>
    </w:p>
    <w:p w14:paraId="1AF84ABB" w14:textId="03E9860F" w:rsidR="00EF1FCD" w:rsidRPr="00EF1FCD" w:rsidRDefault="00EF1FCD" w:rsidP="00EF1FCD">
      <w:r w:rsidRPr="00EF1FCD">
        <w:rPr>
          <w:b/>
          <w:bCs/>
        </w:rPr>
        <w:t>Example: Reading for pleasure across the school</w:t>
      </w:r>
      <w:r w:rsidRPr="00EF1FCD">
        <w:t> </w:t>
      </w:r>
      <w:proofErr w:type="gramStart"/>
      <w:r w:rsidRPr="00EF1FCD">
        <w:t>At</w:t>
      </w:r>
      <w:proofErr w:type="gramEnd"/>
      <w:r w:rsidRPr="00EF1FCD">
        <w:t xml:space="preserve"> one school, staff have created a Reading Teams site for each year group with reading recommendations around reading for pleasure. Departments also display relevant books of the </w:t>
      </w:r>
      <w:proofErr w:type="gramStart"/>
      <w:r w:rsidRPr="00EF1FCD">
        <w:t>month,</w:t>
      </w:r>
      <w:proofErr w:type="gramEnd"/>
      <w:r w:rsidRPr="00EF1FCD">
        <w:t xml:space="preserve"> host Reading Schools bookcases and wall displays and promote reading for pleasure. All staff have What I Am Reading posters on their classroom doors. </w:t>
      </w:r>
    </w:p>
    <w:p w14:paraId="08CBC1D4" w14:textId="3E8BB687" w:rsidR="00EF1FCD" w:rsidRPr="00EF1FCD" w:rsidRDefault="00EF1FCD" w:rsidP="00EF1FCD">
      <w:r w:rsidRPr="00EF1FCD">
        <w:rPr>
          <w:b/>
          <w:bCs/>
        </w:rPr>
        <w:t>Example: Cross school engagement in secondary school</w:t>
      </w:r>
      <w:r w:rsidRPr="00EF1FCD">
        <w:t> </w:t>
      </w:r>
      <w:proofErr w:type="gramStart"/>
      <w:r w:rsidRPr="00EF1FCD">
        <w:t>At</w:t>
      </w:r>
      <w:proofErr w:type="gramEnd"/>
      <w:r w:rsidRPr="00EF1FCD">
        <w:t xml:space="preserve"> one secondary school, the Bike Maintenance Group created a relevant reading area in their 'garage'.  </w:t>
      </w:r>
    </w:p>
    <w:p w14:paraId="58BDD1F3" w14:textId="0A8EF0F7" w:rsidR="00EF1FCD" w:rsidRDefault="00EF1FCD" w:rsidP="00EF1FCD">
      <w:pPr>
        <w:pStyle w:val="Heading3"/>
      </w:pPr>
      <w:r>
        <w:t>Engaging parents, carers and families</w:t>
      </w:r>
    </w:p>
    <w:p w14:paraId="7D1A9867" w14:textId="43A79A75" w:rsidR="00173B39" w:rsidRPr="00173B39" w:rsidRDefault="00173B39" w:rsidP="00173B39">
      <w:r w:rsidRPr="00173B39">
        <w:t>Reading Schools has provided opportunities for schools to involve parents, carers and families. This includes: </w:t>
      </w:r>
    </w:p>
    <w:p w14:paraId="0055AE25" w14:textId="77777777" w:rsidR="00173B39" w:rsidRPr="00173B39" w:rsidRDefault="00173B39" w:rsidP="00173B39">
      <w:pPr>
        <w:numPr>
          <w:ilvl w:val="0"/>
          <w:numId w:val="130"/>
        </w:numPr>
      </w:pPr>
      <w:r w:rsidRPr="00173B39">
        <w:t>opportunities for children and young people to take books home </w:t>
      </w:r>
    </w:p>
    <w:p w14:paraId="72066554" w14:textId="77777777" w:rsidR="00173B39" w:rsidRPr="00173B39" w:rsidRDefault="00173B39" w:rsidP="00173B39">
      <w:pPr>
        <w:numPr>
          <w:ilvl w:val="0"/>
          <w:numId w:val="131"/>
        </w:numPr>
      </w:pPr>
      <w:r w:rsidRPr="00173B39">
        <w:t>including reading for pleasure in children’s home learning </w:t>
      </w:r>
    </w:p>
    <w:p w14:paraId="7A6A47F1" w14:textId="77777777" w:rsidR="00173B39" w:rsidRPr="00173B39" w:rsidRDefault="00173B39" w:rsidP="00173B39">
      <w:pPr>
        <w:numPr>
          <w:ilvl w:val="0"/>
          <w:numId w:val="132"/>
        </w:numPr>
      </w:pPr>
      <w:r w:rsidRPr="00173B39">
        <w:t>opening school library areas to parents and families </w:t>
      </w:r>
    </w:p>
    <w:p w14:paraId="5A56DD83" w14:textId="77777777" w:rsidR="00173B39" w:rsidRPr="00173B39" w:rsidRDefault="00173B39" w:rsidP="00173B39">
      <w:pPr>
        <w:numPr>
          <w:ilvl w:val="0"/>
          <w:numId w:val="133"/>
        </w:numPr>
      </w:pPr>
      <w:r w:rsidRPr="00173B39">
        <w:t>hosting family learning sessions </w:t>
      </w:r>
    </w:p>
    <w:p w14:paraId="517CD942" w14:textId="77777777" w:rsidR="00173B39" w:rsidRPr="00173B39" w:rsidRDefault="00173B39" w:rsidP="00173B39">
      <w:pPr>
        <w:numPr>
          <w:ilvl w:val="0"/>
          <w:numId w:val="134"/>
        </w:numPr>
      </w:pPr>
      <w:r w:rsidRPr="00173B39">
        <w:t>encouraging parents to take part in reading events and celebrations </w:t>
      </w:r>
    </w:p>
    <w:p w14:paraId="6258FAD8" w14:textId="45A0A524" w:rsidR="00173B39" w:rsidRPr="00173B39" w:rsidRDefault="00173B39" w:rsidP="00217AB6">
      <w:pPr>
        <w:numPr>
          <w:ilvl w:val="0"/>
          <w:numId w:val="135"/>
        </w:numPr>
      </w:pPr>
      <w:r w:rsidRPr="00173B39">
        <w:t>creating leadership groups involving parents.  </w:t>
      </w:r>
    </w:p>
    <w:p w14:paraId="0A9C1A1F" w14:textId="77777777" w:rsidR="00173B39" w:rsidRPr="00173B39" w:rsidRDefault="00173B39" w:rsidP="00173B39">
      <w:r w:rsidRPr="00173B39">
        <w:t xml:space="preserve">Schools have noticed parents supporting children and young people to read more at home, supporting reading challenges and events and visiting school libraries. Some have seen more parents coming into school to take part in reading activities, reading to children </w:t>
      </w:r>
      <w:r w:rsidRPr="00173B39">
        <w:lastRenderedPageBreak/>
        <w:t>and donating books to the school. A few said they had begun to see parents buying their children books as gifts, and children bringing these into school. </w:t>
      </w:r>
    </w:p>
    <w:p w14:paraId="2C781563" w14:textId="5A06EE44" w:rsidR="00173B39" w:rsidRPr="00173B39" w:rsidRDefault="00BE4501" w:rsidP="00BE4501">
      <w:pPr>
        <w:ind w:firstLine="720"/>
      </w:pPr>
      <w:r>
        <w:t>“</w:t>
      </w:r>
      <w:r w:rsidRPr="00BE4501">
        <w:t xml:space="preserve">It has led to greater engagement from families and more encouragement with reading for pleasure at home. It has led to parents volunteering to come into school to contribute to reading events linked to reading for pleasure. It has led to greater links between home and school.” </w:t>
      </w:r>
      <w:r w:rsidRPr="00BE4501">
        <w:rPr>
          <w:b/>
          <w:bCs/>
        </w:rPr>
        <w:t>Primary class teacher</w:t>
      </w:r>
      <w:r w:rsidRPr="00BE4501">
        <w:t> </w:t>
      </w:r>
    </w:p>
    <w:p w14:paraId="28C9E1B1" w14:textId="6B4772B3" w:rsidR="00BF131B" w:rsidRPr="00BF131B" w:rsidRDefault="007C5B70" w:rsidP="007C5B70">
      <w:pPr>
        <w:ind w:firstLine="720"/>
      </w:pPr>
      <w:r>
        <w:t>“</w:t>
      </w:r>
      <w:r w:rsidRPr="007C5B70">
        <w:t xml:space="preserve">Our Family Engagement has increased this session from 7% to 28%.” </w:t>
      </w:r>
      <w:r w:rsidRPr="007C5B70">
        <w:rPr>
          <w:b/>
          <w:bCs/>
        </w:rPr>
        <w:t>Head/ depute head teacher, primary</w:t>
      </w:r>
      <w:r w:rsidRPr="007C5B70">
        <w:t> </w:t>
      </w:r>
    </w:p>
    <w:p w14:paraId="3BC1A783" w14:textId="390F091D" w:rsidR="00120C17" w:rsidRDefault="00D97D44" w:rsidP="00D97D44">
      <w:pPr>
        <w:ind w:firstLine="720"/>
      </w:pPr>
      <w:r>
        <w:t>“</w:t>
      </w:r>
      <w:r w:rsidRPr="00D97D44">
        <w:t xml:space="preserve">More families are offering to become involved in reading, for example reading in home language.” </w:t>
      </w:r>
      <w:r w:rsidRPr="00D97D44">
        <w:rPr>
          <w:b/>
          <w:bCs/>
        </w:rPr>
        <w:t>Principal teacher, primary</w:t>
      </w:r>
      <w:r w:rsidRPr="00D97D44">
        <w:t> </w:t>
      </w:r>
    </w:p>
    <w:p w14:paraId="410803B9" w14:textId="08E9252E" w:rsidR="00120C17" w:rsidRDefault="00D97D44" w:rsidP="00D97D44">
      <w:pPr>
        <w:ind w:firstLine="720"/>
      </w:pPr>
      <w:r>
        <w:t>“</w:t>
      </w:r>
      <w:r w:rsidRPr="00D97D44">
        <w:t xml:space="preserve">Parents have enjoyed reading with their children and have realised the benefits of reading together. We have started to see children bringing in books that their families have bought for them, and this is a significant change.” </w:t>
      </w:r>
      <w:r w:rsidRPr="00D97D44">
        <w:rPr>
          <w:b/>
          <w:bCs/>
        </w:rPr>
        <w:t>Principal teacher, primary</w:t>
      </w:r>
      <w:r w:rsidRPr="00D97D44">
        <w:t> </w:t>
      </w:r>
    </w:p>
    <w:p w14:paraId="627BB69D" w14:textId="6BA7592A" w:rsidR="00EB5219" w:rsidRPr="00EB5219" w:rsidRDefault="00EB5219" w:rsidP="00EB5219">
      <w:r w:rsidRPr="00EB5219">
        <w:rPr>
          <w:b/>
          <w:bCs/>
        </w:rPr>
        <w:t>Example: Secondary school parent engagement</w:t>
      </w:r>
      <w:r w:rsidRPr="00EB5219">
        <w:t> One secondary school has a parent member on the Reading Schools Group who connects with the Parent Council. The school has set up a family lending library in the reception area which is well used. The library is open during parents' evenings and the pupil Reading Leaders give book recommendations and tours of the bookshelves. Staff from the local public library were invited to the school to share information with families. The Advanced Higher English class created and shared a book recommendation film with families and book podcast episodes are shared with families via the school's social media platforms. The school has also held family events with authors and for families with English as an additional language. </w:t>
      </w:r>
    </w:p>
    <w:p w14:paraId="12D9A808" w14:textId="18B2D0F8" w:rsidR="00EB5219" w:rsidRPr="00EB5219" w:rsidRDefault="00EB5219" w:rsidP="00EB5219">
      <w:r w:rsidRPr="00EB5219">
        <w:rPr>
          <w:b/>
          <w:bCs/>
        </w:rPr>
        <w:t>Example: Reading for pleasure at home</w:t>
      </w:r>
      <w:r w:rsidRPr="00EB5219">
        <w:t xml:space="preserve"> One family had a </w:t>
      </w:r>
      <w:proofErr w:type="gramStart"/>
      <w:r w:rsidRPr="00EB5219">
        <w:t>9 year old</w:t>
      </w:r>
      <w:proofErr w:type="gramEnd"/>
      <w:r w:rsidRPr="00EB5219">
        <w:t xml:space="preserve"> boy who was not interested in reading. His mum mentioned to the school that they've started having Drop Everything </w:t>
      </w:r>
      <w:proofErr w:type="gramStart"/>
      <w:r w:rsidRPr="00EB5219">
        <w:t>And</w:t>
      </w:r>
      <w:proofErr w:type="gramEnd"/>
      <w:r w:rsidRPr="00EB5219">
        <w:t xml:space="preserve"> Read (DEAR) times at home. His mum will say, “Come on then, let's all find a book and read for a wee while” and the boy will participate.</w:t>
      </w:r>
    </w:p>
    <w:p w14:paraId="620BE15C" w14:textId="3AB335D6" w:rsidR="00C42719" w:rsidRPr="00C42719" w:rsidRDefault="00C42719" w:rsidP="00C42719">
      <w:r w:rsidRPr="00C42719">
        <w:rPr>
          <w:b/>
          <w:bCs/>
        </w:rPr>
        <w:t>Example: Parent involvement through leadership groups</w:t>
      </w:r>
      <w:r>
        <w:rPr>
          <w:b/>
          <w:bCs/>
        </w:rPr>
        <w:t xml:space="preserve"> </w:t>
      </w:r>
      <w:r w:rsidRPr="00C42719">
        <w:t>One school held two parent reading leadership groups in 2023/24, and these groups contributed their ideas to the school’s reading journey.</w:t>
      </w:r>
    </w:p>
    <w:p w14:paraId="34959415" w14:textId="1B6F5B1C" w:rsidR="00C42719" w:rsidRPr="00C42719" w:rsidRDefault="00C42719" w:rsidP="00C42719">
      <w:r w:rsidRPr="00C42719">
        <w:rPr>
          <w:b/>
          <w:bCs/>
        </w:rPr>
        <w:lastRenderedPageBreak/>
        <w:t xml:space="preserve">Example: Supporting School Improvement Plan </w:t>
      </w:r>
      <w:proofErr w:type="gramStart"/>
      <w:r w:rsidRPr="00C42719">
        <w:rPr>
          <w:b/>
          <w:bCs/>
        </w:rPr>
        <w:t>priorities</w:t>
      </w:r>
      <w:proofErr w:type="gramEnd"/>
      <w:r w:rsidRPr="00C42719">
        <w:t> One school found that having Reading Schools as a focus helped contribute to the parental engagement priority within their School Improvement Plan. Through Reading Schools the school has invited parents to read along sessions, held sharing sessions on reading and writing, asked for parent volunteers to share stories about their work and their culture, and shared bedtime stories for parents to read with their children. </w:t>
      </w:r>
    </w:p>
    <w:p w14:paraId="20C5B029" w14:textId="72865726" w:rsidR="00C641CD" w:rsidRDefault="004C42C4" w:rsidP="004C42C4">
      <w:pPr>
        <w:pStyle w:val="Heading3"/>
      </w:pPr>
      <w:r>
        <w:t>Community connections</w:t>
      </w:r>
    </w:p>
    <w:p w14:paraId="79C4FCC6" w14:textId="77777777" w:rsidR="00B65C83" w:rsidRPr="00B65C83" w:rsidRDefault="00B65C83" w:rsidP="00B65C83">
      <w:r w:rsidRPr="00B65C83">
        <w:t>Schools also felt that Reading Schools helped them to develop and strengthen links with their community. This included: </w:t>
      </w:r>
    </w:p>
    <w:p w14:paraId="5E151368" w14:textId="673B857B" w:rsidR="00B65C83" w:rsidRPr="00B65C83" w:rsidRDefault="00B65C83" w:rsidP="00B65C83">
      <w:pPr>
        <w:pStyle w:val="ListParagraph"/>
        <w:numPr>
          <w:ilvl w:val="0"/>
          <w:numId w:val="135"/>
        </w:numPr>
      </w:pPr>
      <w:r w:rsidRPr="00B65C83">
        <w:t>supporting visits and membership of local public libraries </w:t>
      </w:r>
    </w:p>
    <w:p w14:paraId="69967736" w14:textId="77777777" w:rsidR="00B65C83" w:rsidRPr="00B65C83" w:rsidRDefault="00B65C83" w:rsidP="00B65C83">
      <w:pPr>
        <w:numPr>
          <w:ilvl w:val="0"/>
          <w:numId w:val="137"/>
        </w:numPr>
      </w:pPr>
      <w:r w:rsidRPr="00B65C83">
        <w:t>strengthening connections between school clusters – at nursery, primary and secondary level – through joint work on Reading Schools </w:t>
      </w:r>
    </w:p>
    <w:p w14:paraId="4C684B2D" w14:textId="77777777" w:rsidR="00B65C83" w:rsidRPr="00B65C83" w:rsidRDefault="00B65C83" w:rsidP="00B65C83">
      <w:pPr>
        <w:numPr>
          <w:ilvl w:val="0"/>
          <w:numId w:val="138"/>
        </w:numPr>
      </w:pPr>
      <w:r w:rsidRPr="00B65C83">
        <w:t>linking with other community organisations such as community groups, churches, local businesses, and care homes. </w:t>
      </w:r>
    </w:p>
    <w:p w14:paraId="2953826F" w14:textId="1674144E" w:rsidR="004C42C4" w:rsidRPr="004C42C4" w:rsidRDefault="00B65C83" w:rsidP="00B65C83">
      <w:pPr>
        <w:ind w:firstLine="720"/>
      </w:pPr>
      <w:r>
        <w:t>“</w:t>
      </w:r>
      <w:r w:rsidRPr="00B65C83">
        <w:t xml:space="preserve">We have enjoyed a wonderful Paired Reading Project with P2 at one of our feeder primary schools. This has been of huge benefit to all involved.” </w:t>
      </w:r>
      <w:r w:rsidRPr="00B65C83">
        <w:rPr>
          <w:b/>
          <w:bCs/>
        </w:rPr>
        <w:t>Secondary school librarian</w:t>
      </w:r>
      <w:r w:rsidRPr="00B65C83">
        <w:t> </w:t>
      </w:r>
    </w:p>
    <w:p w14:paraId="3DDC9725" w14:textId="3D48F105" w:rsidR="00C641CD" w:rsidRDefault="00C341BA" w:rsidP="00C341BA">
      <w:pPr>
        <w:ind w:firstLine="720"/>
        <w:rPr>
          <w:b/>
          <w:bCs/>
        </w:rPr>
      </w:pPr>
      <w:r>
        <w:t>“</w:t>
      </w:r>
      <w:r w:rsidRPr="00C341BA">
        <w:t xml:space="preserve">It has encouraged staff to take reading out of the classroom into the playground, community and local authority wide. This has encouraged more families to engage and allowed us to make relationships within the community.” </w:t>
      </w:r>
      <w:r w:rsidRPr="00C341BA">
        <w:rPr>
          <w:b/>
          <w:bCs/>
        </w:rPr>
        <w:t>Primary class teacher</w:t>
      </w:r>
    </w:p>
    <w:p w14:paraId="72AC737B" w14:textId="5B481263" w:rsidR="000112F3" w:rsidRDefault="000112F3" w:rsidP="000112F3">
      <w:r w:rsidRPr="000112F3">
        <w:t xml:space="preserve">Working in partnership with local community groups, some schools had created community story walks and trails. A few had opened up their school library to the local </w:t>
      </w:r>
      <w:proofErr w:type="gramStart"/>
      <w:r w:rsidRPr="000112F3">
        <w:t>community, or</w:t>
      </w:r>
      <w:proofErr w:type="gramEnd"/>
      <w:r w:rsidRPr="000112F3">
        <w:t xml:space="preserve"> worked with community organisations to create library or book share opportunities where these were not available.</w:t>
      </w:r>
    </w:p>
    <w:p w14:paraId="15C20228" w14:textId="58D34D53" w:rsidR="0074099D" w:rsidRDefault="0074099D" w:rsidP="0074099D">
      <w:pPr>
        <w:ind w:firstLine="720"/>
      </w:pPr>
      <w:r>
        <w:t>“</w:t>
      </w:r>
      <w:r w:rsidRPr="0074099D">
        <w:t xml:space="preserve">We have involved families more and we have opened our library up to the community after school one day a week.” </w:t>
      </w:r>
      <w:r w:rsidRPr="0074099D">
        <w:rPr>
          <w:b/>
          <w:bCs/>
        </w:rPr>
        <w:t>Librarian, primary</w:t>
      </w:r>
    </w:p>
    <w:p w14:paraId="52DE8B24" w14:textId="60AA94BC" w:rsidR="0074099D" w:rsidRDefault="00FA06B3" w:rsidP="00FA06B3">
      <w:pPr>
        <w:ind w:firstLine="720"/>
      </w:pPr>
      <w:r>
        <w:t>“</w:t>
      </w:r>
      <w:r w:rsidRPr="00FA06B3">
        <w:t xml:space="preserve">Alongside the Community Council we created a lending library for the community as our local libraries have closed down.” </w:t>
      </w:r>
      <w:r w:rsidRPr="00FA06B3">
        <w:rPr>
          <w:b/>
          <w:bCs/>
        </w:rPr>
        <w:t>Principal teacher, primary</w:t>
      </w:r>
      <w:r w:rsidRPr="00FA06B3">
        <w:t>  </w:t>
      </w:r>
    </w:p>
    <w:p w14:paraId="09BA1B7D" w14:textId="34D27093" w:rsidR="00D60650" w:rsidRDefault="00D60650" w:rsidP="00D60650">
      <w:r w:rsidRPr="00D60650">
        <w:rPr>
          <w:b/>
          <w:bCs/>
        </w:rPr>
        <w:lastRenderedPageBreak/>
        <w:t>Example: Exploring the community through reading</w:t>
      </w:r>
      <w:r w:rsidRPr="00D60650">
        <w:t xml:space="preserve"> One primary school had a community book walk around the </w:t>
      </w:r>
      <w:proofErr w:type="gramStart"/>
      <w:r w:rsidRPr="00D60650">
        <w:t>town, and</w:t>
      </w:r>
      <w:proofErr w:type="gramEnd"/>
      <w:r w:rsidRPr="00D60650">
        <w:t xml:space="preserve"> read for pleasure in their local park. </w:t>
      </w:r>
    </w:p>
    <w:p w14:paraId="5B803AB7" w14:textId="01552FA0" w:rsidR="009E23C0" w:rsidRDefault="009E23C0" w:rsidP="009E23C0">
      <w:r w:rsidRPr="009E23C0">
        <w:rPr>
          <w:b/>
          <w:bCs/>
        </w:rPr>
        <w:t>Example: Using public libraries</w:t>
      </w:r>
      <w:r w:rsidRPr="009E23C0">
        <w:t> One school said that through Reading Schools, more than 40 new library memberships were issued, giving children and their families access to a wide variety of books free of charge.</w:t>
      </w:r>
    </w:p>
    <w:p w14:paraId="0F5631A3" w14:textId="30AFDD5A" w:rsidR="0007607C" w:rsidRPr="0007607C" w:rsidRDefault="0007607C" w:rsidP="0007607C">
      <w:r w:rsidRPr="0007607C">
        <w:rPr>
          <w:b/>
          <w:bCs/>
        </w:rPr>
        <w:t>Example: Book boxes</w:t>
      </w:r>
      <w:r w:rsidRPr="0007607C">
        <w:t xml:space="preserve"> One school introduced a box of children's books in a local hub which is used by local groups and clubs. The box of books has been widely used and welcomed, with all children in the community now having access to free books that they can keep. Another </w:t>
      </w:r>
      <w:proofErr w:type="gramStart"/>
      <w:r w:rsidRPr="0007607C">
        <w:t>school worked</w:t>
      </w:r>
      <w:proofErr w:type="gramEnd"/>
      <w:r w:rsidRPr="0007607C">
        <w:t xml:space="preserve"> with others in the village to introduce a community book box which acts like a mini local library. This enhances access to books as the village is some way from a public library, with no public transport to fit around library opening hours. </w:t>
      </w:r>
    </w:p>
    <w:p w14:paraId="6E04F5CC" w14:textId="77777777" w:rsidR="005B233F" w:rsidRDefault="005B233F" w:rsidP="007C15B2">
      <w:pPr>
        <w:pStyle w:val="Heading2"/>
      </w:pPr>
      <w:r>
        <w:br w:type="page"/>
      </w:r>
    </w:p>
    <w:p w14:paraId="6792259F" w14:textId="4122C5A4" w:rsidR="0007607C" w:rsidRDefault="007C15B2" w:rsidP="007C15B2">
      <w:pPr>
        <w:pStyle w:val="Heading2"/>
      </w:pPr>
      <w:bookmarkStart w:id="14" w:name="_Toc178685187"/>
      <w:r>
        <w:lastRenderedPageBreak/>
        <w:t>5. Conclusions</w:t>
      </w:r>
      <w:bookmarkEnd w:id="14"/>
    </w:p>
    <w:p w14:paraId="388EB64C" w14:textId="708C308D" w:rsidR="009E23C0" w:rsidRDefault="00DC5031" w:rsidP="00DC5031">
      <w:pPr>
        <w:pStyle w:val="Heading3"/>
      </w:pPr>
      <w:r>
        <w:t>Participation</w:t>
      </w:r>
    </w:p>
    <w:p w14:paraId="1CE340BC" w14:textId="77777777" w:rsidR="00335E67" w:rsidRDefault="00904DF1" w:rsidP="00904DF1">
      <w:r w:rsidRPr="00904DF1">
        <w:t>Nearly half of all schools in Scotland (1,130) are now registered with Reading Schools. Secondary schools had the highest levels of registration, followed by primary schools. Special schools had relatively low levels of registration.  </w:t>
      </w:r>
    </w:p>
    <w:p w14:paraId="6F6FD099" w14:textId="4DCBC221" w:rsidR="00904DF1" w:rsidRPr="00904DF1" w:rsidRDefault="00904DF1" w:rsidP="00904DF1">
      <w:r w:rsidRPr="00904DF1">
        <w:t>As at mid-July 24, there had been 488 Reading Schools accreditation awards. Almost all schools are renewing or enhancing their accreditation level before it expires (after three years). </w:t>
      </w:r>
    </w:p>
    <w:p w14:paraId="0786DC5B" w14:textId="77777777" w:rsidR="00904DF1" w:rsidRPr="00904DF1" w:rsidRDefault="00904DF1" w:rsidP="00904DF1">
      <w:r w:rsidRPr="00904DF1">
        <w:t xml:space="preserve">As </w:t>
      </w:r>
      <w:proofErr w:type="gramStart"/>
      <w:r w:rsidRPr="00904DF1">
        <w:t>at</w:t>
      </w:r>
      <w:proofErr w:type="gramEnd"/>
      <w:r w:rsidRPr="00904DF1">
        <w:t xml:space="preserve"> July 24, more than 600 schools were working towards their first accreditation. Many were actively working towards their accreditation, but almost 120 had registered for a new Reading Schools level prior to August 2023 and hadn’t submitted an action plan for that level.  </w:t>
      </w:r>
    </w:p>
    <w:p w14:paraId="7B99DE5C" w14:textId="77777777" w:rsidR="00904DF1" w:rsidRPr="00904DF1" w:rsidRDefault="00904DF1" w:rsidP="00904DF1">
      <w:r w:rsidRPr="00904DF1">
        <w:rPr>
          <w:lang w:val="en-US"/>
        </w:rPr>
        <w:t>The level of participation in Reading Schools varies significantly by local authority, from less than 20% to almost 100%.</w:t>
      </w:r>
      <w:r w:rsidRPr="00904DF1">
        <w:t> </w:t>
      </w:r>
    </w:p>
    <w:p w14:paraId="316BA154" w14:textId="77777777" w:rsidR="00904DF1" w:rsidRPr="00904DF1" w:rsidRDefault="00904DF1" w:rsidP="00904DF1">
      <w:r w:rsidRPr="00904DF1">
        <w:rPr>
          <w:lang w:val="en-US"/>
        </w:rPr>
        <w:t>Schools in areas of high deprivation are well represented in Reading Schools registrations. However, schools in rural areas are under-represented in Reading Schools registrations and accreditations.</w:t>
      </w:r>
      <w:r w:rsidRPr="00904DF1">
        <w:t> </w:t>
      </w:r>
    </w:p>
    <w:p w14:paraId="1A70C397" w14:textId="77777777" w:rsidR="00904DF1" w:rsidRPr="00904DF1" w:rsidRDefault="00904DF1" w:rsidP="00904DF1">
      <w:r w:rsidRPr="00904DF1">
        <w:rPr>
          <w:b/>
          <w:bCs/>
          <w:lang w:val="en-US"/>
        </w:rPr>
        <w:t>Areas for consideration:</w:t>
      </w:r>
      <w:r w:rsidRPr="00904DF1">
        <w:t> </w:t>
      </w:r>
    </w:p>
    <w:p w14:paraId="730C30CC" w14:textId="77777777" w:rsidR="00904DF1" w:rsidRPr="00904DF1" w:rsidRDefault="00904DF1" w:rsidP="00904DF1">
      <w:pPr>
        <w:numPr>
          <w:ilvl w:val="0"/>
          <w:numId w:val="139"/>
        </w:numPr>
      </w:pPr>
      <w:r w:rsidRPr="00904DF1">
        <w:rPr>
          <w:lang w:val="en-US"/>
        </w:rPr>
        <w:t xml:space="preserve">Continue to promote Reading Schools as a valued </w:t>
      </w:r>
      <w:proofErr w:type="spellStart"/>
      <w:r w:rsidRPr="00904DF1">
        <w:rPr>
          <w:lang w:val="en-US"/>
        </w:rPr>
        <w:t>programme</w:t>
      </w:r>
      <w:proofErr w:type="spellEnd"/>
      <w:r w:rsidRPr="00904DF1">
        <w:t> </w:t>
      </w:r>
    </w:p>
    <w:p w14:paraId="35B9041C" w14:textId="77777777" w:rsidR="00904DF1" w:rsidRPr="00904DF1" w:rsidRDefault="00904DF1" w:rsidP="00904DF1">
      <w:pPr>
        <w:numPr>
          <w:ilvl w:val="0"/>
          <w:numId w:val="140"/>
        </w:numPr>
      </w:pPr>
      <w:r w:rsidRPr="00904DF1">
        <w:rPr>
          <w:lang w:val="en-US"/>
        </w:rPr>
        <w:t>Promote uptake across all local authority areas</w:t>
      </w:r>
      <w:r w:rsidRPr="00904DF1">
        <w:t> </w:t>
      </w:r>
    </w:p>
    <w:p w14:paraId="15DF85B5" w14:textId="77777777" w:rsidR="00904DF1" w:rsidRPr="00904DF1" w:rsidRDefault="00904DF1" w:rsidP="00904DF1">
      <w:pPr>
        <w:numPr>
          <w:ilvl w:val="0"/>
          <w:numId w:val="141"/>
        </w:numPr>
      </w:pPr>
      <w:r w:rsidRPr="00904DF1">
        <w:rPr>
          <w:lang w:val="en-US"/>
        </w:rPr>
        <w:t xml:space="preserve">Explore barriers to rural and special school participation in the </w:t>
      </w:r>
      <w:proofErr w:type="spellStart"/>
      <w:r w:rsidRPr="00904DF1">
        <w:rPr>
          <w:lang w:val="en-US"/>
        </w:rPr>
        <w:t>programme</w:t>
      </w:r>
      <w:proofErr w:type="spellEnd"/>
      <w:r w:rsidRPr="00904DF1">
        <w:rPr>
          <w:lang w:val="en-US"/>
        </w:rPr>
        <w:t>.</w:t>
      </w:r>
    </w:p>
    <w:p w14:paraId="19DCFD8C" w14:textId="66F9D528" w:rsidR="00F42A9E" w:rsidRPr="00F42A9E" w:rsidRDefault="00F42A9E" w:rsidP="00F42A9E">
      <w:pPr>
        <w:pStyle w:val="Heading3"/>
      </w:pPr>
      <w:r w:rsidRPr="00F42A9E">
        <w:t>Views on Reading Schools</w:t>
      </w:r>
    </w:p>
    <w:p w14:paraId="30445B18" w14:textId="766637D6" w:rsidR="00F42A9E" w:rsidRPr="00F42A9E" w:rsidRDefault="00F42A9E" w:rsidP="00F42A9E">
      <w:r w:rsidRPr="00F42A9E">
        <w:t>Overall, schools responding to the survey rated the Reading Schools programme highly. Schools and pupils said they enjoyed the programme and would change little about it. Overall, schools felt that the programme was flexible, inspiring and met the needs of their school.  </w:t>
      </w:r>
    </w:p>
    <w:p w14:paraId="211ED0ED" w14:textId="77777777" w:rsidR="00F42A9E" w:rsidRPr="00F42A9E" w:rsidRDefault="00F42A9E" w:rsidP="00F42A9E">
      <w:r w:rsidRPr="00F42A9E">
        <w:lastRenderedPageBreak/>
        <w:t>Schools highly valued the information and support provided by Scottish Book Trust. Not all were aware that learning opportunities were recorded and available on demand. A small number would like to see more proactive contact and outreach where schools have lost momentum on their Reading Schools journey. </w:t>
      </w:r>
    </w:p>
    <w:p w14:paraId="197A4B90" w14:textId="05EDEC23" w:rsidR="00F42A9E" w:rsidRPr="00F42A9E" w:rsidRDefault="00F42A9E" w:rsidP="00F42A9E">
      <w:r w:rsidRPr="00F42A9E">
        <w:t>Schools valued that there were no fixed deadlines for their first Reading Schools award, but there was some concern from schools and local authorities about firm deadlines for re-accreditation and moving up a level. </w:t>
      </w:r>
    </w:p>
    <w:p w14:paraId="03B18884" w14:textId="77777777" w:rsidR="00F42A9E" w:rsidRPr="00F42A9E" w:rsidRDefault="00F42A9E" w:rsidP="00F42A9E">
      <w:r w:rsidRPr="00F42A9E">
        <w:t> </w:t>
      </w:r>
    </w:p>
    <w:p w14:paraId="4CCEE214" w14:textId="77777777" w:rsidR="00F42A9E" w:rsidRPr="00F42A9E" w:rsidRDefault="00F42A9E" w:rsidP="00F42A9E">
      <w:r w:rsidRPr="00F42A9E">
        <w:t>The main areas suggested for development of the programme were: </w:t>
      </w:r>
    </w:p>
    <w:p w14:paraId="37C406F6" w14:textId="77777777" w:rsidR="00F42A9E" w:rsidRPr="00F42A9E" w:rsidRDefault="00F42A9E" w:rsidP="00F42A9E">
      <w:pPr>
        <w:numPr>
          <w:ilvl w:val="0"/>
          <w:numId w:val="142"/>
        </w:numPr>
      </w:pPr>
      <w:r w:rsidRPr="00F42A9E">
        <w:t>streamlining the work involved to be a Reading School </w:t>
      </w:r>
    </w:p>
    <w:p w14:paraId="764BE235" w14:textId="77777777" w:rsidR="00F42A9E" w:rsidRPr="00F42A9E" w:rsidRDefault="00F42A9E" w:rsidP="00F42A9E">
      <w:pPr>
        <w:numPr>
          <w:ilvl w:val="0"/>
          <w:numId w:val="143"/>
        </w:numPr>
      </w:pPr>
      <w:r w:rsidRPr="00F42A9E">
        <w:t>simplifying the evidence required and reducing repetition or duplication </w:t>
      </w:r>
    </w:p>
    <w:p w14:paraId="5831F919" w14:textId="77777777" w:rsidR="00F42A9E" w:rsidRPr="00F42A9E" w:rsidRDefault="00F42A9E" w:rsidP="00F42A9E">
      <w:pPr>
        <w:numPr>
          <w:ilvl w:val="0"/>
          <w:numId w:val="144"/>
        </w:numPr>
      </w:pPr>
      <w:r w:rsidRPr="00F42A9E">
        <w:t>simplifying the evidence submission process. </w:t>
      </w:r>
    </w:p>
    <w:p w14:paraId="102E1904" w14:textId="13889FD8" w:rsidR="00F42A9E" w:rsidRPr="00F42A9E" w:rsidRDefault="00F42A9E" w:rsidP="00F42A9E"/>
    <w:p w14:paraId="53825544" w14:textId="74147610" w:rsidR="00F42A9E" w:rsidRPr="00DD6AB4" w:rsidRDefault="00F42A9E" w:rsidP="00DD6AB4">
      <w:pPr>
        <w:rPr>
          <w:b/>
          <w:bCs/>
        </w:rPr>
      </w:pPr>
      <w:r w:rsidRPr="00DD6AB4">
        <w:rPr>
          <w:b/>
          <w:bCs/>
          <w:lang w:val="en-US"/>
        </w:rPr>
        <w:t>Areas for consideration:</w:t>
      </w:r>
    </w:p>
    <w:p w14:paraId="4A0DEEFD" w14:textId="77777777" w:rsidR="00F42A9E" w:rsidRPr="00F42A9E" w:rsidRDefault="00F42A9E" w:rsidP="00F42A9E">
      <w:pPr>
        <w:numPr>
          <w:ilvl w:val="0"/>
          <w:numId w:val="145"/>
        </w:numPr>
      </w:pPr>
      <w:r w:rsidRPr="00F42A9E">
        <w:rPr>
          <w:lang w:val="en-US"/>
        </w:rPr>
        <w:t>Reading Schools requirements for very small schools.</w:t>
      </w:r>
      <w:r w:rsidRPr="00F42A9E">
        <w:t> </w:t>
      </w:r>
    </w:p>
    <w:p w14:paraId="13963F39" w14:textId="77777777" w:rsidR="00F42A9E" w:rsidRPr="00F42A9E" w:rsidRDefault="00F42A9E" w:rsidP="00F42A9E">
      <w:pPr>
        <w:numPr>
          <w:ilvl w:val="0"/>
          <w:numId w:val="146"/>
        </w:numPr>
      </w:pPr>
      <w:r w:rsidRPr="00F42A9E">
        <w:rPr>
          <w:lang w:val="en-US"/>
        </w:rPr>
        <w:t>Connecting schools at local and national level.</w:t>
      </w:r>
      <w:r w:rsidRPr="00F42A9E">
        <w:t> </w:t>
      </w:r>
    </w:p>
    <w:p w14:paraId="060422FC" w14:textId="77777777" w:rsidR="00F42A9E" w:rsidRPr="00F42A9E" w:rsidRDefault="00F42A9E" w:rsidP="00F42A9E">
      <w:pPr>
        <w:numPr>
          <w:ilvl w:val="0"/>
          <w:numId w:val="147"/>
        </w:numPr>
      </w:pPr>
      <w:r w:rsidRPr="00F42A9E">
        <w:rPr>
          <w:lang w:val="en-US"/>
        </w:rPr>
        <w:t>Raising awareness of recorded learning opportunities.</w:t>
      </w:r>
      <w:r w:rsidRPr="00F42A9E">
        <w:t> </w:t>
      </w:r>
    </w:p>
    <w:p w14:paraId="67BED6A4" w14:textId="77777777" w:rsidR="00F42A9E" w:rsidRPr="00F42A9E" w:rsidRDefault="00F42A9E" w:rsidP="00F42A9E">
      <w:pPr>
        <w:numPr>
          <w:ilvl w:val="0"/>
          <w:numId w:val="148"/>
        </w:numPr>
      </w:pPr>
      <w:r w:rsidRPr="00F42A9E">
        <w:rPr>
          <w:lang w:val="en-US"/>
        </w:rPr>
        <w:t>Proactive support for schools which have not progressed with their journey, particularly rural schools and special schools.</w:t>
      </w:r>
      <w:r w:rsidRPr="00F42A9E">
        <w:t> </w:t>
      </w:r>
    </w:p>
    <w:p w14:paraId="1F3D3B28" w14:textId="77777777" w:rsidR="00F42A9E" w:rsidRPr="00F42A9E" w:rsidRDefault="00F42A9E" w:rsidP="00F42A9E">
      <w:pPr>
        <w:numPr>
          <w:ilvl w:val="0"/>
          <w:numId w:val="149"/>
        </w:numPr>
      </w:pPr>
      <w:r w:rsidRPr="00F42A9E">
        <w:rPr>
          <w:lang w:val="en-US"/>
        </w:rPr>
        <w:t>Deadlines for re-accreditation and requirements for resubmission of evidence when moving up a level.</w:t>
      </w:r>
      <w:r w:rsidRPr="00F42A9E">
        <w:t> </w:t>
      </w:r>
    </w:p>
    <w:p w14:paraId="0B131E63" w14:textId="77777777" w:rsidR="00F42A9E" w:rsidRPr="00F42A9E" w:rsidRDefault="00F42A9E" w:rsidP="00F42A9E">
      <w:pPr>
        <w:numPr>
          <w:ilvl w:val="0"/>
          <w:numId w:val="150"/>
        </w:numPr>
      </w:pPr>
      <w:r w:rsidRPr="00F42A9E">
        <w:rPr>
          <w:lang w:val="en-US"/>
        </w:rPr>
        <w:t>Evidence required to become a Reading School and how this could be simplified and streamlined to meet the needs of committed but extremely pressured schools.</w:t>
      </w:r>
      <w:r w:rsidRPr="00F42A9E">
        <w:t> </w:t>
      </w:r>
    </w:p>
    <w:p w14:paraId="77817FEC" w14:textId="77777777" w:rsidR="00F42A9E" w:rsidRPr="00F42A9E" w:rsidRDefault="00F42A9E" w:rsidP="00F42A9E">
      <w:r w:rsidRPr="00F42A9E">
        <w:t> </w:t>
      </w:r>
    </w:p>
    <w:p w14:paraId="3E157745" w14:textId="77777777" w:rsidR="00F42A9E" w:rsidRPr="00F42A9E" w:rsidRDefault="00F42A9E" w:rsidP="00DD6AB4">
      <w:pPr>
        <w:pStyle w:val="Heading3"/>
      </w:pPr>
      <w:r w:rsidRPr="00F42A9E">
        <w:t>Impact of Reading Schools </w:t>
      </w:r>
    </w:p>
    <w:p w14:paraId="46825D28" w14:textId="77777777" w:rsidR="00F42A9E" w:rsidRPr="00F42A9E" w:rsidRDefault="00F42A9E" w:rsidP="00F42A9E">
      <w:r w:rsidRPr="00F42A9E">
        <w:t>Reading Schools has an impact on pupils’ reading behaviours and wider learning. </w:t>
      </w:r>
    </w:p>
    <w:p w14:paraId="3C4F3C71" w14:textId="77777777" w:rsidR="00F42A9E" w:rsidRPr="00F42A9E" w:rsidRDefault="00F42A9E" w:rsidP="00F42A9E">
      <w:pPr>
        <w:numPr>
          <w:ilvl w:val="0"/>
          <w:numId w:val="151"/>
        </w:numPr>
      </w:pPr>
      <w:r w:rsidRPr="00F42A9E">
        <w:rPr>
          <w:b/>
          <w:bCs/>
        </w:rPr>
        <w:lastRenderedPageBreak/>
        <w:t xml:space="preserve">96% </w:t>
      </w:r>
      <w:r w:rsidRPr="00F42A9E">
        <w:t>said pupils now enjoy reading </w:t>
      </w:r>
    </w:p>
    <w:p w14:paraId="46CE8B00" w14:textId="77777777" w:rsidR="00F42A9E" w:rsidRPr="00F42A9E" w:rsidRDefault="00F42A9E" w:rsidP="00F42A9E">
      <w:pPr>
        <w:numPr>
          <w:ilvl w:val="0"/>
          <w:numId w:val="152"/>
        </w:numPr>
      </w:pPr>
      <w:r w:rsidRPr="00F42A9E">
        <w:rPr>
          <w:b/>
          <w:bCs/>
        </w:rPr>
        <w:t xml:space="preserve">94% </w:t>
      </w:r>
      <w:r w:rsidRPr="00F42A9E">
        <w:t>said pupils read regularly and widely </w:t>
      </w:r>
    </w:p>
    <w:p w14:paraId="7CB75191" w14:textId="77777777" w:rsidR="00F42A9E" w:rsidRPr="00F42A9E" w:rsidRDefault="00F42A9E" w:rsidP="00F42A9E">
      <w:pPr>
        <w:numPr>
          <w:ilvl w:val="0"/>
          <w:numId w:val="153"/>
        </w:numPr>
      </w:pPr>
      <w:r w:rsidRPr="00F42A9E">
        <w:rPr>
          <w:b/>
          <w:bCs/>
        </w:rPr>
        <w:t xml:space="preserve">94% </w:t>
      </w:r>
      <w:r w:rsidRPr="00F42A9E">
        <w:t>said pupils connect with others around reading </w:t>
      </w:r>
    </w:p>
    <w:p w14:paraId="1FC12E53" w14:textId="77777777" w:rsidR="00F42A9E" w:rsidRPr="00F42A9E" w:rsidRDefault="00F42A9E" w:rsidP="00F42A9E">
      <w:pPr>
        <w:numPr>
          <w:ilvl w:val="0"/>
          <w:numId w:val="154"/>
        </w:numPr>
      </w:pPr>
      <w:r w:rsidRPr="00F42A9E">
        <w:rPr>
          <w:b/>
          <w:bCs/>
        </w:rPr>
        <w:t>88%</w:t>
      </w:r>
      <w:r w:rsidRPr="00F42A9E">
        <w:t xml:space="preserve"> felt Reading Schools had contributed to creativity  </w:t>
      </w:r>
    </w:p>
    <w:p w14:paraId="511AE95D" w14:textId="77777777" w:rsidR="00F42A9E" w:rsidRPr="00F42A9E" w:rsidRDefault="00F42A9E" w:rsidP="00F42A9E">
      <w:pPr>
        <w:numPr>
          <w:ilvl w:val="0"/>
          <w:numId w:val="155"/>
        </w:numPr>
      </w:pPr>
      <w:r w:rsidRPr="00F42A9E">
        <w:rPr>
          <w:b/>
          <w:bCs/>
        </w:rPr>
        <w:t xml:space="preserve">87% </w:t>
      </w:r>
      <w:r w:rsidRPr="00F42A9E">
        <w:t>felt Reading Schools had contributed to wellbeing  </w:t>
      </w:r>
    </w:p>
    <w:p w14:paraId="10776C01" w14:textId="77777777" w:rsidR="00F42A9E" w:rsidRPr="00F42A9E" w:rsidRDefault="00F42A9E" w:rsidP="00F42A9E">
      <w:pPr>
        <w:numPr>
          <w:ilvl w:val="0"/>
          <w:numId w:val="156"/>
        </w:numPr>
      </w:pPr>
      <w:r w:rsidRPr="00F42A9E">
        <w:rPr>
          <w:b/>
          <w:bCs/>
        </w:rPr>
        <w:t xml:space="preserve">76% </w:t>
      </w:r>
      <w:r w:rsidRPr="00F42A9E">
        <w:t>felt Reading Schools had contributed to attainment  </w:t>
      </w:r>
    </w:p>
    <w:p w14:paraId="50772653" w14:textId="77777777" w:rsidR="00F42A9E" w:rsidRPr="00F42A9E" w:rsidRDefault="00F42A9E" w:rsidP="00F42A9E">
      <w:pPr>
        <w:numPr>
          <w:ilvl w:val="0"/>
          <w:numId w:val="157"/>
        </w:numPr>
      </w:pPr>
      <w:r w:rsidRPr="00F42A9E">
        <w:rPr>
          <w:b/>
          <w:bCs/>
        </w:rPr>
        <w:t xml:space="preserve">74% </w:t>
      </w:r>
      <w:r w:rsidRPr="00F42A9E">
        <w:t>felt Reading Schools had contributed to empathy  </w:t>
      </w:r>
    </w:p>
    <w:p w14:paraId="06060E54" w14:textId="77777777" w:rsidR="00F42A9E" w:rsidRPr="00F42A9E" w:rsidRDefault="00F42A9E" w:rsidP="00F42A9E">
      <w:pPr>
        <w:numPr>
          <w:ilvl w:val="0"/>
          <w:numId w:val="158"/>
        </w:numPr>
      </w:pPr>
      <w:r w:rsidRPr="00F42A9E">
        <w:rPr>
          <w:b/>
          <w:bCs/>
        </w:rPr>
        <w:t xml:space="preserve">71% </w:t>
      </w:r>
      <w:r w:rsidRPr="00F42A9E">
        <w:t>felt Reading Schools had contributed to critical literacy. </w:t>
      </w:r>
    </w:p>
    <w:p w14:paraId="31606DA1" w14:textId="77777777" w:rsidR="00F42A9E" w:rsidRPr="00F42A9E" w:rsidRDefault="00F42A9E" w:rsidP="00F42A9E">
      <w:r w:rsidRPr="00F42A9E">
        <w:t> </w:t>
      </w:r>
    </w:p>
    <w:p w14:paraId="5B5A8D68" w14:textId="77777777" w:rsidR="00F42A9E" w:rsidRPr="00F42A9E" w:rsidRDefault="00F42A9E" w:rsidP="00F42A9E">
      <w:r w:rsidRPr="00F42A9E">
        <w:t>Schools saw a particular impact on reading for pleasure among pupils who were not previously enthusiastic readers, and pupils with additional support needs.  </w:t>
      </w:r>
    </w:p>
    <w:p w14:paraId="76A89076" w14:textId="77777777" w:rsidR="00F42A9E" w:rsidRPr="00F42A9E" w:rsidRDefault="00F42A9E" w:rsidP="00F42A9E">
      <w:r w:rsidRPr="00F42A9E">
        <w:t>Pupils said that Reading School helped them read more, read different things, and read at school, at home and in the library. They said they had developed their skills in reading and writing, expanded their vocabulary, become more creative and confident, felt calmer and more relaxed, and felt more positive about school. </w:t>
      </w:r>
    </w:p>
    <w:p w14:paraId="13F44409" w14:textId="77777777" w:rsidR="00F42A9E" w:rsidRPr="00F42A9E" w:rsidRDefault="00F42A9E" w:rsidP="00F42A9E">
      <w:r w:rsidRPr="00F42A9E">
        <w:t>Schools in the most deprived areas of Scotland saw broadly the same impact as those in other areas, with slightly more in deprived areas feeling Reading Schools contributed a lot to attainment. </w:t>
      </w:r>
    </w:p>
    <w:p w14:paraId="434B2293" w14:textId="77777777" w:rsidR="00F42A9E" w:rsidRPr="00F42A9E" w:rsidRDefault="00F42A9E" w:rsidP="00F42A9E">
      <w:r w:rsidRPr="00F42A9E">
        <w:t>Reading Schools has provided opportunities for schools to engage staff across the whole school, involve parents, carers and families and develop and strengthen links with their communities. </w:t>
      </w:r>
    </w:p>
    <w:p w14:paraId="50004E0A" w14:textId="77777777" w:rsidR="00F42A9E" w:rsidRPr="00F42A9E" w:rsidRDefault="00F42A9E" w:rsidP="00F42A9E">
      <w:r w:rsidRPr="00F42A9E">
        <w:rPr>
          <w:b/>
          <w:bCs/>
        </w:rPr>
        <w:t>Areas for consideration:</w:t>
      </w:r>
      <w:r w:rsidRPr="00F42A9E">
        <w:t> </w:t>
      </w:r>
    </w:p>
    <w:p w14:paraId="36BEBCF6" w14:textId="77777777" w:rsidR="00F42A9E" w:rsidRPr="00F42A9E" w:rsidRDefault="00F42A9E" w:rsidP="00F42A9E">
      <w:pPr>
        <w:numPr>
          <w:ilvl w:val="0"/>
          <w:numId w:val="159"/>
        </w:numPr>
      </w:pPr>
      <w:r w:rsidRPr="00F42A9E">
        <w:t>The positive impact of Reading Schools on schools, pupils, families and communities should be highlighted to raise awareness of the programme and encourage participation. </w:t>
      </w:r>
    </w:p>
    <w:p w14:paraId="4E63EF5A" w14:textId="77777777" w:rsidR="00F42A9E" w:rsidRPr="00F42A9E" w:rsidRDefault="00F42A9E" w:rsidP="00F42A9E">
      <w:r w:rsidRPr="00F42A9E">
        <w:t> </w:t>
      </w:r>
    </w:p>
    <w:p w14:paraId="6AE21C32" w14:textId="17D57C16" w:rsidR="00F42A9E" w:rsidRPr="00F42A9E" w:rsidRDefault="00F42A9E" w:rsidP="00A16544">
      <w:pPr>
        <w:pStyle w:val="Heading3"/>
      </w:pPr>
      <w:r w:rsidRPr="00F42A9E">
        <w:lastRenderedPageBreak/>
        <w:t>Learning from evaluation</w:t>
      </w:r>
    </w:p>
    <w:p w14:paraId="7F609575" w14:textId="77777777" w:rsidR="00F42A9E" w:rsidRPr="00F42A9E" w:rsidRDefault="00F42A9E" w:rsidP="00F42A9E">
      <w:r w:rsidRPr="00F42A9E">
        <w:t xml:space="preserve">Scottish Book Trust regularly reviews the Reading Schools programme </w:t>
      </w:r>
      <w:proofErr w:type="gramStart"/>
      <w:r w:rsidRPr="00F42A9E">
        <w:t>in light of</w:t>
      </w:r>
      <w:proofErr w:type="gramEnd"/>
      <w:r w:rsidRPr="00F42A9E">
        <w:t xml:space="preserve"> feedback from schools. Staff explore the feedback provided in the impact and process survey of schools throughout the year, feeding this into the way the programme develops. Staff also reflect on evaluation findings, with the aim of improving and strengthening the programme as it moves forwards. This means that many of the areas for consideration are already actively being developed by the Scottish Book Trust team. The Scottish Book Trust takes all feedback </w:t>
      </w:r>
      <w:proofErr w:type="gramStart"/>
      <w:r w:rsidRPr="00F42A9E">
        <w:t>seriously, and</w:t>
      </w:r>
      <w:proofErr w:type="gramEnd"/>
      <w:r w:rsidRPr="00F42A9E">
        <w:t xml:space="preserve"> aims to respond by strengthening the experience for schools during 2024/25 based on the suggestions made. </w:t>
      </w:r>
    </w:p>
    <w:p w14:paraId="79E64F41" w14:textId="385F7A12" w:rsidR="00F42A9E" w:rsidRPr="00F42A9E" w:rsidRDefault="00F42A9E" w:rsidP="00F42A9E">
      <w:r w:rsidRPr="00F42A9E">
        <w:t xml:space="preserve">Scottish Book Trust would like to thank all the schools and stakeholders involved for taking part in the </w:t>
      </w:r>
      <w:proofErr w:type="gramStart"/>
      <w:r w:rsidRPr="00F42A9E">
        <w:t>evaluation, and</w:t>
      </w:r>
      <w:proofErr w:type="gramEnd"/>
      <w:r w:rsidRPr="00F42A9E">
        <w:t xml:space="preserve"> providing their views.</w:t>
      </w:r>
    </w:p>
    <w:p w14:paraId="35694EA8" w14:textId="4626BE60" w:rsidR="00DC5031" w:rsidRPr="00D60650" w:rsidRDefault="008F55EF" w:rsidP="00872FA0">
      <w:pPr>
        <w:ind w:firstLine="720"/>
        <w:rPr>
          <w:b/>
          <w:bCs/>
          <w:sz w:val="32"/>
          <w:szCs w:val="32"/>
        </w:rPr>
      </w:pPr>
      <w:r w:rsidRPr="00872FA0">
        <w:rPr>
          <w:sz w:val="32"/>
          <w:szCs w:val="32"/>
        </w:rPr>
        <w:t xml:space="preserve">“I feel like when you read, you’re going into a different world in your imagination, and it just makes you feel brilliant about yourself that you’re learning more.” </w:t>
      </w:r>
      <w:r w:rsidRPr="00872FA0">
        <w:rPr>
          <w:b/>
          <w:bCs/>
          <w:sz w:val="32"/>
          <w:szCs w:val="32"/>
        </w:rPr>
        <w:t>Primary school pupil</w:t>
      </w:r>
    </w:p>
    <w:p w14:paraId="31BD7863" w14:textId="7E9D708B" w:rsidR="005B233F" w:rsidRDefault="005B233F" w:rsidP="00D1775E">
      <w:pPr>
        <w:pStyle w:val="Heading2"/>
      </w:pPr>
      <w:r>
        <w:br w:type="page"/>
      </w:r>
    </w:p>
    <w:p w14:paraId="3FCAB671" w14:textId="0D7DE4C1" w:rsidR="00B03800" w:rsidRDefault="00D1775E" w:rsidP="00D1775E">
      <w:pPr>
        <w:pStyle w:val="Heading2"/>
      </w:pPr>
      <w:bookmarkStart w:id="15" w:name="_Toc178685188"/>
      <w:r w:rsidRPr="00D1775E">
        <w:lastRenderedPageBreak/>
        <w:t>Appendix 1: Process survey results</w:t>
      </w:r>
      <w:bookmarkEnd w:id="15"/>
    </w:p>
    <w:p w14:paraId="4C24FDE1" w14:textId="77777777" w:rsidR="00A20A92" w:rsidRPr="00643E59" w:rsidRDefault="00A20A92" w:rsidP="00A20A92">
      <w:pPr>
        <w:rPr>
          <w:b/>
          <w:bCs/>
        </w:rPr>
      </w:pPr>
      <w:r w:rsidRPr="00643E59">
        <w:rPr>
          <w:b/>
          <w:bCs/>
        </w:rPr>
        <w:t>97% felt that the Reading Schools programme was inspiring and exciting</w:t>
      </w:r>
    </w:p>
    <w:p w14:paraId="497BB043" w14:textId="77777777" w:rsidR="00A20A92" w:rsidRDefault="00A20A92" w:rsidP="00643E59">
      <w:r>
        <w:t>A lot – 71%</w:t>
      </w:r>
    </w:p>
    <w:p w14:paraId="30563F0C" w14:textId="77777777" w:rsidR="00A20A92" w:rsidRDefault="00A20A92" w:rsidP="00643E59">
      <w:r>
        <w:t>Quite a lot – 26%</w:t>
      </w:r>
    </w:p>
    <w:p w14:paraId="6599BA2E" w14:textId="77777777" w:rsidR="00A20A92" w:rsidRDefault="00A20A92" w:rsidP="00643E59">
      <w:r>
        <w:t>A little – 3%</w:t>
      </w:r>
    </w:p>
    <w:p w14:paraId="09BEB3BF" w14:textId="349AB85C" w:rsidR="00A20A92" w:rsidRDefault="00A20A92" w:rsidP="00643E59">
      <w:r>
        <w:t xml:space="preserve">Not at all </w:t>
      </w:r>
      <w:r w:rsidR="00643E59">
        <w:t xml:space="preserve">- </w:t>
      </w:r>
      <w:r>
        <w:t>0%</w:t>
      </w:r>
    </w:p>
    <w:p w14:paraId="20650ED0" w14:textId="77777777" w:rsidR="00643E59" w:rsidRDefault="00643E59" w:rsidP="00643E59">
      <w:pPr>
        <w:pStyle w:val="NoSpacing"/>
      </w:pPr>
    </w:p>
    <w:p w14:paraId="442ED291" w14:textId="77777777" w:rsidR="00643E59" w:rsidRPr="00643E59" w:rsidRDefault="00643E59" w:rsidP="00A20A92">
      <w:pPr>
        <w:rPr>
          <w:b/>
          <w:bCs/>
        </w:rPr>
      </w:pPr>
      <w:r w:rsidRPr="00643E59">
        <w:rPr>
          <w:b/>
          <w:bCs/>
        </w:rPr>
        <w:t>94% felt that the Read Schools programme was flexible to the needs of their school</w:t>
      </w:r>
    </w:p>
    <w:p w14:paraId="559073CD" w14:textId="25F9896A" w:rsidR="00643E59" w:rsidRDefault="00643E59" w:rsidP="00643E59">
      <w:r>
        <w:t>A lot – 55%</w:t>
      </w:r>
    </w:p>
    <w:p w14:paraId="21B75784" w14:textId="2C7C96A6" w:rsidR="00643E59" w:rsidRDefault="00643E59" w:rsidP="00643E59">
      <w:r>
        <w:t>Quite a lot – 39%</w:t>
      </w:r>
    </w:p>
    <w:p w14:paraId="11A526D7" w14:textId="620FCAD7" w:rsidR="00643E59" w:rsidRDefault="00643E59" w:rsidP="00643E59">
      <w:r>
        <w:t>A little – 4%</w:t>
      </w:r>
    </w:p>
    <w:p w14:paraId="07CFCF50" w14:textId="1B1132FB" w:rsidR="00643E59" w:rsidRDefault="00643E59" w:rsidP="00643E59">
      <w:r>
        <w:t>Not at all - 2%</w:t>
      </w:r>
    </w:p>
    <w:p w14:paraId="1559B902" w14:textId="6137E8C6" w:rsidR="0074099D" w:rsidRDefault="00081305" w:rsidP="00A20A92">
      <w:r>
        <w:rPr>
          <w:b/>
          <w:bCs/>
        </w:rPr>
        <w:t>92% felt that the Reading Schools programme was designed with the needs of their school in mind</w:t>
      </w:r>
    </w:p>
    <w:p w14:paraId="009B414C" w14:textId="5C834C18" w:rsidR="00081305" w:rsidRDefault="00081305" w:rsidP="00A20A92">
      <w:r>
        <w:t>A lot – 59%</w:t>
      </w:r>
    </w:p>
    <w:p w14:paraId="2BDAA057" w14:textId="3CFCAE66" w:rsidR="00081305" w:rsidRDefault="00081305" w:rsidP="00A20A92">
      <w:r>
        <w:t>Quite a lot – 33%</w:t>
      </w:r>
    </w:p>
    <w:p w14:paraId="641A062B" w14:textId="69065969" w:rsidR="00081305" w:rsidRDefault="00081305" w:rsidP="00A20A92">
      <w:r>
        <w:t>A little – 8%</w:t>
      </w:r>
    </w:p>
    <w:p w14:paraId="43A51497" w14:textId="3B7A7B8F" w:rsidR="00081305" w:rsidRDefault="00081305" w:rsidP="00A20A92">
      <w:r>
        <w:t>Not at all – 1%</w:t>
      </w:r>
    </w:p>
    <w:p w14:paraId="6FA171E4" w14:textId="4886B536" w:rsidR="00081305" w:rsidRDefault="0098443B" w:rsidP="00A20A92">
      <w:r>
        <w:rPr>
          <w:b/>
          <w:bCs/>
        </w:rPr>
        <w:t>98% found the process of self-evaluation and action plan useful</w:t>
      </w:r>
    </w:p>
    <w:p w14:paraId="7F1B7634" w14:textId="5C409250" w:rsidR="0098443B" w:rsidRDefault="0098443B" w:rsidP="00A20A92">
      <w:r>
        <w:t>Very useful – 88%</w:t>
      </w:r>
    </w:p>
    <w:p w14:paraId="2EA90ABC" w14:textId="14F5EFA0" w:rsidR="0098443B" w:rsidRDefault="0098443B" w:rsidP="00A20A92">
      <w:r>
        <w:t>Quite useful – 10%</w:t>
      </w:r>
    </w:p>
    <w:p w14:paraId="3FBEF07B" w14:textId="04ECFE46" w:rsidR="0098443B" w:rsidRDefault="0098443B" w:rsidP="00A20A92">
      <w:r>
        <w:t>Not useful – 0%</w:t>
      </w:r>
    </w:p>
    <w:p w14:paraId="38EE4FA1" w14:textId="08620529" w:rsidR="0098443B" w:rsidRDefault="0098443B" w:rsidP="00A20A92">
      <w:r>
        <w:t>Did not use – 2%</w:t>
      </w:r>
    </w:p>
    <w:p w14:paraId="69FB1B12" w14:textId="1945BD7F" w:rsidR="0098443B" w:rsidRDefault="00DB3635" w:rsidP="00A20A92">
      <w:pPr>
        <w:rPr>
          <w:b/>
          <w:bCs/>
        </w:rPr>
      </w:pPr>
      <w:r>
        <w:rPr>
          <w:b/>
          <w:bCs/>
        </w:rPr>
        <w:t>92% found the collaboration with others across the school useful</w:t>
      </w:r>
    </w:p>
    <w:p w14:paraId="202DD3B6" w14:textId="17E01534" w:rsidR="00215BF7" w:rsidRDefault="00215BF7" w:rsidP="00215BF7">
      <w:r>
        <w:lastRenderedPageBreak/>
        <w:t>Very useful – 73%</w:t>
      </w:r>
    </w:p>
    <w:p w14:paraId="191FB07B" w14:textId="57F3F0D3" w:rsidR="00215BF7" w:rsidRDefault="00215BF7" w:rsidP="00215BF7">
      <w:r>
        <w:t>Quite useful – 19%</w:t>
      </w:r>
    </w:p>
    <w:p w14:paraId="6FC21D79" w14:textId="4D164131" w:rsidR="00215BF7" w:rsidRDefault="00215BF7" w:rsidP="00215BF7">
      <w:r>
        <w:t>Not useful – 1%</w:t>
      </w:r>
    </w:p>
    <w:p w14:paraId="04F18D0B" w14:textId="65428F39" w:rsidR="00215BF7" w:rsidRDefault="00215BF7" w:rsidP="00215BF7">
      <w:r>
        <w:t>Did not use – 7%</w:t>
      </w:r>
    </w:p>
    <w:p w14:paraId="0DF8E31F" w14:textId="361781BF" w:rsidR="00215BF7" w:rsidRDefault="007D6B55" w:rsidP="00A20A92">
      <w:r>
        <w:rPr>
          <w:b/>
          <w:bCs/>
        </w:rPr>
        <w:t>95% found the framework mapped to How Good Is Our School 4 useful</w:t>
      </w:r>
    </w:p>
    <w:p w14:paraId="57CBF688" w14:textId="1035FC1A" w:rsidR="007D6B55" w:rsidRDefault="007D6B55" w:rsidP="007D6B55">
      <w:r>
        <w:t>Very useful – 83%</w:t>
      </w:r>
    </w:p>
    <w:p w14:paraId="46BD956D" w14:textId="0180D48A" w:rsidR="007D6B55" w:rsidRDefault="007D6B55" w:rsidP="007D6B55">
      <w:r>
        <w:t>Quite useful – 12%</w:t>
      </w:r>
    </w:p>
    <w:p w14:paraId="721A3E27" w14:textId="5F3B7286" w:rsidR="007D6B55" w:rsidRDefault="007D6B55" w:rsidP="007D6B55">
      <w:r>
        <w:t>Not useful – 1%</w:t>
      </w:r>
    </w:p>
    <w:p w14:paraId="73CF49E9" w14:textId="1238C15C" w:rsidR="007D6B55" w:rsidRDefault="007D6B55" w:rsidP="007D6B55">
      <w:r>
        <w:t>Did not use – 5%</w:t>
      </w:r>
    </w:p>
    <w:p w14:paraId="30BCD88A" w14:textId="7465EC3D" w:rsidR="007D6B55" w:rsidRDefault="007D6B55" w:rsidP="00A20A92">
      <w:r>
        <w:rPr>
          <w:b/>
          <w:bCs/>
        </w:rPr>
        <w:t>98% found the status</w:t>
      </w:r>
      <w:r w:rsidR="00F15F2F">
        <w:rPr>
          <w:b/>
          <w:bCs/>
        </w:rPr>
        <w:t xml:space="preserve"> accreditation provides useful</w:t>
      </w:r>
    </w:p>
    <w:p w14:paraId="7EDF28F6" w14:textId="0F2B98E3" w:rsidR="003D39CB" w:rsidRDefault="003D39CB" w:rsidP="003D39CB">
      <w:r>
        <w:t>Very useful – 85%</w:t>
      </w:r>
    </w:p>
    <w:p w14:paraId="52336352" w14:textId="6D2CE68B" w:rsidR="003D39CB" w:rsidRDefault="003D39CB" w:rsidP="003D39CB">
      <w:r>
        <w:t>Quite useful – 13%</w:t>
      </w:r>
    </w:p>
    <w:p w14:paraId="187627AB" w14:textId="77777777" w:rsidR="003D39CB" w:rsidRDefault="003D39CB" w:rsidP="003D39CB">
      <w:r>
        <w:t>Not useful – 0%</w:t>
      </w:r>
    </w:p>
    <w:p w14:paraId="07DC8DA9" w14:textId="77777777" w:rsidR="003D39CB" w:rsidRDefault="003D39CB" w:rsidP="003D39CB">
      <w:r>
        <w:t>Did not use – 2%</w:t>
      </w:r>
    </w:p>
    <w:p w14:paraId="5BA5B35F" w14:textId="63D3EC82" w:rsidR="003D39CB" w:rsidRDefault="003D39CB" w:rsidP="00A20A92">
      <w:r>
        <w:rPr>
          <w:b/>
          <w:bCs/>
        </w:rPr>
        <w:t>98% felt the information and resources on the website were useful</w:t>
      </w:r>
    </w:p>
    <w:p w14:paraId="2E8DB985" w14:textId="3CA39476" w:rsidR="003D39CB" w:rsidRDefault="003D39CB" w:rsidP="00A20A92">
      <w:r>
        <w:t>A lot – 64%</w:t>
      </w:r>
    </w:p>
    <w:p w14:paraId="4B1122B1" w14:textId="0F299BCE" w:rsidR="003D39CB" w:rsidRDefault="003D39CB" w:rsidP="00A20A92">
      <w:r>
        <w:t>Quite a lot – 34%</w:t>
      </w:r>
    </w:p>
    <w:p w14:paraId="396A00EE" w14:textId="1A675120" w:rsidR="003D39CB" w:rsidRDefault="003D39CB" w:rsidP="00A20A92">
      <w:r>
        <w:t>A little – 2%</w:t>
      </w:r>
    </w:p>
    <w:p w14:paraId="79EC7638" w14:textId="23781195" w:rsidR="003D39CB" w:rsidRDefault="003D39CB" w:rsidP="00A20A92">
      <w:r>
        <w:t>Not at all – 0%</w:t>
      </w:r>
    </w:p>
    <w:p w14:paraId="56FEECE0" w14:textId="1C74A86B" w:rsidR="003D39CB" w:rsidRDefault="003D39CB" w:rsidP="00A20A92">
      <w:r>
        <w:rPr>
          <w:b/>
          <w:bCs/>
        </w:rPr>
        <w:t>97% felt the Reading Schools dashboard was easy to use and understand</w:t>
      </w:r>
    </w:p>
    <w:p w14:paraId="0AE3DB8C" w14:textId="179C0555" w:rsidR="003D39CB" w:rsidRDefault="003D39CB" w:rsidP="00A20A92">
      <w:r>
        <w:t>A lo</w:t>
      </w:r>
      <w:r w:rsidR="00F53791">
        <w:t>t – 66%</w:t>
      </w:r>
    </w:p>
    <w:p w14:paraId="67FFC057" w14:textId="7554EF5A" w:rsidR="003D39CB" w:rsidRDefault="003D39CB" w:rsidP="00A20A92">
      <w:r>
        <w:t>Quite a lot – 31%</w:t>
      </w:r>
    </w:p>
    <w:p w14:paraId="04ACDB16" w14:textId="6684CCD8" w:rsidR="003D39CB" w:rsidRDefault="003D39CB" w:rsidP="00A20A92">
      <w:r>
        <w:t>A li</w:t>
      </w:r>
      <w:r w:rsidR="00F53791">
        <w:t>ttle – 3%</w:t>
      </w:r>
      <w:r w:rsidR="00F53791">
        <w:tab/>
      </w:r>
    </w:p>
    <w:p w14:paraId="10228CC9" w14:textId="0A66DAA1" w:rsidR="003D39CB" w:rsidRPr="003D39CB" w:rsidRDefault="003D39CB" w:rsidP="00A20A92">
      <w:r>
        <w:t>Not at all – 0%</w:t>
      </w:r>
    </w:p>
    <w:p w14:paraId="06976E76" w14:textId="7A5C7F63" w:rsidR="00DB3635" w:rsidRDefault="001D1F63" w:rsidP="00A20A92">
      <w:r>
        <w:rPr>
          <w:b/>
          <w:bCs/>
        </w:rPr>
        <w:lastRenderedPageBreak/>
        <w:t>92% felt it was easy to find resources and information on the website</w:t>
      </w:r>
    </w:p>
    <w:p w14:paraId="50EF6FA3" w14:textId="60660DC2" w:rsidR="001D1F63" w:rsidRDefault="001D1F63" w:rsidP="001D1F63">
      <w:r>
        <w:t>A lot – 59%</w:t>
      </w:r>
    </w:p>
    <w:p w14:paraId="0C9A9FD4" w14:textId="6E11DAB7" w:rsidR="001D1F63" w:rsidRDefault="001D1F63" w:rsidP="001D1F63">
      <w:r>
        <w:t>Quite a lot – 33%</w:t>
      </w:r>
    </w:p>
    <w:p w14:paraId="22F232CD" w14:textId="3628501A" w:rsidR="001D1F63" w:rsidRDefault="001D1F63" w:rsidP="001D1F63">
      <w:r>
        <w:t>A little – 8%</w:t>
      </w:r>
      <w:r>
        <w:tab/>
      </w:r>
    </w:p>
    <w:p w14:paraId="4093B173" w14:textId="63B9E6A6" w:rsidR="001D1F63" w:rsidRPr="003D39CB" w:rsidRDefault="001D1F63" w:rsidP="001D1F63">
      <w:r>
        <w:t>Not at all – 1%</w:t>
      </w:r>
    </w:p>
    <w:p w14:paraId="2FB64211" w14:textId="13419B17" w:rsidR="001D1F63" w:rsidRDefault="001D1F63" w:rsidP="00A20A92">
      <w:r>
        <w:rPr>
          <w:b/>
          <w:bCs/>
        </w:rPr>
        <w:t xml:space="preserve">96% felt the information they received from </w:t>
      </w:r>
      <w:r w:rsidRPr="001D1F63">
        <w:rPr>
          <w:b/>
          <w:bCs/>
        </w:rPr>
        <w:t>Scottish Book Trust</w:t>
      </w:r>
      <w:r>
        <w:rPr>
          <w:b/>
          <w:bCs/>
        </w:rPr>
        <w:t xml:space="preserve"> was useful</w:t>
      </w:r>
    </w:p>
    <w:p w14:paraId="1B6E926D" w14:textId="02B2DFD9" w:rsidR="001D1F63" w:rsidRDefault="001D1F63" w:rsidP="001D1F63">
      <w:r>
        <w:t>A lot – 67%</w:t>
      </w:r>
    </w:p>
    <w:p w14:paraId="7BF42953" w14:textId="3975EA4D" w:rsidR="001D1F63" w:rsidRDefault="001D1F63" w:rsidP="001D1F63">
      <w:r>
        <w:t>Quite a lot – 29%</w:t>
      </w:r>
    </w:p>
    <w:p w14:paraId="60E24B2A" w14:textId="5477FE11" w:rsidR="001D1F63" w:rsidRDefault="001D1F63" w:rsidP="001D1F63">
      <w:r>
        <w:t>A little – 4%</w:t>
      </w:r>
      <w:r>
        <w:tab/>
      </w:r>
    </w:p>
    <w:p w14:paraId="646A6764" w14:textId="77777777" w:rsidR="001D1F63" w:rsidRDefault="001D1F63" w:rsidP="001D1F63">
      <w:r>
        <w:t>Not at all – 0%</w:t>
      </w:r>
    </w:p>
    <w:p w14:paraId="26C1C1E2" w14:textId="4DBDBE2E" w:rsidR="001D1F63" w:rsidRDefault="001D1F63" w:rsidP="001D1F63">
      <w:r>
        <w:rPr>
          <w:b/>
          <w:bCs/>
        </w:rPr>
        <w:t xml:space="preserve">94% felt supported by knowledgeable and responsive staff at </w:t>
      </w:r>
      <w:r w:rsidRPr="001D1F63">
        <w:rPr>
          <w:b/>
          <w:bCs/>
        </w:rPr>
        <w:t>Scottish Book Trust</w:t>
      </w:r>
    </w:p>
    <w:p w14:paraId="6EF19EEB" w14:textId="22449029" w:rsidR="001D1F63" w:rsidRDefault="001D1F63" w:rsidP="001D1F63">
      <w:r>
        <w:t>A lot – 62%</w:t>
      </w:r>
    </w:p>
    <w:p w14:paraId="466A94A8" w14:textId="378F637D" w:rsidR="001D1F63" w:rsidRDefault="001D1F63" w:rsidP="001D1F63">
      <w:r>
        <w:t>Quite a lot – 32%</w:t>
      </w:r>
    </w:p>
    <w:p w14:paraId="01D5D178" w14:textId="7DA70CF0" w:rsidR="001D1F63" w:rsidRDefault="001D1F63" w:rsidP="001D1F63">
      <w:r>
        <w:t>A little – 6%</w:t>
      </w:r>
      <w:r>
        <w:tab/>
      </w:r>
    </w:p>
    <w:p w14:paraId="02D1934F" w14:textId="77777777" w:rsidR="001D1F63" w:rsidRPr="003D39CB" w:rsidRDefault="001D1F63" w:rsidP="001D1F63">
      <w:r>
        <w:t>Not at all – 0%</w:t>
      </w:r>
    </w:p>
    <w:p w14:paraId="4399662D" w14:textId="14C33DBB" w:rsidR="001D1F63" w:rsidRDefault="001D1F63" w:rsidP="001D1F63">
      <w:r>
        <w:rPr>
          <w:b/>
          <w:bCs/>
        </w:rPr>
        <w:t>91% found the CLPL around literacy and reading for pleasure useful</w:t>
      </w:r>
    </w:p>
    <w:p w14:paraId="774A57FB" w14:textId="3EEAF29E" w:rsidR="001D1F63" w:rsidRDefault="001D1F63" w:rsidP="001D1F63">
      <w:r>
        <w:t>Very useful – 77%</w:t>
      </w:r>
    </w:p>
    <w:p w14:paraId="4E6FACD9" w14:textId="1F921F2C" w:rsidR="001D1F63" w:rsidRDefault="001D1F63" w:rsidP="001D1F63">
      <w:r>
        <w:t>Quite useful – 14%</w:t>
      </w:r>
    </w:p>
    <w:p w14:paraId="19841AAE" w14:textId="02A577F6" w:rsidR="001D1F63" w:rsidRDefault="001D1F63" w:rsidP="001D1F63">
      <w:r>
        <w:t>Not useful – 1%</w:t>
      </w:r>
    </w:p>
    <w:p w14:paraId="5EFA7C21" w14:textId="040C9CC5" w:rsidR="001D1F63" w:rsidRDefault="001D1F63" w:rsidP="001D1F63">
      <w:r>
        <w:t>Did not use 8%</w:t>
      </w:r>
    </w:p>
    <w:p w14:paraId="214C2D62" w14:textId="78BAEE96" w:rsidR="001D1F63" w:rsidRDefault="003535D1" w:rsidP="001D1F63">
      <w:r>
        <w:rPr>
          <w:b/>
          <w:bCs/>
        </w:rPr>
        <w:t>96% found the professional development inspiration for staff useful</w:t>
      </w:r>
    </w:p>
    <w:p w14:paraId="1A81E453" w14:textId="7AAD06C1" w:rsidR="003535D1" w:rsidRDefault="003535D1" w:rsidP="001D1F63">
      <w:r>
        <w:t>Very useful – 75%</w:t>
      </w:r>
    </w:p>
    <w:p w14:paraId="3B614A13" w14:textId="3DB4400E" w:rsidR="003535D1" w:rsidRDefault="003535D1" w:rsidP="001D1F63">
      <w:r>
        <w:t>Quite useful – 21%</w:t>
      </w:r>
    </w:p>
    <w:p w14:paraId="6C8D0890" w14:textId="22F8E40C" w:rsidR="003535D1" w:rsidRDefault="003535D1" w:rsidP="001D1F63">
      <w:r>
        <w:t>Not useful – 0%</w:t>
      </w:r>
    </w:p>
    <w:p w14:paraId="68016ACD" w14:textId="7AFCF95B" w:rsidR="003535D1" w:rsidRDefault="003535D1" w:rsidP="001D1F63">
      <w:r>
        <w:lastRenderedPageBreak/>
        <w:t>Did not use – 4%</w:t>
      </w:r>
    </w:p>
    <w:p w14:paraId="13F71AF8" w14:textId="77777777" w:rsidR="00A303E7" w:rsidRDefault="00A303E7" w:rsidP="00A303E7">
      <w:pPr>
        <w:pStyle w:val="Heading2"/>
      </w:pPr>
      <w:r>
        <w:br w:type="page"/>
      </w:r>
    </w:p>
    <w:p w14:paraId="01BB677D" w14:textId="4E5AFF0B" w:rsidR="003535D1" w:rsidRPr="003535D1" w:rsidRDefault="00A303E7" w:rsidP="00A303E7">
      <w:pPr>
        <w:pStyle w:val="Heading2"/>
      </w:pPr>
      <w:bookmarkStart w:id="16" w:name="_Toc178685189"/>
      <w:r>
        <w:lastRenderedPageBreak/>
        <w:t>Appendix 2: Impact survey results</w:t>
      </w:r>
      <w:bookmarkEnd w:id="16"/>
    </w:p>
    <w:p w14:paraId="0857629B" w14:textId="44FD14F0" w:rsidR="001D1F63" w:rsidRDefault="00DF7EFA" w:rsidP="00A20A92">
      <w:r>
        <w:rPr>
          <w:b/>
          <w:bCs/>
        </w:rPr>
        <w:t>96% said pupils became confident in their reading choices</w:t>
      </w:r>
    </w:p>
    <w:p w14:paraId="2B118AA7" w14:textId="539C9666" w:rsidR="00DF7EFA" w:rsidRDefault="00DF7EFA" w:rsidP="00A20A92">
      <w:r>
        <w:t>A lot – 42%</w:t>
      </w:r>
    </w:p>
    <w:p w14:paraId="502E144E" w14:textId="6E6D1DB2" w:rsidR="00DF7EFA" w:rsidRDefault="00DF7EFA" w:rsidP="00A20A92">
      <w:r>
        <w:t>Quite a lot – 54%</w:t>
      </w:r>
    </w:p>
    <w:p w14:paraId="408ABEF3" w14:textId="12ED9315" w:rsidR="00DF7EFA" w:rsidRDefault="00DF7EFA" w:rsidP="00A20A92">
      <w:r>
        <w:t>A little – 3%</w:t>
      </w:r>
    </w:p>
    <w:p w14:paraId="3BB0369C" w14:textId="1F335C46" w:rsidR="00DF7EFA" w:rsidRDefault="00DF7EFA" w:rsidP="00A20A92">
      <w:r>
        <w:t>Not at all – 0%</w:t>
      </w:r>
    </w:p>
    <w:p w14:paraId="764B104A" w14:textId="44382073" w:rsidR="00DF7EFA" w:rsidRDefault="00C97B67" w:rsidP="00A20A92">
      <w:r w:rsidRPr="00C97B67">
        <w:t>For the schools in the 15% most deprived areas, slightly fewer agreed a lot with the statement that pupils became confident in their reading choices (36%). </w:t>
      </w:r>
    </w:p>
    <w:p w14:paraId="7E214BFE" w14:textId="7CF339A8" w:rsidR="00C97B67" w:rsidRPr="009A7ABA" w:rsidRDefault="00C97B67" w:rsidP="00A20A92">
      <w:r>
        <w:rPr>
          <w:b/>
          <w:bCs/>
        </w:rPr>
        <w:t>98% said pupils were able to choose and find books they enjoy</w:t>
      </w:r>
    </w:p>
    <w:p w14:paraId="71895A3E" w14:textId="27F9D4E9" w:rsidR="009A7ABA" w:rsidRDefault="009A7ABA" w:rsidP="009A7ABA">
      <w:r>
        <w:t>A lot – 62%</w:t>
      </w:r>
    </w:p>
    <w:p w14:paraId="3D57FADA" w14:textId="5D152A76" w:rsidR="009A7ABA" w:rsidRDefault="009A7ABA" w:rsidP="009A7ABA">
      <w:r>
        <w:t>Quite a lot – 36%</w:t>
      </w:r>
    </w:p>
    <w:p w14:paraId="733F609F" w14:textId="0E08BA23" w:rsidR="009A7ABA" w:rsidRDefault="009A7ABA" w:rsidP="009A7ABA">
      <w:r>
        <w:t>A little – 2%</w:t>
      </w:r>
    </w:p>
    <w:p w14:paraId="616AB563" w14:textId="77777777" w:rsidR="009A7ABA" w:rsidRDefault="009A7ABA" w:rsidP="009A7ABA">
      <w:r>
        <w:t>Not at all – 0%</w:t>
      </w:r>
    </w:p>
    <w:p w14:paraId="05D0E283" w14:textId="341F20BE" w:rsidR="006225A9" w:rsidRDefault="006225A9" w:rsidP="009A7ABA">
      <w:r w:rsidRPr="006225A9">
        <w:t>For schools in the 15% most deprived areas, slightly more said agreed a lot with the statement that pupils were able to choose and find books that they enjoy (74%). </w:t>
      </w:r>
    </w:p>
    <w:p w14:paraId="401C300A" w14:textId="16D7F085" w:rsidR="006225A9" w:rsidRDefault="00A72D12" w:rsidP="009A7ABA">
      <w:r>
        <w:rPr>
          <w:b/>
          <w:bCs/>
        </w:rPr>
        <w:t>94% said pupils read regularly and widely</w:t>
      </w:r>
    </w:p>
    <w:p w14:paraId="3B5EF6A2" w14:textId="5D7E9750" w:rsidR="00A72D12" w:rsidRDefault="00A72D12" w:rsidP="009A7ABA">
      <w:r>
        <w:t>A lot – 58%</w:t>
      </w:r>
    </w:p>
    <w:p w14:paraId="2A8814B4" w14:textId="36FFAC0E" w:rsidR="00A72D12" w:rsidRDefault="00A72D12" w:rsidP="009A7ABA">
      <w:r>
        <w:t>Quite a lot – 36%</w:t>
      </w:r>
    </w:p>
    <w:p w14:paraId="6889F6B4" w14:textId="73A68A96" w:rsidR="00A72D12" w:rsidRDefault="00A72D12" w:rsidP="009A7ABA">
      <w:r>
        <w:t>A little – 7%</w:t>
      </w:r>
    </w:p>
    <w:p w14:paraId="73552433" w14:textId="5AA77A16" w:rsidR="00A72D12" w:rsidRDefault="00A72D12" w:rsidP="009A7ABA">
      <w:r>
        <w:t>Not at all – 0%</w:t>
      </w:r>
    </w:p>
    <w:p w14:paraId="32FAA714" w14:textId="4566E83A" w:rsidR="000112F3" w:rsidRDefault="00214146" w:rsidP="00214146">
      <w:r w:rsidRPr="00214146">
        <w:t xml:space="preserve">Responses for schools in the most deprived areas were broadly </w:t>
      </w:r>
      <w:proofErr w:type="gramStart"/>
      <w:r w:rsidRPr="00214146">
        <w:t>similar to</w:t>
      </w:r>
      <w:proofErr w:type="gramEnd"/>
      <w:r w:rsidRPr="00214146">
        <w:t xml:space="preserve"> responses across all schools. </w:t>
      </w:r>
    </w:p>
    <w:p w14:paraId="32CF8F1D" w14:textId="37712476" w:rsidR="00214146" w:rsidRDefault="00214146" w:rsidP="00214146">
      <w:r>
        <w:rPr>
          <w:b/>
          <w:bCs/>
        </w:rPr>
        <w:t>92% said pupils identify as ‘readers’</w:t>
      </w:r>
    </w:p>
    <w:p w14:paraId="65606563" w14:textId="45D3D6CB" w:rsidR="00214146" w:rsidRDefault="00214146" w:rsidP="00214146">
      <w:r>
        <w:t>A lot – 40%</w:t>
      </w:r>
    </w:p>
    <w:p w14:paraId="45FD7F19" w14:textId="55DE0ED3" w:rsidR="00214146" w:rsidRDefault="00214146" w:rsidP="00214146">
      <w:r>
        <w:lastRenderedPageBreak/>
        <w:t>Quite a lot – 52%</w:t>
      </w:r>
    </w:p>
    <w:p w14:paraId="60679939" w14:textId="42DF88B9" w:rsidR="00214146" w:rsidRDefault="00214146" w:rsidP="00214146">
      <w:r>
        <w:t>A little – 8%</w:t>
      </w:r>
    </w:p>
    <w:p w14:paraId="00A1805D" w14:textId="74869879" w:rsidR="00214146" w:rsidRDefault="00214146" w:rsidP="00214146">
      <w:r>
        <w:t>Not at all – 0%</w:t>
      </w:r>
    </w:p>
    <w:p w14:paraId="592E1ED0" w14:textId="7A419AD8" w:rsidR="00214146" w:rsidRDefault="001549A6" w:rsidP="00214146">
      <w:r w:rsidRPr="001549A6">
        <w:t xml:space="preserve">Responses for schools in the most deprived areas were broadly </w:t>
      </w:r>
      <w:proofErr w:type="gramStart"/>
      <w:r w:rsidRPr="001549A6">
        <w:t>similar to</w:t>
      </w:r>
      <w:proofErr w:type="gramEnd"/>
      <w:r w:rsidRPr="001549A6">
        <w:t xml:space="preserve"> responses across all schools. </w:t>
      </w:r>
    </w:p>
    <w:p w14:paraId="234AAA94" w14:textId="6A0D3FA8" w:rsidR="00980F44" w:rsidRDefault="00980F44" w:rsidP="00214146">
      <w:r>
        <w:rPr>
          <w:b/>
          <w:bCs/>
        </w:rPr>
        <w:t>96% said pupils now enjoy reading</w:t>
      </w:r>
    </w:p>
    <w:p w14:paraId="2AF6D43C" w14:textId="3CA5EE2C" w:rsidR="00980F44" w:rsidRDefault="00980F44" w:rsidP="00214146">
      <w:r>
        <w:t>A lot – 44%</w:t>
      </w:r>
    </w:p>
    <w:p w14:paraId="059E7437" w14:textId="1299A6D3" w:rsidR="00980F44" w:rsidRDefault="00980F44" w:rsidP="00214146">
      <w:r>
        <w:t>Quite a lot – 52%</w:t>
      </w:r>
    </w:p>
    <w:p w14:paraId="71EDAAA4" w14:textId="2DD9F505" w:rsidR="00980F44" w:rsidRDefault="00980F44" w:rsidP="00214146">
      <w:r>
        <w:t>A little – 4%</w:t>
      </w:r>
    </w:p>
    <w:p w14:paraId="248AA1D9" w14:textId="4D5D97DB" w:rsidR="00980F44" w:rsidRDefault="00980F44" w:rsidP="00214146">
      <w:r>
        <w:t>Not at all – 0%</w:t>
      </w:r>
    </w:p>
    <w:p w14:paraId="40C6F757" w14:textId="3B5DA0FF" w:rsidR="00980F44" w:rsidRDefault="00647F02" w:rsidP="00214146">
      <w:r w:rsidRPr="00647F02">
        <w:t>For the schools in the 15% most deprived areas, slightly fewer agreed a lot with the statement that pupils now enjoy reading (39%)</w:t>
      </w:r>
    </w:p>
    <w:p w14:paraId="46FA82C2" w14:textId="7A9B9FEF" w:rsidR="00647F02" w:rsidRDefault="00647F02" w:rsidP="00214146">
      <w:r w:rsidRPr="00647F02">
        <w:rPr>
          <w:b/>
          <w:bCs/>
        </w:rPr>
        <w:t>87%</w:t>
      </w:r>
      <w:r>
        <w:rPr>
          <w:b/>
          <w:bCs/>
        </w:rPr>
        <w:t xml:space="preserve"> felt that Reading Schools had contributed to wellbeing</w:t>
      </w:r>
    </w:p>
    <w:p w14:paraId="1A068615" w14:textId="257D6BE6" w:rsidR="00647F02" w:rsidRDefault="00647F02" w:rsidP="00647F02">
      <w:r>
        <w:t>A lot – 46%</w:t>
      </w:r>
    </w:p>
    <w:p w14:paraId="07529CFD" w14:textId="4D608957" w:rsidR="00647F02" w:rsidRDefault="00647F02" w:rsidP="00647F02">
      <w:r>
        <w:t>Quite a lot – 41%</w:t>
      </w:r>
    </w:p>
    <w:p w14:paraId="075D42B9" w14:textId="4945AC02" w:rsidR="00647F02" w:rsidRDefault="00647F02" w:rsidP="00647F02">
      <w:r>
        <w:t>A little – 12%</w:t>
      </w:r>
    </w:p>
    <w:p w14:paraId="1FD55826" w14:textId="77777777" w:rsidR="00647F02" w:rsidRDefault="00647F02" w:rsidP="00647F02">
      <w:r>
        <w:t>Not at all – 0%</w:t>
      </w:r>
    </w:p>
    <w:p w14:paraId="03A4EAD4" w14:textId="405F6D91" w:rsidR="00647F02" w:rsidRDefault="003821EA" w:rsidP="00214146">
      <w:r w:rsidRPr="003821EA">
        <w:t>Slightly fewer schools in the most deprived 15% areas felt that Reading Schools had contributed a lot to wellbeing (33%). </w:t>
      </w:r>
    </w:p>
    <w:p w14:paraId="1F20E758" w14:textId="256DE0F9" w:rsidR="003821EA" w:rsidRDefault="003821EA" w:rsidP="00214146">
      <w:r>
        <w:rPr>
          <w:b/>
          <w:bCs/>
        </w:rPr>
        <w:t>88% felt that Reading Schools had contributed to creativity</w:t>
      </w:r>
    </w:p>
    <w:p w14:paraId="0A7B391D" w14:textId="745A1C72" w:rsidR="003821EA" w:rsidRDefault="003821EA" w:rsidP="00214146">
      <w:r>
        <w:t>A lot – 36%</w:t>
      </w:r>
    </w:p>
    <w:p w14:paraId="2E23E42F" w14:textId="1849273D" w:rsidR="003821EA" w:rsidRDefault="003821EA" w:rsidP="00214146">
      <w:r>
        <w:t>Quite a lot – 52%</w:t>
      </w:r>
    </w:p>
    <w:p w14:paraId="5D5E2BB2" w14:textId="204B7407" w:rsidR="003821EA" w:rsidRDefault="003821EA" w:rsidP="00214146">
      <w:r>
        <w:t>A little – 12%</w:t>
      </w:r>
    </w:p>
    <w:p w14:paraId="15F29F8B" w14:textId="6BA4BF16" w:rsidR="003821EA" w:rsidRDefault="003821EA" w:rsidP="00214146">
      <w:r>
        <w:t>Not at all – 0%</w:t>
      </w:r>
    </w:p>
    <w:p w14:paraId="7E188BC6" w14:textId="437E7C74" w:rsidR="003821EA" w:rsidRDefault="00C028E7" w:rsidP="00214146">
      <w:r w:rsidRPr="00C028E7">
        <w:lastRenderedPageBreak/>
        <w:t>Schools in the most deprived areas had similar responses to this question to other schools. </w:t>
      </w:r>
    </w:p>
    <w:p w14:paraId="3EC5C64F" w14:textId="33D90F1D" w:rsidR="00CF012E" w:rsidRDefault="00CF012E" w:rsidP="00214146">
      <w:r>
        <w:rPr>
          <w:b/>
          <w:bCs/>
        </w:rPr>
        <w:t>76% felt that Reading Schools had contributed to pupil attainment</w:t>
      </w:r>
    </w:p>
    <w:p w14:paraId="2437C632" w14:textId="147DC296" w:rsidR="00CF012E" w:rsidRDefault="00CF012E" w:rsidP="00214146">
      <w:r>
        <w:t>A lot – 27%</w:t>
      </w:r>
    </w:p>
    <w:p w14:paraId="5C65295A" w14:textId="15D67FAB" w:rsidR="00CF012E" w:rsidRDefault="00CF012E" w:rsidP="00214146">
      <w:r>
        <w:t>Quite a lot – 49%</w:t>
      </w:r>
    </w:p>
    <w:p w14:paraId="6977C9CC" w14:textId="47C53390" w:rsidR="00CF012E" w:rsidRDefault="00CF012E" w:rsidP="00214146">
      <w:r>
        <w:t>A little – 24%</w:t>
      </w:r>
    </w:p>
    <w:p w14:paraId="0DC4091B" w14:textId="7E0F4489" w:rsidR="00CF012E" w:rsidRDefault="00CF012E" w:rsidP="00214146">
      <w:r>
        <w:t>Not at all – 0%</w:t>
      </w:r>
    </w:p>
    <w:p w14:paraId="6B4FD490" w14:textId="0EA66280" w:rsidR="00CF012E" w:rsidRDefault="00D44054" w:rsidP="00214146">
      <w:r w:rsidRPr="00D44054">
        <w:t>Schools in the most deprived 15% areas were more likely to feel that Reading Schools had contributed a lot to pupil attainment (33%). </w:t>
      </w:r>
    </w:p>
    <w:p w14:paraId="601008AB" w14:textId="7CACAD66" w:rsidR="00D44054" w:rsidRDefault="00D44054" w:rsidP="00214146">
      <w:r>
        <w:rPr>
          <w:b/>
          <w:bCs/>
        </w:rPr>
        <w:t>71% felt that Reading Schools had contributed to critical literacy</w:t>
      </w:r>
    </w:p>
    <w:p w14:paraId="1929D39B" w14:textId="766357F7" w:rsidR="00D44054" w:rsidRDefault="00D44054" w:rsidP="00214146">
      <w:r>
        <w:t>A lot – 21%</w:t>
      </w:r>
    </w:p>
    <w:p w14:paraId="1D1F078A" w14:textId="6D7872B1" w:rsidR="00D44054" w:rsidRDefault="00D44054" w:rsidP="00214146">
      <w:r>
        <w:t>Quite a lot – 50%</w:t>
      </w:r>
    </w:p>
    <w:p w14:paraId="446EB2C9" w14:textId="4DC3FBBE" w:rsidR="00D44054" w:rsidRDefault="00D44054" w:rsidP="00214146">
      <w:r>
        <w:t>A little – 29%</w:t>
      </w:r>
    </w:p>
    <w:p w14:paraId="219CB52A" w14:textId="290256D7" w:rsidR="00D44054" w:rsidRDefault="00D44054" w:rsidP="00214146">
      <w:r>
        <w:t>Not at all – 1%</w:t>
      </w:r>
    </w:p>
    <w:p w14:paraId="3C4823B0" w14:textId="30C09F52" w:rsidR="00D44054" w:rsidRDefault="003173D2" w:rsidP="00214146">
      <w:r w:rsidRPr="003173D2">
        <w:t>Schools in the most deprived areas had similar responses to other schools for this question. </w:t>
      </w:r>
    </w:p>
    <w:p w14:paraId="07C5543A" w14:textId="3AC933B5" w:rsidR="003173D2" w:rsidRDefault="003173D2" w:rsidP="00214146">
      <w:r>
        <w:rPr>
          <w:b/>
          <w:bCs/>
        </w:rPr>
        <w:t>74% felt that Reading Schools had contributed to empathy</w:t>
      </w:r>
    </w:p>
    <w:p w14:paraId="244DFAC7" w14:textId="16F27ED2" w:rsidR="003173D2" w:rsidRDefault="003173D2" w:rsidP="00214146">
      <w:r>
        <w:t>A lot – 25%</w:t>
      </w:r>
    </w:p>
    <w:p w14:paraId="1A28DE17" w14:textId="0570F5B4" w:rsidR="003173D2" w:rsidRDefault="003173D2" w:rsidP="00214146">
      <w:r>
        <w:t>Quite a lot – 49%</w:t>
      </w:r>
    </w:p>
    <w:p w14:paraId="53601BEC" w14:textId="00368A65" w:rsidR="003173D2" w:rsidRDefault="003173D2" w:rsidP="00214146">
      <w:r>
        <w:t>A little – 25%</w:t>
      </w:r>
    </w:p>
    <w:p w14:paraId="78F08F14" w14:textId="12FC7E84" w:rsidR="003173D2" w:rsidRDefault="003173D2" w:rsidP="00214146">
      <w:r>
        <w:t>Not at all – 2%</w:t>
      </w:r>
    </w:p>
    <w:p w14:paraId="1E848733" w14:textId="25616B10" w:rsidR="003173D2" w:rsidRDefault="00B20943" w:rsidP="00214146">
      <w:r w:rsidRPr="00B20943">
        <w:t>Schools in the most deprived areas were slightly more likely to feel that Reading Schools had contributed to empathy a little (22% a lot and 58% a little). </w:t>
      </w:r>
    </w:p>
    <w:p w14:paraId="7255C0B8" w14:textId="1F44A727" w:rsidR="00B20943" w:rsidRDefault="00B20943" w:rsidP="00214146">
      <w:r>
        <w:rPr>
          <w:b/>
          <w:bCs/>
        </w:rPr>
        <w:t>64% felt that Reading Schools had contributed to resilience</w:t>
      </w:r>
    </w:p>
    <w:p w14:paraId="4FAD2269" w14:textId="686D4310" w:rsidR="00B20943" w:rsidRDefault="00B20943" w:rsidP="00B20943">
      <w:r>
        <w:t xml:space="preserve">A lot – </w:t>
      </w:r>
      <w:r w:rsidR="00E52E96">
        <w:t>19</w:t>
      </w:r>
      <w:r>
        <w:t>%</w:t>
      </w:r>
    </w:p>
    <w:p w14:paraId="400DEC03" w14:textId="73A77393" w:rsidR="00B20943" w:rsidRDefault="00B20943" w:rsidP="00B20943">
      <w:r>
        <w:lastRenderedPageBreak/>
        <w:t xml:space="preserve">Quite a lot – </w:t>
      </w:r>
      <w:r w:rsidR="00E52E96">
        <w:t>45</w:t>
      </w:r>
      <w:r>
        <w:t>%</w:t>
      </w:r>
    </w:p>
    <w:p w14:paraId="71240F12" w14:textId="5B258E18" w:rsidR="00B20943" w:rsidRDefault="00B20943" w:rsidP="00B20943">
      <w:r>
        <w:t xml:space="preserve">A little – </w:t>
      </w:r>
      <w:r w:rsidR="00E52E96">
        <w:t>33</w:t>
      </w:r>
      <w:r>
        <w:t>%</w:t>
      </w:r>
    </w:p>
    <w:p w14:paraId="0F631988" w14:textId="1D9F2485" w:rsidR="00B20943" w:rsidRDefault="00B20943" w:rsidP="00B20943">
      <w:r>
        <w:t xml:space="preserve">Not at all – </w:t>
      </w:r>
      <w:r w:rsidR="00E52E96">
        <w:t>3</w:t>
      </w:r>
      <w:r>
        <w:t>%</w:t>
      </w:r>
    </w:p>
    <w:p w14:paraId="67D730C6" w14:textId="77777777" w:rsidR="00B20943" w:rsidRDefault="00B20943" w:rsidP="00B20943">
      <w:r w:rsidRPr="003173D2">
        <w:t>Schools in the most deprived areas had similar responses to other schools for this question. </w:t>
      </w:r>
    </w:p>
    <w:p w14:paraId="0B8A3202" w14:textId="5A4438AB" w:rsidR="00B20943" w:rsidRDefault="00E52E96" w:rsidP="00214146">
      <w:r>
        <w:rPr>
          <w:b/>
          <w:bCs/>
        </w:rPr>
        <w:t>98% felt that reading is important within the school community</w:t>
      </w:r>
    </w:p>
    <w:p w14:paraId="36E0AFCF" w14:textId="6B29E54C" w:rsidR="00E52E96" w:rsidRDefault="00E52E96" w:rsidP="00214146">
      <w:r>
        <w:t>A lot – 77%</w:t>
      </w:r>
    </w:p>
    <w:p w14:paraId="7E9BA223" w14:textId="42E8DC68" w:rsidR="00E52E96" w:rsidRDefault="00E52E96" w:rsidP="00214146">
      <w:r>
        <w:t>Quite a lot – 21%</w:t>
      </w:r>
    </w:p>
    <w:p w14:paraId="41A451EC" w14:textId="2B346A61" w:rsidR="00E52E96" w:rsidRDefault="00E52E96" w:rsidP="00214146">
      <w:r>
        <w:t>A little 3%</w:t>
      </w:r>
    </w:p>
    <w:p w14:paraId="38EA4444" w14:textId="04135BC1" w:rsidR="00E52E96" w:rsidRDefault="00E52E96" w:rsidP="00214146">
      <w:r>
        <w:t>Not at all - 0%</w:t>
      </w:r>
    </w:p>
    <w:p w14:paraId="68724D7B" w14:textId="1DFBEF54" w:rsidR="00E52E96" w:rsidRDefault="00A8723C" w:rsidP="00214146">
      <w:r>
        <w:rPr>
          <w:b/>
          <w:bCs/>
        </w:rPr>
        <w:t>100% felt that staff recognise the value of reading for pleasure</w:t>
      </w:r>
    </w:p>
    <w:p w14:paraId="11CD132E" w14:textId="6B38F004" w:rsidR="00A8723C" w:rsidRDefault="00A8723C" w:rsidP="00214146">
      <w:r>
        <w:t>A lot – 79%</w:t>
      </w:r>
    </w:p>
    <w:p w14:paraId="3B32B50E" w14:textId="1FCB822F" w:rsidR="00A8723C" w:rsidRDefault="00A8723C" w:rsidP="00214146">
      <w:r>
        <w:t>Quite a lot – 21%</w:t>
      </w:r>
    </w:p>
    <w:p w14:paraId="157B516C" w14:textId="03196E4B" w:rsidR="00A8723C" w:rsidRDefault="00A8723C" w:rsidP="00214146">
      <w:r>
        <w:t>A little – 0%</w:t>
      </w:r>
    </w:p>
    <w:p w14:paraId="4657C803" w14:textId="4464E2DD" w:rsidR="00A8723C" w:rsidRDefault="00A8723C" w:rsidP="00214146">
      <w:r>
        <w:t>Not at all – 0%</w:t>
      </w:r>
    </w:p>
    <w:p w14:paraId="1C252A76" w14:textId="39745BAC" w:rsidR="00A8723C" w:rsidRDefault="00963640" w:rsidP="00214146">
      <w:r>
        <w:rPr>
          <w:b/>
          <w:bCs/>
        </w:rPr>
        <w:t>98% felt staff use reading for pleasure with pupils</w:t>
      </w:r>
    </w:p>
    <w:p w14:paraId="1BA85D9F" w14:textId="1C76D6EE" w:rsidR="00963640" w:rsidRDefault="00963640" w:rsidP="00214146">
      <w:r>
        <w:t>A lot – 74%</w:t>
      </w:r>
    </w:p>
    <w:p w14:paraId="6AA8832A" w14:textId="2B07A23F" w:rsidR="00963640" w:rsidRDefault="00963640" w:rsidP="00214146">
      <w:r>
        <w:t>Quite a lot – 24%</w:t>
      </w:r>
    </w:p>
    <w:p w14:paraId="071E500E" w14:textId="7780A6BC" w:rsidR="00963640" w:rsidRDefault="00963640" w:rsidP="00214146">
      <w:r>
        <w:t>A little – 2%</w:t>
      </w:r>
    </w:p>
    <w:p w14:paraId="3AFCF6FA" w14:textId="33142573" w:rsidR="00963640" w:rsidRDefault="00963640" w:rsidP="00214146">
      <w:r>
        <w:t>Not at all – 0%</w:t>
      </w:r>
    </w:p>
    <w:p w14:paraId="683DD6E7" w14:textId="18B41483" w:rsidR="00963640" w:rsidRDefault="00963640" w:rsidP="00214146">
      <w:r>
        <w:rPr>
          <w:b/>
          <w:bCs/>
        </w:rPr>
        <w:t>91% felt school staff read aloud to classes/ assemblies</w:t>
      </w:r>
    </w:p>
    <w:p w14:paraId="09685243" w14:textId="329FCA8E" w:rsidR="00963640" w:rsidRDefault="00963640" w:rsidP="00214146">
      <w:r>
        <w:t>A lot – 68%</w:t>
      </w:r>
    </w:p>
    <w:p w14:paraId="75A1B706" w14:textId="64C79CD1" w:rsidR="00963640" w:rsidRDefault="00963640" w:rsidP="00214146">
      <w:r>
        <w:t>Quite a lot – 23%</w:t>
      </w:r>
    </w:p>
    <w:p w14:paraId="6F76DE17" w14:textId="208E5436" w:rsidR="00963640" w:rsidRDefault="00963640" w:rsidP="00214146">
      <w:r>
        <w:t>A little – 9%</w:t>
      </w:r>
    </w:p>
    <w:p w14:paraId="5A97B9F4" w14:textId="49ED3DC4" w:rsidR="00963640" w:rsidRDefault="00963640" w:rsidP="00214146">
      <w:r>
        <w:lastRenderedPageBreak/>
        <w:t>Not at all – 0%</w:t>
      </w:r>
    </w:p>
    <w:p w14:paraId="7539CE5C" w14:textId="1B50A82F" w:rsidR="00963640" w:rsidRDefault="00E444D6" w:rsidP="00214146">
      <w:r>
        <w:rPr>
          <w:b/>
          <w:bCs/>
        </w:rPr>
        <w:t>96% felt school staff show pupils that they are readers</w:t>
      </w:r>
    </w:p>
    <w:p w14:paraId="39C913C3" w14:textId="372AF96D" w:rsidR="00E444D6" w:rsidRDefault="00E444D6" w:rsidP="00214146">
      <w:r>
        <w:t>A lot – 65%</w:t>
      </w:r>
    </w:p>
    <w:p w14:paraId="1C218467" w14:textId="19383FCB" w:rsidR="00E444D6" w:rsidRDefault="00E444D6" w:rsidP="00214146">
      <w:r>
        <w:t>Quite a lot – 31%</w:t>
      </w:r>
    </w:p>
    <w:p w14:paraId="3841F122" w14:textId="7280143A" w:rsidR="00E444D6" w:rsidRDefault="00E444D6" w:rsidP="00214146">
      <w:r>
        <w:t>A little – 4%</w:t>
      </w:r>
    </w:p>
    <w:p w14:paraId="072B82E0" w14:textId="5395AC02" w:rsidR="00E444D6" w:rsidRDefault="00E444D6" w:rsidP="00214146">
      <w:r>
        <w:t>Not at all – 0%</w:t>
      </w:r>
    </w:p>
    <w:p w14:paraId="5B0138D3" w14:textId="77777777" w:rsidR="00E444D6" w:rsidRPr="00E444D6" w:rsidRDefault="00E444D6" w:rsidP="00214146"/>
    <w:p w14:paraId="7435731A" w14:textId="77777777" w:rsidR="000112F3" w:rsidRDefault="000112F3" w:rsidP="00ED4C42">
      <w:pPr>
        <w:pStyle w:val="Heading2"/>
      </w:pPr>
    </w:p>
    <w:sectPr w:rsidR="000112F3"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D3B1" w14:textId="77777777" w:rsidR="00F258F0" w:rsidRDefault="00F258F0" w:rsidP="00802F59">
      <w:r>
        <w:separator/>
      </w:r>
    </w:p>
  </w:endnote>
  <w:endnote w:type="continuationSeparator" w:id="0">
    <w:p w14:paraId="6D8F36D4" w14:textId="77777777" w:rsidR="00F258F0" w:rsidRDefault="00F258F0"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654CE4BC"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51EFE7D9"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119487"/>
      <w:docPartObj>
        <w:docPartGallery w:val="Page Numbers (Bottom of Page)"/>
        <w:docPartUnique/>
      </w:docPartObj>
    </w:sdtPr>
    <w:sdtEndPr>
      <w:rPr>
        <w:noProof/>
      </w:rPr>
    </w:sdtEndPr>
    <w:sdtContent>
      <w:p w14:paraId="44F29A3A"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2A1378A4"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F71B" w14:textId="77777777" w:rsidR="00F258F0" w:rsidRDefault="00F258F0" w:rsidP="00802F59">
      <w:r>
        <w:separator/>
      </w:r>
    </w:p>
  </w:footnote>
  <w:footnote w:type="continuationSeparator" w:id="0">
    <w:p w14:paraId="41FAB917" w14:textId="77777777" w:rsidR="00F258F0" w:rsidRDefault="00F258F0"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5B5A" w14:textId="77777777" w:rsidR="000D551E" w:rsidRDefault="000D551E" w:rsidP="00802F59">
    <w:pPr>
      <w:pStyle w:val="Header"/>
      <w:rPr>
        <w:noProof/>
        <w:lang w:eastAsia="en-GB"/>
      </w:rPr>
    </w:pPr>
  </w:p>
  <w:p w14:paraId="1CAE2B64" w14:textId="77777777" w:rsidR="000D551E" w:rsidRDefault="000D551E" w:rsidP="00802F59">
    <w:pPr>
      <w:pStyle w:val="Header"/>
    </w:pPr>
    <w:r>
      <w:rPr>
        <w:noProof/>
        <w:lang w:eastAsia="en-GB"/>
      </w:rPr>
      <w:drawing>
        <wp:inline distT="0" distB="0" distL="0" distR="0" wp14:anchorId="0631D899" wp14:editId="414F13F7">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60C36ECD"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11AB"/>
    <w:multiLevelType w:val="multilevel"/>
    <w:tmpl w:val="EDBC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90DF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52F26"/>
    <w:multiLevelType w:val="multilevel"/>
    <w:tmpl w:val="F05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456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C60ED"/>
    <w:multiLevelType w:val="multilevel"/>
    <w:tmpl w:val="552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E2E10"/>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0134E5"/>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B82398"/>
    <w:multiLevelType w:val="multilevel"/>
    <w:tmpl w:val="79E2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7D0B2C"/>
    <w:multiLevelType w:val="multilevel"/>
    <w:tmpl w:val="7E121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6A922B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F736C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C23F5"/>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9A131C"/>
    <w:multiLevelType w:val="multilevel"/>
    <w:tmpl w:val="A276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98297A"/>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9E744D"/>
    <w:multiLevelType w:val="multilevel"/>
    <w:tmpl w:val="F4F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AA49A8"/>
    <w:multiLevelType w:val="hybridMultilevel"/>
    <w:tmpl w:val="26645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BE534F"/>
    <w:multiLevelType w:val="multilevel"/>
    <w:tmpl w:val="86329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8E625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0953D6"/>
    <w:multiLevelType w:val="hybridMultilevel"/>
    <w:tmpl w:val="0AA0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9C26ED"/>
    <w:multiLevelType w:val="multilevel"/>
    <w:tmpl w:val="08260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F13034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5A6474"/>
    <w:multiLevelType w:val="multilevel"/>
    <w:tmpl w:val="FAD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165D6F"/>
    <w:multiLevelType w:val="multilevel"/>
    <w:tmpl w:val="85C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6F442D"/>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821DD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037D6C"/>
    <w:multiLevelType w:val="multilevel"/>
    <w:tmpl w:val="C00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35619B"/>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70308A"/>
    <w:multiLevelType w:val="multilevel"/>
    <w:tmpl w:val="A73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90158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9A75EE"/>
    <w:multiLevelType w:val="hybridMultilevel"/>
    <w:tmpl w:val="01E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5ED4A7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737CA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3464A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5F62F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68179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0B15BD"/>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1A380B"/>
    <w:multiLevelType w:val="multilevel"/>
    <w:tmpl w:val="80B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FC209E"/>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324F58"/>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17D2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E072050"/>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66794C"/>
    <w:multiLevelType w:val="multilevel"/>
    <w:tmpl w:val="68BA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E6C4DD6"/>
    <w:multiLevelType w:val="multilevel"/>
    <w:tmpl w:val="A30C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412889"/>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0CE435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14371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1A0212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2943735"/>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406234E"/>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4271C63"/>
    <w:multiLevelType w:val="multilevel"/>
    <w:tmpl w:val="4FB4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41102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532BB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5A3FC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5F786E"/>
    <w:multiLevelType w:val="multilevel"/>
    <w:tmpl w:val="CE6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8BC65A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C84207"/>
    <w:multiLevelType w:val="multilevel"/>
    <w:tmpl w:val="AE08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1C44DA"/>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9D34450"/>
    <w:multiLevelType w:val="multilevel"/>
    <w:tmpl w:val="E262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75460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8D536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211801"/>
    <w:multiLevelType w:val="hybridMultilevel"/>
    <w:tmpl w:val="7666A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EC02BFF"/>
    <w:multiLevelType w:val="multilevel"/>
    <w:tmpl w:val="380E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CE79C3"/>
    <w:multiLevelType w:val="multilevel"/>
    <w:tmpl w:val="21D6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13A40C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18D1D5F"/>
    <w:multiLevelType w:val="hybridMultilevel"/>
    <w:tmpl w:val="EF0E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7322D9"/>
    <w:multiLevelType w:val="hybridMultilevel"/>
    <w:tmpl w:val="3E92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3644DA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37B282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950E67"/>
    <w:multiLevelType w:val="multilevel"/>
    <w:tmpl w:val="6A5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39C197D"/>
    <w:multiLevelType w:val="multilevel"/>
    <w:tmpl w:val="27B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6077BF0"/>
    <w:multiLevelType w:val="multilevel"/>
    <w:tmpl w:val="F1B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6D37383"/>
    <w:multiLevelType w:val="multilevel"/>
    <w:tmpl w:val="907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78F1CB0"/>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BC4F4B"/>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8E610F8"/>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93C69C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9BB6754"/>
    <w:multiLevelType w:val="multilevel"/>
    <w:tmpl w:val="877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9E241EB"/>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CE67678"/>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E75454D"/>
    <w:multiLevelType w:val="hybridMultilevel"/>
    <w:tmpl w:val="E81AC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F893E68"/>
    <w:multiLevelType w:val="multilevel"/>
    <w:tmpl w:val="A47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1A5099D"/>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2870170"/>
    <w:multiLevelType w:val="multilevel"/>
    <w:tmpl w:val="87D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37474C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3B3C3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5D5335F"/>
    <w:multiLevelType w:val="multilevel"/>
    <w:tmpl w:val="ED9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620729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6322998"/>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ED2363"/>
    <w:multiLevelType w:val="hybridMultilevel"/>
    <w:tmpl w:val="B14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384EB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8800D4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8D27013"/>
    <w:multiLevelType w:val="multilevel"/>
    <w:tmpl w:val="99A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94F281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A2A701A"/>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CB62BA9"/>
    <w:multiLevelType w:val="multilevel"/>
    <w:tmpl w:val="577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E88024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08B192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1881D2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274A0F"/>
    <w:multiLevelType w:val="multilevel"/>
    <w:tmpl w:val="C82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D0410B"/>
    <w:multiLevelType w:val="multilevel"/>
    <w:tmpl w:val="202A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7B87B9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7C30FCC"/>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C742A1"/>
    <w:multiLevelType w:val="multilevel"/>
    <w:tmpl w:val="B2C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9777D79"/>
    <w:multiLevelType w:val="multilevel"/>
    <w:tmpl w:val="A43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9FA172A"/>
    <w:multiLevelType w:val="hybridMultilevel"/>
    <w:tmpl w:val="EF92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4D13F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AA23D8F"/>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AEC5D62"/>
    <w:multiLevelType w:val="multilevel"/>
    <w:tmpl w:val="A7501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B4F3AC0"/>
    <w:multiLevelType w:val="multilevel"/>
    <w:tmpl w:val="400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C2F3338"/>
    <w:multiLevelType w:val="multilevel"/>
    <w:tmpl w:val="771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C6C68A6"/>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CEA34A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DB524C2"/>
    <w:multiLevelType w:val="multilevel"/>
    <w:tmpl w:val="C8F0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E1044F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F447E4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04E5AB3"/>
    <w:multiLevelType w:val="multilevel"/>
    <w:tmpl w:val="A974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06603B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0CA0312"/>
    <w:multiLevelType w:val="hybridMultilevel"/>
    <w:tmpl w:val="DD98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0F7420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2D838E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3BE4189"/>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43A5691"/>
    <w:multiLevelType w:val="multilevel"/>
    <w:tmpl w:val="83EC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6CA205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7CA795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8013179"/>
    <w:multiLevelType w:val="hybridMultilevel"/>
    <w:tmpl w:val="5E9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7D634C"/>
    <w:multiLevelType w:val="multilevel"/>
    <w:tmpl w:val="704A4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689437C4"/>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9B75845"/>
    <w:multiLevelType w:val="multilevel"/>
    <w:tmpl w:val="21F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AD658BE"/>
    <w:multiLevelType w:val="hybridMultilevel"/>
    <w:tmpl w:val="D78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CAB26A7"/>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D0C32B8"/>
    <w:multiLevelType w:val="multilevel"/>
    <w:tmpl w:val="F2A6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E4F0A3A"/>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EFC1BB5"/>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0443D3C"/>
    <w:multiLevelType w:val="multilevel"/>
    <w:tmpl w:val="A86EF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0B7623D"/>
    <w:multiLevelType w:val="multilevel"/>
    <w:tmpl w:val="38B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1464A9C"/>
    <w:multiLevelType w:val="multilevel"/>
    <w:tmpl w:val="1930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1C56B96"/>
    <w:multiLevelType w:val="multilevel"/>
    <w:tmpl w:val="39A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2654E45"/>
    <w:multiLevelType w:val="multilevel"/>
    <w:tmpl w:val="04E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4F07731"/>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56448DA"/>
    <w:multiLevelType w:val="multilevel"/>
    <w:tmpl w:val="16E6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6B41783"/>
    <w:multiLevelType w:val="multilevel"/>
    <w:tmpl w:val="658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6D06AD8"/>
    <w:multiLevelType w:val="multilevel"/>
    <w:tmpl w:val="4506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6E176A2"/>
    <w:multiLevelType w:val="multilevel"/>
    <w:tmpl w:val="FE5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8273412"/>
    <w:multiLevelType w:val="multilevel"/>
    <w:tmpl w:val="CB88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8471F73"/>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87F5FF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9F33A85"/>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CA34169"/>
    <w:multiLevelType w:val="multilevel"/>
    <w:tmpl w:val="4BE2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D737BCD"/>
    <w:multiLevelType w:val="multilevel"/>
    <w:tmpl w:val="9470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EC4024B"/>
    <w:multiLevelType w:val="multilevel"/>
    <w:tmpl w:val="43F6C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7F443722"/>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FA93FEA"/>
    <w:multiLevelType w:val="multilevel"/>
    <w:tmpl w:val="5F8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5405525">
    <w:abstractNumId w:val="40"/>
  </w:num>
  <w:num w:numId="2" w16cid:durableId="630793363">
    <w:abstractNumId w:val="64"/>
  </w:num>
  <w:num w:numId="3" w16cid:durableId="1297761921">
    <w:abstractNumId w:val="102"/>
  </w:num>
  <w:num w:numId="4" w16cid:durableId="2018069239">
    <w:abstractNumId w:val="105"/>
  </w:num>
  <w:num w:numId="5" w16cid:durableId="1268923569">
    <w:abstractNumId w:val="86"/>
  </w:num>
  <w:num w:numId="6" w16cid:durableId="1603340238">
    <w:abstractNumId w:val="107"/>
  </w:num>
  <w:num w:numId="7" w16cid:durableId="503474459">
    <w:abstractNumId w:val="76"/>
  </w:num>
  <w:num w:numId="8" w16cid:durableId="692418839">
    <w:abstractNumId w:val="10"/>
  </w:num>
  <w:num w:numId="9" w16cid:durableId="440880010">
    <w:abstractNumId w:val="74"/>
  </w:num>
  <w:num w:numId="10" w16cid:durableId="1302152849">
    <w:abstractNumId w:val="84"/>
  </w:num>
  <w:num w:numId="11" w16cid:durableId="1772579475">
    <w:abstractNumId w:val="126"/>
  </w:num>
  <w:num w:numId="12" w16cid:durableId="2140952876">
    <w:abstractNumId w:val="68"/>
  </w:num>
  <w:num w:numId="13" w16cid:durableId="2014993059">
    <w:abstractNumId w:val="113"/>
  </w:num>
  <w:num w:numId="14" w16cid:durableId="1319267392">
    <w:abstractNumId w:val="67"/>
  </w:num>
  <w:num w:numId="15" w16cid:durableId="386222140">
    <w:abstractNumId w:val="137"/>
  </w:num>
  <w:num w:numId="16" w16cid:durableId="156580753">
    <w:abstractNumId w:val="133"/>
  </w:num>
  <w:num w:numId="17" w16cid:durableId="814222396">
    <w:abstractNumId w:val="0"/>
  </w:num>
  <w:num w:numId="18" w16cid:durableId="869417317">
    <w:abstractNumId w:val="44"/>
  </w:num>
  <w:num w:numId="19" w16cid:durableId="1206916199">
    <w:abstractNumId w:val="2"/>
  </w:num>
  <w:num w:numId="20" w16cid:durableId="784345330">
    <w:abstractNumId w:val="17"/>
  </w:num>
  <w:num w:numId="21" w16cid:durableId="213539737">
    <w:abstractNumId w:val="116"/>
  </w:num>
  <w:num w:numId="22" w16cid:durableId="1829443319">
    <w:abstractNumId w:val="150"/>
  </w:num>
  <w:num w:numId="23" w16cid:durableId="1156841641">
    <w:abstractNumId w:val="139"/>
  </w:num>
  <w:num w:numId="24" w16cid:durableId="291447996">
    <w:abstractNumId w:val="118"/>
  </w:num>
  <w:num w:numId="25" w16cid:durableId="1485396549">
    <w:abstractNumId w:val="94"/>
  </w:num>
  <w:num w:numId="26" w16cid:durableId="560289184">
    <w:abstractNumId w:val="30"/>
  </w:num>
  <w:num w:numId="27" w16cid:durableId="38363905">
    <w:abstractNumId w:val="151"/>
  </w:num>
  <w:num w:numId="28" w16cid:durableId="407772451">
    <w:abstractNumId w:val="146"/>
  </w:num>
  <w:num w:numId="29" w16cid:durableId="1434325144">
    <w:abstractNumId w:val="148"/>
  </w:num>
  <w:num w:numId="30" w16cid:durableId="443887570">
    <w:abstractNumId w:val="106"/>
  </w:num>
  <w:num w:numId="31" w16cid:durableId="1458839400">
    <w:abstractNumId w:val="91"/>
  </w:num>
  <w:num w:numId="32" w16cid:durableId="1902985241">
    <w:abstractNumId w:val="26"/>
  </w:num>
  <w:num w:numId="33" w16cid:durableId="1521823146">
    <w:abstractNumId w:val="59"/>
  </w:num>
  <w:num w:numId="34" w16cid:durableId="72286834">
    <w:abstractNumId w:val="13"/>
  </w:num>
  <w:num w:numId="35" w16cid:durableId="1442604687">
    <w:abstractNumId w:val="22"/>
  </w:num>
  <w:num w:numId="36" w16cid:durableId="1748646929">
    <w:abstractNumId w:val="112"/>
  </w:num>
  <w:num w:numId="37" w16cid:durableId="1776713063">
    <w:abstractNumId w:val="23"/>
  </w:num>
  <w:num w:numId="38" w16cid:durableId="1379165206">
    <w:abstractNumId w:val="55"/>
  </w:num>
  <w:num w:numId="39" w16cid:durableId="2099859980">
    <w:abstractNumId w:val="157"/>
  </w:num>
  <w:num w:numId="40" w16cid:durableId="1938950048">
    <w:abstractNumId w:val="100"/>
  </w:num>
  <w:num w:numId="41" w16cid:durableId="969240340">
    <w:abstractNumId w:val="73"/>
  </w:num>
  <w:num w:numId="42" w16cid:durableId="2129546348">
    <w:abstractNumId w:val="65"/>
  </w:num>
  <w:num w:numId="43" w16cid:durableId="8264071">
    <w:abstractNumId w:val="7"/>
  </w:num>
  <w:num w:numId="44" w16cid:durableId="868418155">
    <w:abstractNumId w:val="71"/>
  </w:num>
  <w:num w:numId="45" w16cid:durableId="1206874768">
    <w:abstractNumId w:val="149"/>
  </w:num>
  <w:num w:numId="46" w16cid:durableId="1534537183">
    <w:abstractNumId w:val="88"/>
  </w:num>
  <w:num w:numId="47" w16cid:durableId="1737163145">
    <w:abstractNumId w:val="156"/>
  </w:num>
  <w:num w:numId="48" w16cid:durableId="1872375759">
    <w:abstractNumId w:val="97"/>
  </w:num>
  <w:num w:numId="49" w16cid:durableId="1624923353">
    <w:abstractNumId w:val="57"/>
  </w:num>
  <w:num w:numId="50" w16cid:durableId="1854297394">
    <w:abstractNumId w:val="43"/>
  </w:num>
  <w:num w:numId="51" w16cid:durableId="460998218">
    <w:abstractNumId w:val="75"/>
  </w:num>
  <w:num w:numId="52" w16cid:durableId="1901671860">
    <w:abstractNumId w:val="145"/>
  </w:num>
  <w:num w:numId="53" w16cid:durableId="1594049716">
    <w:abstractNumId w:val="28"/>
  </w:num>
  <w:num w:numId="54" w16cid:durableId="1743479435">
    <w:abstractNumId w:val="72"/>
  </w:num>
  <w:num w:numId="55" w16cid:durableId="1938171040">
    <w:abstractNumId w:val="51"/>
  </w:num>
  <w:num w:numId="56" w16cid:durableId="1321155934">
    <w:abstractNumId w:val="15"/>
  </w:num>
  <w:num w:numId="57" w16cid:durableId="314801984">
    <w:abstractNumId w:val="63"/>
  </w:num>
  <w:num w:numId="58" w16cid:durableId="1312564231">
    <w:abstractNumId w:val="143"/>
  </w:num>
  <w:num w:numId="59" w16cid:durableId="958727982">
    <w:abstractNumId w:val="111"/>
  </w:num>
  <w:num w:numId="60" w16cid:durableId="417337070">
    <w:abstractNumId w:val="37"/>
  </w:num>
  <w:num w:numId="61" w16cid:durableId="1654523827">
    <w:abstractNumId w:val="158"/>
  </w:num>
  <w:num w:numId="62" w16cid:durableId="1968580296">
    <w:abstractNumId w:val="20"/>
  </w:num>
  <w:num w:numId="63" w16cid:durableId="1564831590">
    <w:abstractNumId w:val="8"/>
  </w:num>
  <w:num w:numId="64" w16cid:durableId="2028174206">
    <w:abstractNumId w:val="134"/>
  </w:num>
  <w:num w:numId="65" w16cid:durableId="254677505">
    <w:abstractNumId w:val="144"/>
  </w:num>
  <w:num w:numId="66" w16cid:durableId="1482624497">
    <w:abstractNumId w:val="117"/>
  </w:num>
  <w:num w:numId="67" w16cid:durableId="1660427650">
    <w:abstractNumId w:val="4"/>
  </w:num>
  <w:num w:numId="68" w16cid:durableId="2006474845">
    <w:abstractNumId w:val="19"/>
  </w:num>
  <w:num w:numId="69" w16cid:durableId="78330639">
    <w:abstractNumId w:val="85"/>
  </w:num>
  <w:num w:numId="70" w16cid:durableId="568662193">
    <w:abstractNumId w:val="130"/>
  </w:num>
  <w:num w:numId="71" w16cid:durableId="768309104">
    <w:abstractNumId w:val="152"/>
  </w:num>
  <w:num w:numId="72" w16cid:durableId="1155878621">
    <w:abstractNumId w:val="124"/>
  </w:num>
  <w:num w:numId="73" w16cid:durableId="330064009">
    <w:abstractNumId w:val="136"/>
  </w:num>
  <w:num w:numId="74" w16cid:durableId="919408280">
    <w:abstractNumId w:val="81"/>
  </w:num>
  <w:num w:numId="75" w16cid:durableId="1006590817">
    <w:abstractNumId w:val="121"/>
  </w:num>
  <w:num w:numId="76" w16cid:durableId="157383172">
    <w:abstractNumId w:val="108"/>
  </w:num>
  <w:num w:numId="77" w16cid:durableId="49350795">
    <w:abstractNumId w:val="25"/>
  </w:num>
  <w:num w:numId="78" w16cid:durableId="1287928903">
    <w:abstractNumId w:val="142"/>
  </w:num>
  <w:num w:numId="79" w16cid:durableId="832571584">
    <w:abstractNumId w:val="31"/>
  </w:num>
  <w:num w:numId="80" w16cid:durableId="1877891213">
    <w:abstractNumId w:val="99"/>
  </w:num>
  <w:num w:numId="81" w16cid:durableId="2071880105">
    <w:abstractNumId w:val="18"/>
  </w:num>
  <w:num w:numId="82" w16cid:durableId="872810650">
    <w:abstractNumId w:val="24"/>
  </w:num>
  <w:num w:numId="83" w16cid:durableId="1126660056">
    <w:abstractNumId w:val="95"/>
  </w:num>
  <w:num w:numId="84" w16cid:durableId="1052923061">
    <w:abstractNumId w:val="155"/>
  </w:num>
  <w:num w:numId="85" w16cid:durableId="1503275028">
    <w:abstractNumId w:val="87"/>
  </w:num>
  <w:num w:numId="86" w16cid:durableId="1987584346">
    <w:abstractNumId w:val="11"/>
  </w:num>
  <w:num w:numId="87" w16cid:durableId="1878084598">
    <w:abstractNumId w:val="80"/>
  </w:num>
  <w:num w:numId="88" w16cid:durableId="1329098631">
    <w:abstractNumId w:val="21"/>
  </w:num>
  <w:num w:numId="89" w16cid:durableId="598488175">
    <w:abstractNumId w:val="58"/>
  </w:num>
  <w:num w:numId="90" w16cid:durableId="1348291621">
    <w:abstractNumId w:val="56"/>
  </w:num>
  <w:num w:numId="91" w16cid:durableId="1728340531">
    <w:abstractNumId w:val="127"/>
  </w:num>
  <w:num w:numId="92" w16cid:durableId="918247279">
    <w:abstractNumId w:val="39"/>
  </w:num>
  <w:num w:numId="93" w16cid:durableId="84960940">
    <w:abstractNumId w:val="33"/>
  </w:num>
  <w:num w:numId="94" w16cid:durableId="387338795">
    <w:abstractNumId w:val="50"/>
  </w:num>
  <w:num w:numId="95" w16cid:durableId="1756705710">
    <w:abstractNumId w:val="98"/>
  </w:num>
  <w:num w:numId="96" w16cid:durableId="596599779">
    <w:abstractNumId w:val="141"/>
  </w:num>
  <w:num w:numId="97" w16cid:durableId="1833788843">
    <w:abstractNumId w:val="147"/>
  </w:num>
  <w:num w:numId="98" w16cid:durableId="1326468916">
    <w:abstractNumId w:val="34"/>
  </w:num>
  <w:num w:numId="99" w16cid:durableId="203908498">
    <w:abstractNumId w:val="104"/>
  </w:num>
  <w:num w:numId="100" w16cid:durableId="580259137">
    <w:abstractNumId w:val="82"/>
  </w:num>
  <w:num w:numId="101" w16cid:durableId="566183149">
    <w:abstractNumId w:val="114"/>
  </w:num>
  <w:num w:numId="102" w16cid:durableId="920017754">
    <w:abstractNumId w:val="90"/>
  </w:num>
  <w:num w:numId="103" w16cid:durableId="1501694429">
    <w:abstractNumId w:val="103"/>
  </w:num>
  <w:num w:numId="104" w16cid:durableId="939335649">
    <w:abstractNumId w:val="128"/>
  </w:num>
  <w:num w:numId="105" w16cid:durableId="559637648">
    <w:abstractNumId w:val="36"/>
  </w:num>
  <w:num w:numId="106" w16cid:durableId="2066835526">
    <w:abstractNumId w:val="92"/>
  </w:num>
  <w:num w:numId="107" w16cid:durableId="1805266553">
    <w:abstractNumId w:val="109"/>
  </w:num>
  <w:num w:numId="108" w16cid:durableId="1132795544">
    <w:abstractNumId w:val="77"/>
  </w:num>
  <w:num w:numId="109" w16cid:durableId="1598371148">
    <w:abstractNumId w:val="93"/>
  </w:num>
  <w:num w:numId="110" w16cid:durableId="1984773117">
    <w:abstractNumId w:val="140"/>
  </w:num>
  <w:num w:numId="111" w16cid:durableId="1873690410">
    <w:abstractNumId w:val="14"/>
  </w:num>
  <w:num w:numId="112" w16cid:durableId="866021047">
    <w:abstractNumId w:val="125"/>
  </w:num>
  <w:num w:numId="113" w16cid:durableId="94253282">
    <w:abstractNumId w:val="89"/>
  </w:num>
  <w:num w:numId="114" w16cid:durableId="1471021508">
    <w:abstractNumId w:val="42"/>
  </w:num>
  <w:num w:numId="115" w16cid:durableId="623581747">
    <w:abstractNumId w:val="122"/>
  </w:num>
  <w:num w:numId="116" w16cid:durableId="1791511991">
    <w:abstractNumId w:val="123"/>
  </w:num>
  <w:num w:numId="117" w16cid:durableId="158734007">
    <w:abstractNumId w:val="47"/>
  </w:num>
  <w:num w:numId="118" w16cid:durableId="695810151">
    <w:abstractNumId w:val="54"/>
  </w:num>
  <w:num w:numId="119" w16cid:durableId="1392928318">
    <w:abstractNumId w:val="120"/>
  </w:num>
  <w:num w:numId="120" w16cid:durableId="229653926">
    <w:abstractNumId w:val="38"/>
  </w:num>
  <w:num w:numId="121" w16cid:durableId="604653225">
    <w:abstractNumId w:val="83"/>
  </w:num>
  <w:num w:numId="122" w16cid:durableId="1074006951">
    <w:abstractNumId w:val="159"/>
  </w:num>
  <w:num w:numId="123" w16cid:durableId="1056776620">
    <w:abstractNumId w:val="61"/>
  </w:num>
  <w:num w:numId="124" w16cid:durableId="778987843">
    <w:abstractNumId w:val="153"/>
  </w:num>
  <w:num w:numId="125" w16cid:durableId="1602836634">
    <w:abstractNumId w:val="5"/>
  </w:num>
  <w:num w:numId="126" w16cid:durableId="944919185">
    <w:abstractNumId w:val="160"/>
  </w:num>
  <w:num w:numId="127" w16cid:durableId="978530658">
    <w:abstractNumId w:val="110"/>
  </w:num>
  <w:num w:numId="128" w16cid:durableId="1366255903">
    <w:abstractNumId w:val="29"/>
  </w:num>
  <w:num w:numId="129" w16cid:durableId="56822913">
    <w:abstractNumId w:val="131"/>
  </w:num>
  <w:num w:numId="130" w16cid:durableId="714811777">
    <w:abstractNumId w:val="96"/>
  </w:num>
  <w:num w:numId="131" w16cid:durableId="871188612">
    <w:abstractNumId w:val="66"/>
  </w:num>
  <w:num w:numId="132" w16cid:durableId="1329363238">
    <w:abstractNumId w:val="3"/>
  </w:num>
  <w:num w:numId="133" w16cid:durableId="213582249">
    <w:abstractNumId w:val="69"/>
  </w:num>
  <w:num w:numId="134" w16cid:durableId="875045559">
    <w:abstractNumId w:val="70"/>
  </w:num>
  <w:num w:numId="135" w16cid:durableId="2059350615">
    <w:abstractNumId w:val="119"/>
  </w:num>
  <w:num w:numId="136" w16cid:durableId="918179495">
    <w:abstractNumId w:val="49"/>
  </w:num>
  <w:num w:numId="137" w16cid:durableId="1733576273">
    <w:abstractNumId w:val="6"/>
  </w:num>
  <w:num w:numId="138" w16cid:durableId="1390111946">
    <w:abstractNumId w:val="60"/>
  </w:num>
  <w:num w:numId="139" w16cid:durableId="587427381">
    <w:abstractNumId w:val="154"/>
  </w:num>
  <w:num w:numId="140" w16cid:durableId="2140756910">
    <w:abstractNumId w:val="53"/>
  </w:num>
  <w:num w:numId="141" w16cid:durableId="240064172">
    <w:abstractNumId w:val="138"/>
  </w:num>
  <w:num w:numId="142" w16cid:durableId="1715617382">
    <w:abstractNumId w:val="132"/>
  </w:num>
  <w:num w:numId="143" w16cid:durableId="669601798">
    <w:abstractNumId w:val="52"/>
  </w:num>
  <w:num w:numId="144" w16cid:durableId="922640372">
    <w:abstractNumId w:val="79"/>
  </w:num>
  <w:num w:numId="145" w16cid:durableId="1448890623">
    <w:abstractNumId w:val="115"/>
  </w:num>
  <w:num w:numId="146" w16cid:durableId="511526783">
    <w:abstractNumId w:val="12"/>
  </w:num>
  <w:num w:numId="147" w16cid:durableId="1373462579">
    <w:abstractNumId w:val="32"/>
  </w:num>
  <w:num w:numId="148" w16cid:durableId="888498871">
    <w:abstractNumId w:val="27"/>
  </w:num>
  <w:num w:numId="149" w16cid:durableId="1381435696">
    <w:abstractNumId w:val="46"/>
  </w:num>
  <w:num w:numId="150" w16cid:durableId="438642707">
    <w:abstractNumId w:val="1"/>
  </w:num>
  <w:num w:numId="151" w16cid:durableId="452945367">
    <w:abstractNumId w:val="135"/>
  </w:num>
  <w:num w:numId="152" w16cid:durableId="107700286">
    <w:abstractNumId w:val="9"/>
  </w:num>
  <w:num w:numId="153" w16cid:durableId="305933084">
    <w:abstractNumId w:val="41"/>
  </w:num>
  <w:num w:numId="154" w16cid:durableId="857543257">
    <w:abstractNumId w:val="48"/>
  </w:num>
  <w:num w:numId="155" w16cid:durableId="2062628375">
    <w:abstractNumId w:val="101"/>
  </w:num>
  <w:num w:numId="156" w16cid:durableId="1078088320">
    <w:abstractNumId w:val="35"/>
  </w:num>
  <w:num w:numId="157" w16cid:durableId="880477802">
    <w:abstractNumId w:val="78"/>
  </w:num>
  <w:num w:numId="158" w16cid:durableId="1473205853">
    <w:abstractNumId w:val="129"/>
  </w:num>
  <w:num w:numId="159" w16cid:durableId="1090470723">
    <w:abstractNumId w:val="45"/>
  </w:num>
  <w:num w:numId="160" w16cid:durableId="2138446864">
    <w:abstractNumId w:val="62"/>
  </w:num>
  <w:num w:numId="161" w16cid:durableId="1261528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C6"/>
    <w:rsid w:val="00006816"/>
    <w:rsid w:val="000112F3"/>
    <w:rsid w:val="00025CF8"/>
    <w:rsid w:val="00062C3A"/>
    <w:rsid w:val="00063AFC"/>
    <w:rsid w:val="0007607C"/>
    <w:rsid w:val="00076303"/>
    <w:rsid w:val="00081305"/>
    <w:rsid w:val="00084DE0"/>
    <w:rsid w:val="00092941"/>
    <w:rsid w:val="000A312D"/>
    <w:rsid w:val="000B5515"/>
    <w:rsid w:val="000B63A7"/>
    <w:rsid w:val="000B6619"/>
    <w:rsid w:val="000B688D"/>
    <w:rsid w:val="000C270A"/>
    <w:rsid w:val="000D551E"/>
    <w:rsid w:val="00104DAD"/>
    <w:rsid w:val="00114D63"/>
    <w:rsid w:val="00120C17"/>
    <w:rsid w:val="00124179"/>
    <w:rsid w:val="001426A8"/>
    <w:rsid w:val="00143D67"/>
    <w:rsid w:val="001514BF"/>
    <w:rsid w:val="001549A6"/>
    <w:rsid w:val="00161015"/>
    <w:rsid w:val="0016516E"/>
    <w:rsid w:val="00170384"/>
    <w:rsid w:val="00173B39"/>
    <w:rsid w:val="0019556D"/>
    <w:rsid w:val="001C02A0"/>
    <w:rsid w:val="001C1057"/>
    <w:rsid w:val="001C72AE"/>
    <w:rsid w:val="001D1F63"/>
    <w:rsid w:val="001D6280"/>
    <w:rsid w:val="001D7CFC"/>
    <w:rsid w:val="001E1627"/>
    <w:rsid w:val="001E3FC3"/>
    <w:rsid w:val="00214146"/>
    <w:rsid w:val="00215BF7"/>
    <w:rsid w:val="00220885"/>
    <w:rsid w:val="00240513"/>
    <w:rsid w:val="00244075"/>
    <w:rsid w:val="00267157"/>
    <w:rsid w:val="00275786"/>
    <w:rsid w:val="00294458"/>
    <w:rsid w:val="00294BE9"/>
    <w:rsid w:val="00294E04"/>
    <w:rsid w:val="0029729F"/>
    <w:rsid w:val="002A20C0"/>
    <w:rsid w:val="002B2007"/>
    <w:rsid w:val="002C4BD7"/>
    <w:rsid w:val="002C6533"/>
    <w:rsid w:val="002D5BE6"/>
    <w:rsid w:val="002F2610"/>
    <w:rsid w:val="002F2C22"/>
    <w:rsid w:val="00300A42"/>
    <w:rsid w:val="00313DDF"/>
    <w:rsid w:val="003173D2"/>
    <w:rsid w:val="00322C40"/>
    <w:rsid w:val="0032354C"/>
    <w:rsid w:val="00335E67"/>
    <w:rsid w:val="00344AD1"/>
    <w:rsid w:val="003535D1"/>
    <w:rsid w:val="00361EC6"/>
    <w:rsid w:val="0036756E"/>
    <w:rsid w:val="00380B8F"/>
    <w:rsid w:val="003821EA"/>
    <w:rsid w:val="00392034"/>
    <w:rsid w:val="00392B0B"/>
    <w:rsid w:val="003B195A"/>
    <w:rsid w:val="003B4283"/>
    <w:rsid w:val="003B5153"/>
    <w:rsid w:val="003B7651"/>
    <w:rsid w:val="003B7AC5"/>
    <w:rsid w:val="003C426B"/>
    <w:rsid w:val="003D39CB"/>
    <w:rsid w:val="003D5E4F"/>
    <w:rsid w:val="003F1B85"/>
    <w:rsid w:val="003F54D7"/>
    <w:rsid w:val="00401A84"/>
    <w:rsid w:val="00414FCF"/>
    <w:rsid w:val="004178DB"/>
    <w:rsid w:val="00423482"/>
    <w:rsid w:val="00437A77"/>
    <w:rsid w:val="00441035"/>
    <w:rsid w:val="00450E84"/>
    <w:rsid w:val="004608FB"/>
    <w:rsid w:val="004611B6"/>
    <w:rsid w:val="004630C6"/>
    <w:rsid w:val="00471F12"/>
    <w:rsid w:val="004A32D9"/>
    <w:rsid w:val="004B062C"/>
    <w:rsid w:val="004B73BE"/>
    <w:rsid w:val="004C42C4"/>
    <w:rsid w:val="004C5B16"/>
    <w:rsid w:val="005131F4"/>
    <w:rsid w:val="00516257"/>
    <w:rsid w:val="00524673"/>
    <w:rsid w:val="00551894"/>
    <w:rsid w:val="00571B6D"/>
    <w:rsid w:val="00572E47"/>
    <w:rsid w:val="00595A63"/>
    <w:rsid w:val="00596DC0"/>
    <w:rsid w:val="005B233F"/>
    <w:rsid w:val="005B651B"/>
    <w:rsid w:val="005C1461"/>
    <w:rsid w:val="005C75FE"/>
    <w:rsid w:val="005D505C"/>
    <w:rsid w:val="005E2D4C"/>
    <w:rsid w:val="005F4B42"/>
    <w:rsid w:val="00604914"/>
    <w:rsid w:val="006225A9"/>
    <w:rsid w:val="006320B3"/>
    <w:rsid w:val="00635E3D"/>
    <w:rsid w:val="00637DB8"/>
    <w:rsid w:val="006408D7"/>
    <w:rsid w:val="00640EB0"/>
    <w:rsid w:val="00643E59"/>
    <w:rsid w:val="00644DF2"/>
    <w:rsid w:val="00647F02"/>
    <w:rsid w:val="00653A88"/>
    <w:rsid w:val="0065768C"/>
    <w:rsid w:val="00666806"/>
    <w:rsid w:val="0067142A"/>
    <w:rsid w:val="00691254"/>
    <w:rsid w:val="00692B26"/>
    <w:rsid w:val="00693870"/>
    <w:rsid w:val="006953C4"/>
    <w:rsid w:val="00697D2F"/>
    <w:rsid w:val="006B2E49"/>
    <w:rsid w:val="006C1A4C"/>
    <w:rsid w:val="006C433C"/>
    <w:rsid w:val="006C6E80"/>
    <w:rsid w:val="006D1742"/>
    <w:rsid w:val="006D3756"/>
    <w:rsid w:val="00701A1D"/>
    <w:rsid w:val="007023A4"/>
    <w:rsid w:val="00712A71"/>
    <w:rsid w:val="00725021"/>
    <w:rsid w:val="0074099D"/>
    <w:rsid w:val="00744CB2"/>
    <w:rsid w:val="007560F2"/>
    <w:rsid w:val="0077183F"/>
    <w:rsid w:val="00797A84"/>
    <w:rsid w:val="007B4F78"/>
    <w:rsid w:val="007C15B2"/>
    <w:rsid w:val="007C5B70"/>
    <w:rsid w:val="007C6B72"/>
    <w:rsid w:val="007D4CAD"/>
    <w:rsid w:val="007D6B55"/>
    <w:rsid w:val="007E7C68"/>
    <w:rsid w:val="007F52E4"/>
    <w:rsid w:val="007F6638"/>
    <w:rsid w:val="00802F59"/>
    <w:rsid w:val="00802FCA"/>
    <w:rsid w:val="00815E02"/>
    <w:rsid w:val="00822BA9"/>
    <w:rsid w:val="00872FA0"/>
    <w:rsid w:val="00881F11"/>
    <w:rsid w:val="00882250"/>
    <w:rsid w:val="0089047A"/>
    <w:rsid w:val="008A4258"/>
    <w:rsid w:val="008B160D"/>
    <w:rsid w:val="008B3A8D"/>
    <w:rsid w:val="008C1035"/>
    <w:rsid w:val="008F55EF"/>
    <w:rsid w:val="00904DF1"/>
    <w:rsid w:val="00937F6A"/>
    <w:rsid w:val="0094114E"/>
    <w:rsid w:val="00944C3D"/>
    <w:rsid w:val="00952E89"/>
    <w:rsid w:val="00960251"/>
    <w:rsid w:val="00963640"/>
    <w:rsid w:val="00980F44"/>
    <w:rsid w:val="0098443B"/>
    <w:rsid w:val="0098551F"/>
    <w:rsid w:val="00996919"/>
    <w:rsid w:val="009A24E2"/>
    <w:rsid w:val="009A5CF4"/>
    <w:rsid w:val="009A7ABA"/>
    <w:rsid w:val="009B7E9F"/>
    <w:rsid w:val="009C4588"/>
    <w:rsid w:val="009C686E"/>
    <w:rsid w:val="009E23C0"/>
    <w:rsid w:val="009E669A"/>
    <w:rsid w:val="009F1072"/>
    <w:rsid w:val="00A01D03"/>
    <w:rsid w:val="00A031AC"/>
    <w:rsid w:val="00A1578A"/>
    <w:rsid w:val="00A16544"/>
    <w:rsid w:val="00A20A92"/>
    <w:rsid w:val="00A20DE1"/>
    <w:rsid w:val="00A2605E"/>
    <w:rsid w:val="00A303E7"/>
    <w:rsid w:val="00A30C03"/>
    <w:rsid w:val="00A32DF7"/>
    <w:rsid w:val="00A464DE"/>
    <w:rsid w:val="00A6173C"/>
    <w:rsid w:val="00A64C49"/>
    <w:rsid w:val="00A67BBC"/>
    <w:rsid w:val="00A72D12"/>
    <w:rsid w:val="00A76650"/>
    <w:rsid w:val="00A8723C"/>
    <w:rsid w:val="00A910D2"/>
    <w:rsid w:val="00AA17D8"/>
    <w:rsid w:val="00AB1B79"/>
    <w:rsid w:val="00AB24E2"/>
    <w:rsid w:val="00AC4138"/>
    <w:rsid w:val="00AD6640"/>
    <w:rsid w:val="00AE2EB2"/>
    <w:rsid w:val="00AE7CC7"/>
    <w:rsid w:val="00B03800"/>
    <w:rsid w:val="00B15690"/>
    <w:rsid w:val="00B20943"/>
    <w:rsid w:val="00B2718A"/>
    <w:rsid w:val="00B41726"/>
    <w:rsid w:val="00B5462B"/>
    <w:rsid w:val="00B63614"/>
    <w:rsid w:val="00B65C83"/>
    <w:rsid w:val="00B736FA"/>
    <w:rsid w:val="00B86C72"/>
    <w:rsid w:val="00B87FC3"/>
    <w:rsid w:val="00BA48B2"/>
    <w:rsid w:val="00BB6523"/>
    <w:rsid w:val="00BC1F1F"/>
    <w:rsid w:val="00BC788D"/>
    <w:rsid w:val="00BD1DC3"/>
    <w:rsid w:val="00BE4501"/>
    <w:rsid w:val="00BE6351"/>
    <w:rsid w:val="00BF131B"/>
    <w:rsid w:val="00C00B66"/>
    <w:rsid w:val="00C028E7"/>
    <w:rsid w:val="00C07660"/>
    <w:rsid w:val="00C24BA6"/>
    <w:rsid w:val="00C33EDC"/>
    <w:rsid w:val="00C341BA"/>
    <w:rsid w:val="00C42719"/>
    <w:rsid w:val="00C53732"/>
    <w:rsid w:val="00C641CD"/>
    <w:rsid w:val="00C802B9"/>
    <w:rsid w:val="00C915E4"/>
    <w:rsid w:val="00C97B67"/>
    <w:rsid w:val="00CA029F"/>
    <w:rsid w:val="00CB15A7"/>
    <w:rsid w:val="00CB3C70"/>
    <w:rsid w:val="00CB563A"/>
    <w:rsid w:val="00CB6EE1"/>
    <w:rsid w:val="00CC6859"/>
    <w:rsid w:val="00CD16B7"/>
    <w:rsid w:val="00CD3F05"/>
    <w:rsid w:val="00CE53A8"/>
    <w:rsid w:val="00CF012E"/>
    <w:rsid w:val="00CF2E3A"/>
    <w:rsid w:val="00CF3D92"/>
    <w:rsid w:val="00CF4756"/>
    <w:rsid w:val="00D1775E"/>
    <w:rsid w:val="00D2489D"/>
    <w:rsid w:val="00D25043"/>
    <w:rsid w:val="00D31FD8"/>
    <w:rsid w:val="00D42F24"/>
    <w:rsid w:val="00D44054"/>
    <w:rsid w:val="00D52EE7"/>
    <w:rsid w:val="00D57204"/>
    <w:rsid w:val="00D60650"/>
    <w:rsid w:val="00D75620"/>
    <w:rsid w:val="00D82C55"/>
    <w:rsid w:val="00D868B0"/>
    <w:rsid w:val="00D8738B"/>
    <w:rsid w:val="00D97D44"/>
    <w:rsid w:val="00DA54CB"/>
    <w:rsid w:val="00DB3635"/>
    <w:rsid w:val="00DB7450"/>
    <w:rsid w:val="00DC5031"/>
    <w:rsid w:val="00DD6AB4"/>
    <w:rsid w:val="00DE493B"/>
    <w:rsid w:val="00DE4A9B"/>
    <w:rsid w:val="00DE5A84"/>
    <w:rsid w:val="00DF14A3"/>
    <w:rsid w:val="00DF2C91"/>
    <w:rsid w:val="00DF3ACD"/>
    <w:rsid w:val="00DF7EFA"/>
    <w:rsid w:val="00E125AF"/>
    <w:rsid w:val="00E444D6"/>
    <w:rsid w:val="00E52E96"/>
    <w:rsid w:val="00E55B9D"/>
    <w:rsid w:val="00E7201E"/>
    <w:rsid w:val="00E75AD1"/>
    <w:rsid w:val="00E7644E"/>
    <w:rsid w:val="00E80D7E"/>
    <w:rsid w:val="00E849B1"/>
    <w:rsid w:val="00E84E45"/>
    <w:rsid w:val="00E87664"/>
    <w:rsid w:val="00EA3359"/>
    <w:rsid w:val="00EB0C75"/>
    <w:rsid w:val="00EB5219"/>
    <w:rsid w:val="00EC4559"/>
    <w:rsid w:val="00EC6EBA"/>
    <w:rsid w:val="00ED4C42"/>
    <w:rsid w:val="00ED5299"/>
    <w:rsid w:val="00EF1FCD"/>
    <w:rsid w:val="00EF613C"/>
    <w:rsid w:val="00F15F2F"/>
    <w:rsid w:val="00F17B6F"/>
    <w:rsid w:val="00F243D8"/>
    <w:rsid w:val="00F258F0"/>
    <w:rsid w:val="00F25EDA"/>
    <w:rsid w:val="00F2795C"/>
    <w:rsid w:val="00F33CA2"/>
    <w:rsid w:val="00F42A9E"/>
    <w:rsid w:val="00F44AFB"/>
    <w:rsid w:val="00F53791"/>
    <w:rsid w:val="00F5793F"/>
    <w:rsid w:val="00F63CAE"/>
    <w:rsid w:val="00F75838"/>
    <w:rsid w:val="00F84688"/>
    <w:rsid w:val="00F848D2"/>
    <w:rsid w:val="00F86139"/>
    <w:rsid w:val="00FA06B3"/>
    <w:rsid w:val="00FA158B"/>
    <w:rsid w:val="00FA4184"/>
    <w:rsid w:val="00FA4644"/>
    <w:rsid w:val="00FC0B1C"/>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2C16"/>
  <w15:chartTrackingRefBased/>
  <w15:docId w15:val="{BB242A05-8BF3-40A3-8345-92A69D4E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customStyle="1" w:styleId="paragraph">
    <w:name w:val="paragraph"/>
    <w:basedOn w:val="Normal"/>
    <w:rsid w:val="00361EC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61EC6"/>
  </w:style>
  <w:style w:type="character" w:customStyle="1" w:styleId="eop">
    <w:name w:val="eop"/>
    <w:basedOn w:val="DefaultParagraphFont"/>
    <w:rsid w:val="00361EC6"/>
  </w:style>
  <w:style w:type="character" w:customStyle="1" w:styleId="superscript">
    <w:name w:val="superscript"/>
    <w:basedOn w:val="DefaultParagraphFont"/>
    <w:rsid w:val="00361EC6"/>
  </w:style>
  <w:style w:type="paragraph" w:styleId="NoSpacing">
    <w:name w:val="No Spacing"/>
    <w:uiPriority w:val="1"/>
    <w:qFormat/>
    <w:rsid w:val="00643E5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889">
      <w:bodyDiv w:val="1"/>
      <w:marLeft w:val="0"/>
      <w:marRight w:val="0"/>
      <w:marTop w:val="0"/>
      <w:marBottom w:val="0"/>
      <w:divBdr>
        <w:top w:val="none" w:sz="0" w:space="0" w:color="auto"/>
        <w:left w:val="none" w:sz="0" w:space="0" w:color="auto"/>
        <w:bottom w:val="none" w:sz="0" w:space="0" w:color="auto"/>
        <w:right w:val="none" w:sz="0" w:space="0" w:color="auto"/>
      </w:divBdr>
      <w:divsChild>
        <w:div w:id="124394080">
          <w:marLeft w:val="0"/>
          <w:marRight w:val="0"/>
          <w:marTop w:val="0"/>
          <w:marBottom w:val="0"/>
          <w:divBdr>
            <w:top w:val="none" w:sz="0" w:space="0" w:color="auto"/>
            <w:left w:val="none" w:sz="0" w:space="0" w:color="auto"/>
            <w:bottom w:val="none" w:sz="0" w:space="0" w:color="auto"/>
            <w:right w:val="none" w:sz="0" w:space="0" w:color="auto"/>
          </w:divBdr>
        </w:div>
        <w:div w:id="1901746891">
          <w:marLeft w:val="0"/>
          <w:marRight w:val="0"/>
          <w:marTop w:val="0"/>
          <w:marBottom w:val="0"/>
          <w:divBdr>
            <w:top w:val="none" w:sz="0" w:space="0" w:color="auto"/>
            <w:left w:val="none" w:sz="0" w:space="0" w:color="auto"/>
            <w:bottom w:val="none" w:sz="0" w:space="0" w:color="auto"/>
            <w:right w:val="none" w:sz="0" w:space="0" w:color="auto"/>
          </w:divBdr>
        </w:div>
        <w:div w:id="1237934020">
          <w:marLeft w:val="0"/>
          <w:marRight w:val="0"/>
          <w:marTop w:val="0"/>
          <w:marBottom w:val="0"/>
          <w:divBdr>
            <w:top w:val="none" w:sz="0" w:space="0" w:color="auto"/>
            <w:left w:val="none" w:sz="0" w:space="0" w:color="auto"/>
            <w:bottom w:val="none" w:sz="0" w:space="0" w:color="auto"/>
            <w:right w:val="none" w:sz="0" w:space="0" w:color="auto"/>
          </w:divBdr>
        </w:div>
        <w:div w:id="1965110596">
          <w:marLeft w:val="0"/>
          <w:marRight w:val="0"/>
          <w:marTop w:val="0"/>
          <w:marBottom w:val="0"/>
          <w:divBdr>
            <w:top w:val="none" w:sz="0" w:space="0" w:color="auto"/>
            <w:left w:val="none" w:sz="0" w:space="0" w:color="auto"/>
            <w:bottom w:val="none" w:sz="0" w:space="0" w:color="auto"/>
            <w:right w:val="none" w:sz="0" w:space="0" w:color="auto"/>
          </w:divBdr>
        </w:div>
        <w:div w:id="545377">
          <w:marLeft w:val="0"/>
          <w:marRight w:val="0"/>
          <w:marTop w:val="0"/>
          <w:marBottom w:val="0"/>
          <w:divBdr>
            <w:top w:val="none" w:sz="0" w:space="0" w:color="auto"/>
            <w:left w:val="none" w:sz="0" w:space="0" w:color="auto"/>
            <w:bottom w:val="none" w:sz="0" w:space="0" w:color="auto"/>
            <w:right w:val="none" w:sz="0" w:space="0" w:color="auto"/>
          </w:divBdr>
        </w:div>
      </w:divsChild>
    </w:div>
    <w:div w:id="28917426">
      <w:bodyDiv w:val="1"/>
      <w:marLeft w:val="0"/>
      <w:marRight w:val="0"/>
      <w:marTop w:val="0"/>
      <w:marBottom w:val="0"/>
      <w:divBdr>
        <w:top w:val="none" w:sz="0" w:space="0" w:color="auto"/>
        <w:left w:val="none" w:sz="0" w:space="0" w:color="auto"/>
        <w:bottom w:val="none" w:sz="0" w:space="0" w:color="auto"/>
        <w:right w:val="none" w:sz="0" w:space="0" w:color="auto"/>
      </w:divBdr>
    </w:div>
    <w:div w:id="39716043">
      <w:bodyDiv w:val="1"/>
      <w:marLeft w:val="0"/>
      <w:marRight w:val="0"/>
      <w:marTop w:val="0"/>
      <w:marBottom w:val="0"/>
      <w:divBdr>
        <w:top w:val="none" w:sz="0" w:space="0" w:color="auto"/>
        <w:left w:val="none" w:sz="0" w:space="0" w:color="auto"/>
        <w:bottom w:val="none" w:sz="0" w:space="0" w:color="auto"/>
        <w:right w:val="none" w:sz="0" w:space="0" w:color="auto"/>
      </w:divBdr>
      <w:divsChild>
        <w:div w:id="127599664">
          <w:marLeft w:val="0"/>
          <w:marRight w:val="0"/>
          <w:marTop w:val="0"/>
          <w:marBottom w:val="0"/>
          <w:divBdr>
            <w:top w:val="none" w:sz="0" w:space="0" w:color="auto"/>
            <w:left w:val="none" w:sz="0" w:space="0" w:color="auto"/>
            <w:bottom w:val="none" w:sz="0" w:space="0" w:color="auto"/>
            <w:right w:val="none" w:sz="0" w:space="0" w:color="auto"/>
          </w:divBdr>
        </w:div>
        <w:div w:id="479469800">
          <w:marLeft w:val="0"/>
          <w:marRight w:val="0"/>
          <w:marTop w:val="0"/>
          <w:marBottom w:val="0"/>
          <w:divBdr>
            <w:top w:val="none" w:sz="0" w:space="0" w:color="auto"/>
            <w:left w:val="none" w:sz="0" w:space="0" w:color="auto"/>
            <w:bottom w:val="none" w:sz="0" w:space="0" w:color="auto"/>
            <w:right w:val="none" w:sz="0" w:space="0" w:color="auto"/>
          </w:divBdr>
        </w:div>
      </w:divsChild>
    </w:div>
    <w:div w:id="60056141">
      <w:bodyDiv w:val="1"/>
      <w:marLeft w:val="0"/>
      <w:marRight w:val="0"/>
      <w:marTop w:val="0"/>
      <w:marBottom w:val="0"/>
      <w:divBdr>
        <w:top w:val="none" w:sz="0" w:space="0" w:color="auto"/>
        <w:left w:val="none" w:sz="0" w:space="0" w:color="auto"/>
        <w:bottom w:val="none" w:sz="0" w:space="0" w:color="auto"/>
        <w:right w:val="none" w:sz="0" w:space="0" w:color="auto"/>
      </w:divBdr>
      <w:divsChild>
        <w:div w:id="1093629811">
          <w:marLeft w:val="0"/>
          <w:marRight w:val="0"/>
          <w:marTop w:val="0"/>
          <w:marBottom w:val="0"/>
          <w:divBdr>
            <w:top w:val="none" w:sz="0" w:space="0" w:color="auto"/>
            <w:left w:val="none" w:sz="0" w:space="0" w:color="auto"/>
            <w:bottom w:val="none" w:sz="0" w:space="0" w:color="auto"/>
            <w:right w:val="none" w:sz="0" w:space="0" w:color="auto"/>
          </w:divBdr>
        </w:div>
        <w:div w:id="714625282">
          <w:marLeft w:val="0"/>
          <w:marRight w:val="0"/>
          <w:marTop w:val="0"/>
          <w:marBottom w:val="0"/>
          <w:divBdr>
            <w:top w:val="none" w:sz="0" w:space="0" w:color="auto"/>
            <w:left w:val="none" w:sz="0" w:space="0" w:color="auto"/>
            <w:bottom w:val="none" w:sz="0" w:space="0" w:color="auto"/>
            <w:right w:val="none" w:sz="0" w:space="0" w:color="auto"/>
          </w:divBdr>
        </w:div>
        <w:div w:id="1608926980">
          <w:marLeft w:val="0"/>
          <w:marRight w:val="0"/>
          <w:marTop w:val="0"/>
          <w:marBottom w:val="0"/>
          <w:divBdr>
            <w:top w:val="none" w:sz="0" w:space="0" w:color="auto"/>
            <w:left w:val="none" w:sz="0" w:space="0" w:color="auto"/>
            <w:bottom w:val="none" w:sz="0" w:space="0" w:color="auto"/>
            <w:right w:val="none" w:sz="0" w:space="0" w:color="auto"/>
          </w:divBdr>
        </w:div>
      </w:divsChild>
    </w:div>
    <w:div w:id="67460609">
      <w:bodyDiv w:val="1"/>
      <w:marLeft w:val="0"/>
      <w:marRight w:val="0"/>
      <w:marTop w:val="0"/>
      <w:marBottom w:val="0"/>
      <w:divBdr>
        <w:top w:val="none" w:sz="0" w:space="0" w:color="auto"/>
        <w:left w:val="none" w:sz="0" w:space="0" w:color="auto"/>
        <w:bottom w:val="none" w:sz="0" w:space="0" w:color="auto"/>
        <w:right w:val="none" w:sz="0" w:space="0" w:color="auto"/>
      </w:divBdr>
    </w:div>
    <w:div w:id="67726245">
      <w:bodyDiv w:val="1"/>
      <w:marLeft w:val="0"/>
      <w:marRight w:val="0"/>
      <w:marTop w:val="0"/>
      <w:marBottom w:val="0"/>
      <w:divBdr>
        <w:top w:val="none" w:sz="0" w:space="0" w:color="auto"/>
        <w:left w:val="none" w:sz="0" w:space="0" w:color="auto"/>
        <w:bottom w:val="none" w:sz="0" w:space="0" w:color="auto"/>
        <w:right w:val="none" w:sz="0" w:space="0" w:color="auto"/>
      </w:divBdr>
      <w:divsChild>
        <w:div w:id="361828062">
          <w:marLeft w:val="0"/>
          <w:marRight w:val="0"/>
          <w:marTop w:val="0"/>
          <w:marBottom w:val="0"/>
          <w:divBdr>
            <w:top w:val="none" w:sz="0" w:space="0" w:color="auto"/>
            <w:left w:val="none" w:sz="0" w:space="0" w:color="auto"/>
            <w:bottom w:val="none" w:sz="0" w:space="0" w:color="auto"/>
            <w:right w:val="none" w:sz="0" w:space="0" w:color="auto"/>
          </w:divBdr>
        </w:div>
        <w:div w:id="1982226982">
          <w:marLeft w:val="0"/>
          <w:marRight w:val="0"/>
          <w:marTop w:val="0"/>
          <w:marBottom w:val="0"/>
          <w:divBdr>
            <w:top w:val="none" w:sz="0" w:space="0" w:color="auto"/>
            <w:left w:val="none" w:sz="0" w:space="0" w:color="auto"/>
            <w:bottom w:val="none" w:sz="0" w:space="0" w:color="auto"/>
            <w:right w:val="none" w:sz="0" w:space="0" w:color="auto"/>
          </w:divBdr>
        </w:div>
      </w:divsChild>
    </w:div>
    <w:div w:id="89550924">
      <w:bodyDiv w:val="1"/>
      <w:marLeft w:val="0"/>
      <w:marRight w:val="0"/>
      <w:marTop w:val="0"/>
      <w:marBottom w:val="0"/>
      <w:divBdr>
        <w:top w:val="none" w:sz="0" w:space="0" w:color="auto"/>
        <w:left w:val="none" w:sz="0" w:space="0" w:color="auto"/>
        <w:bottom w:val="none" w:sz="0" w:space="0" w:color="auto"/>
        <w:right w:val="none" w:sz="0" w:space="0" w:color="auto"/>
      </w:divBdr>
      <w:divsChild>
        <w:div w:id="1049770494">
          <w:marLeft w:val="0"/>
          <w:marRight w:val="0"/>
          <w:marTop w:val="0"/>
          <w:marBottom w:val="0"/>
          <w:divBdr>
            <w:top w:val="none" w:sz="0" w:space="0" w:color="auto"/>
            <w:left w:val="none" w:sz="0" w:space="0" w:color="auto"/>
            <w:bottom w:val="none" w:sz="0" w:space="0" w:color="auto"/>
            <w:right w:val="none" w:sz="0" w:space="0" w:color="auto"/>
          </w:divBdr>
        </w:div>
        <w:div w:id="1732773902">
          <w:marLeft w:val="0"/>
          <w:marRight w:val="0"/>
          <w:marTop w:val="0"/>
          <w:marBottom w:val="0"/>
          <w:divBdr>
            <w:top w:val="none" w:sz="0" w:space="0" w:color="auto"/>
            <w:left w:val="none" w:sz="0" w:space="0" w:color="auto"/>
            <w:bottom w:val="none" w:sz="0" w:space="0" w:color="auto"/>
            <w:right w:val="none" w:sz="0" w:space="0" w:color="auto"/>
          </w:divBdr>
        </w:div>
        <w:div w:id="2041972074">
          <w:marLeft w:val="0"/>
          <w:marRight w:val="0"/>
          <w:marTop w:val="0"/>
          <w:marBottom w:val="0"/>
          <w:divBdr>
            <w:top w:val="none" w:sz="0" w:space="0" w:color="auto"/>
            <w:left w:val="none" w:sz="0" w:space="0" w:color="auto"/>
            <w:bottom w:val="none" w:sz="0" w:space="0" w:color="auto"/>
            <w:right w:val="none" w:sz="0" w:space="0" w:color="auto"/>
          </w:divBdr>
        </w:div>
        <w:div w:id="953711066">
          <w:marLeft w:val="0"/>
          <w:marRight w:val="0"/>
          <w:marTop w:val="0"/>
          <w:marBottom w:val="0"/>
          <w:divBdr>
            <w:top w:val="none" w:sz="0" w:space="0" w:color="auto"/>
            <w:left w:val="none" w:sz="0" w:space="0" w:color="auto"/>
            <w:bottom w:val="none" w:sz="0" w:space="0" w:color="auto"/>
            <w:right w:val="none" w:sz="0" w:space="0" w:color="auto"/>
          </w:divBdr>
        </w:div>
        <w:div w:id="1062363362">
          <w:marLeft w:val="0"/>
          <w:marRight w:val="0"/>
          <w:marTop w:val="0"/>
          <w:marBottom w:val="0"/>
          <w:divBdr>
            <w:top w:val="none" w:sz="0" w:space="0" w:color="auto"/>
            <w:left w:val="none" w:sz="0" w:space="0" w:color="auto"/>
            <w:bottom w:val="none" w:sz="0" w:space="0" w:color="auto"/>
            <w:right w:val="none" w:sz="0" w:space="0" w:color="auto"/>
          </w:divBdr>
        </w:div>
        <w:div w:id="1832479002">
          <w:marLeft w:val="0"/>
          <w:marRight w:val="0"/>
          <w:marTop w:val="0"/>
          <w:marBottom w:val="0"/>
          <w:divBdr>
            <w:top w:val="none" w:sz="0" w:space="0" w:color="auto"/>
            <w:left w:val="none" w:sz="0" w:space="0" w:color="auto"/>
            <w:bottom w:val="none" w:sz="0" w:space="0" w:color="auto"/>
            <w:right w:val="none" w:sz="0" w:space="0" w:color="auto"/>
          </w:divBdr>
        </w:div>
        <w:div w:id="576861812">
          <w:marLeft w:val="0"/>
          <w:marRight w:val="0"/>
          <w:marTop w:val="0"/>
          <w:marBottom w:val="0"/>
          <w:divBdr>
            <w:top w:val="none" w:sz="0" w:space="0" w:color="auto"/>
            <w:left w:val="none" w:sz="0" w:space="0" w:color="auto"/>
            <w:bottom w:val="none" w:sz="0" w:space="0" w:color="auto"/>
            <w:right w:val="none" w:sz="0" w:space="0" w:color="auto"/>
          </w:divBdr>
        </w:div>
      </w:divsChild>
    </w:div>
    <w:div w:id="105122544">
      <w:bodyDiv w:val="1"/>
      <w:marLeft w:val="0"/>
      <w:marRight w:val="0"/>
      <w:marTop w:val="0"/>
      <w:marBottom w:val="0"/>
      <w:divBdr>
        <w:top w:val="none" w:sz="0" w:space="0" w:color="auto"/>
        <w:left w:val="none" w:sz="0" w:space="0" w:color="auto"/>
        <w:bottom w:val="none" w:sz="0" w:space="0" w:color="auto"/>
        <w:right w:val="none" w:sz="0" w:space="0" w:color="auto"/>
      </w:divBdr>
      <w:divsChild>
        <w:div w:id="1760061535">
          <w:marLeft w:val="0"/>
          <w:marRight w:val="0"/>
          <w:marTop w:val="0"/>
          <w:marBottom w:val="0"/>
          <w:divBdr>
            <w:top w:val="none" w:sz="0" w:space="0" w:color="auto"/>
            <w:left w:val="none" w:sz="0" w:space="0" w:color="auto"/>
            <w:bottom w:val="none" w:sz="0" w:space="0" w:color="auto"/>
            <w:right w:val="none" w:sz="0" w:space="0" w:color="auto"/>
          </w:divBdr>
        </w:div>
        <w:div w:id="956718430">
          <w:marLeft w:val="0"/>
          <w:marRight w:val="0"/>
          <w:marTop w:val="0"/>
          <w:marBottom w:val="0"/>
          <w:divBdr>
            <w:top w:val="none" w:sz="0" w:space="0" w:color="auto"/>
            <w:left w:val="none" w:sz="0" w:space="0" w:color="auto"/>
            <w:bottom w:val="none" w:sz="0" w:space="0" w:color="auto"/>
            <w:right w:val="none" w:sz="0" w:space="0" w:color="auto"/>
          </w:divBdr>
        </w:div>
      </w:divsChild>
    </w:div>
    <w:div w:id="163059703">
      <w:bodyDiv w:val="1"/>
      <w:marLeft w:val="0"/>
      <w:marRight w:val="0"/>
      <w:marTop w:val="0"/>
      <w:marBottom w:val="0"/>
      <w:divBdr>
        <w:top w:val="none" w:sz="0" w:space="0" w:color="auto"/>
        <w:left w:val="none" w:sz="0" w:space="0" w:color="auto"/>
        <w:bottom w:val="none" w:sz="0" w:space="0" w:color="auto"/>
        <w:right w:val="none" w:sz="0" w:space="0" w:color="auto"/>
      </w:divBdr>
      <w:divsChild>
        <w:div w:id="1902867239">
          <w:marLeft w:val="0"/>
          <w:marRight w:val="0"/>
          <w:marTop w:val="0"/>
          <w:marBottom w:val="0"/>
          <w:divBdr>
            <w:top w:val="none" w:sz="0" w:space="0" w:color="auto"/>
            <w:left w:val="none" w:sz="0" w:space="0" w:color="auto"/>
            <w:bottom w:val="none" w:sz="0" w:space="0" w:color="auto"/>
            <w:right w:val="none" w:sz="0" w:space="0" w:color="auto"/>
          </w:divBdr>
        </w:div>
        <w:div w:id="1002053655">
          <w:marLeft w:val="0"/>
          <w:marRight w:val="0"/>
          <w:marTop w:val="0"/>
          <w:marBottom w:val="0"/>
          <w:divBdr>
            <w:top w:val="none" w:sz="0" w:space="0" w:color="auto"/>
            <w:left w:val="none" w:sz="0" w:space="0" w:color="auto"/>
            <w:bottom w:val="none" w:sz="0" w:space="0" w:color="auto"/>
            <w:right w:val="none" w:sz="0" w:space="0" w:color="auto"/>
          </w:divBdr>
        </w:div>
        <w:div w:id="715665107">
          <w:marLeft w:val="0"/>
          <w:marRight w:val="0"/>
          <w:marTop w:val="0"/>
          <w:marBottom w:val="0"/>
          <w:divBdr>
            <w:top w:val="none" w:sz="0" w:space="0" w:color="auto"/>
            <w:left w:val="none" w:sz="0" w:space="0" w:color="auto"/>
            <w:bottom w:val="none" w:sz="0" w:space="0" w:color="auto"/>
            <w:right w:val="none" w:sz="0" w:space="0" w:color="auto"/>
          </w:divBdr>
        </w:div>
        <w:div w:id="759061096">
          <w:marLeft w:val="0"/>
          <w:marRight w:val="0"/>
          <w:marTop w:val="0"/>
          <w:marBottom w:val="0"/>
          <w:divBdr>
            <w:top w:val="none" w:sz="0" w:space="0" w:color="auto"/>
            <w:left w:val="none" w:sz="0" w:space="0" w:color="auto"/>
            <w:bottom w:val="none" w:sz="0" w:space="0" w:color="auto"/>
            <w:right w:val="none" w:sz="0" w:space="0" w:color="auto"/>
          </w:divBdr>
        </w:div>
        <w:div w:id="2138252022">
          <w:marLeft w:val="0"/>
          <w:marRight w:val="0"/>
          <w:marTop w:val="0"/>
          <w:marBottom w:val="0"/>
          <w:divBdr>
            <w:top w:val="none" w:sz="0" w:space="0" w:color="auto"/>
            <w:left w:val="none" w:sz="0" w:space="0" w:color="auto"/>
            <w:bottom w:val="none" w:sz="0" w:space="0" w:color="auto"/>
            <w:right w:val="none" w:sz="0" w:space="0" w:color="auto"/>
          </w:divBdr>
        </w:div>
        <w:div w:id="1761633417">
          <w:marLeft w:val="0"/>
          <w:marRight w:val="0"/>
          <w:marTop w:val="0"/>
          <w:marBottom w:val="0"/>
          <w:divBdr>
            <w:top w:val="none" w:sz="0" w:space="0" w:color="auto"/>
            <w:left w:val="none" w:sz="0" w:space="0" w:color="auto"/>
            <w:bottom w:val="none" w:sz="0" w:space="0" w:color="auto"/>
            <w:right w:val="none" w:sz="0" w:space="0" w:color="auto"/>
          </w:divBdr>
        </w:div>
      </w:divsChild>
    </w:div>
    <w:div w:id="197738219">
      <w:bodyDiv w:val="1"/>
      <w:marLeft w:val="0"/>
      <w:marRight w:val="0"/>
      <w:marTop w:val="0"/>
      <w:marBottom w:val="0"/>
      <w:divBdr>
        <w:top w:val="none" w:sz="0" w:space="0" w:color="auto"/>
        <w:left w:val="none" w:sz="0" w:space="0" w:color="auto"/>
        <w:bottom w:val="none" w:sz="0" w:space="0" w:color="auto"/>
        <w:right w:val="none" w:sz="0" w:space="0" w:color="auto"/>
      </w:divBdr>
      <w:divsChild>
        <w:div w:id="1687292689">
          <w:marLeft w:val="0"/>
          <w:marRight w:val="0"/>
          <w:marTop w:val="0"/>
          <w:marBottom w:val="0"/>
          <w:divBdr>
            <w:top w:val="none" w:sz="0" w:space="0" w:color="auto"/>
            <w:left w:val="none" w:sz="0" w:space="0" w:color="auto"/>
            <w:bottom w:val="none" w:sz="0" w:space="0" w:color="auto"/>
            <w:right w:val="none" w:sz="0" w:space="0" w:color="auto"/>
          </w:divBdr>
        </w:div>
        <w:div w:id="624625698">
          <w:marLeft w:val="0"/>
          <w:marRight w:val="0"/>
          <w:marTop w:val="0"/>
          <w:marBottom w:val="0"/>
          <w:divBdr>
            <w:top w:val="none" w:sz="0" w:space="0" w:color="auto"/>
            <w:left w:val="none" w:sz="0" w:space="0" w:color="auto"/>
            <w:bottom w:val="none" w:sz="0" w:space="0" w:color="auto"/>
            <w:right w:val="none" w:sz="0" w:space="0" w:color="auto"/>
          </w:divBdr>
        </w:div>
      </w:divsChild>
    </w:div>
    <w:div w:id="209653511">
      <w:bodyDiv w:val="1"/>
      <w:marLeft w:val="0"/>
      <w:marRight w:val="0"/>
      <w:marTop w:val="0"/>
      <w:marBottom w:val="0"/>
      <w:divBdr>
        <w:top w:val="none" w:sz="0" w:space="0" w:color="auto"/>
        <w:left w:val="none" w:sz="0" w:space="0" w:color="auto"/>
        <w:bottom w:val="none" w:sz="0" w:space="0" w:color="auto"/>
        <w:right w:val="none" w:sz="0" w:space="0" w:color="auto"/>
      </w:divBdr>
    </w:div>
    <w:div w:id="213394074">
      <w:bodyDiv w:val="1"/>
      <w:marLeft w:val="0"/>
      <w:marRight w:val="0"/>
      <w:marTop w:val="0"/>
      <w:marBottom w:val="0"/>
      <w:divBdr>
        <w:top w:val="none" w:sz="0" w:space="0" w:color="auto"/>
        <w:left w:val="none" w:sz="0" w:space="0" w:color="auto"/>
        <w:bottom w:val="none" w:sz="0" w:space="0" w:color="auto"/>
        <w:right w:val="none" w:sz="0" w:space="0" w:color="auto"/>
      </w:divBdr>
      <w:divsChild>
        <w:div w:id="1057583365">
          <w:marLeft w:val="0"/>
          <w:marRight w:val="0"/>
          <w:marTop w:val="0"/>
          <w:marBottom w:val="0"/>
          <w:divBdr>
            <w:top w:val="none" w:sz="0" w:space="0" w:color="auto"/>
            <w:left w:val="none" w:sz="0" w:space="0" w:color="auto"/>
            <w:bottom w:val="none" w:sz="0" w:space="0" w:color="auto"/>
            <w:right w:val="none" w:sz="0" w:space="0" w:color="auto"/>
          </w:divBdr>
        </w:div>
        <w:div w:id="2001956909">
          <w:marLeft w:val="0"/>
          <w:marRight w:val="0"/>
          <w:marTop w:val="0"/>
          <w:marBottom w:val="0"/>
          <w:divBdr>
            <w:top w:val="none" w:sz="0" w:space="0" w:color="auto"/>
            <w:left w:val="none" w:sz="0" w:space="0" w:color="auto"/>
            <w:bottom w:val="none" w:sz="0" w:space="0" w:color="auto"/>
            <w:right w:val="none" w:sz="0" w:space="0" w:color="auto"/>
          </w:divBdr>
        </w:div>
      </w:divsChild>
    </w:div>
    <w:div w:id="244075883">
      <w:bodyDiv w:val="1"/>
      <w:marLeft w:val="0"/>
      <w:marRight w:val="0"/>
      <w:marTop w:val="0"/>
      <w:marBottom w:val="0"/>
      <w:divBdr>
        <w:top w:val="none" w:sz="0" w:space="0" w:color="auto"/>
        <w:left w:val="none" w:sz="0" w:space="0" w:color="auto"/>
        <w:bottom w:val="none" w:sz="0" w:space="0" w:color="auto"/>
        <w:right w:val="none" w:sz="0" w:space="0" w:color="auto"/>
      </w:divBdr>
    </w:div>
    <w:div w:id="277030777">
      <w:bodyDiv w:val="1"/>
      <w:marLeft w:val="0"/>
      <w:marRight w:val="0"/>
      <w:marTop w:val="0"/>
      <w:marBottom w:val="0"/>
      <w:divBdr>
        <w:top w:val="none" w:sz="0" w:space="0" w:color="auto"/>
        <w:left w:val="none" w:sz="0" w:space="0" w:color="auto"/>
        <w:bottom w:val="none" w:sz="0" w:space="0" w:color="auto"/>
        <w:right w:val="none" w:sz="0" w:space="0" w:color="auto"/>
      </w:divBdr>
      <w:divsChild>
        <w:div w:id="188027420">
          <w:marLeft w:val="0"/>
          <w:marRight w:val="0"/>
          <w:marTop w:val="0"/>
          <w:marBottom w:val="0"/>
          <w:divBdr>
            <w:top w:val="none" w:sz="0" w:space="0" w:color="auto"/>
            <w:left w:val="none" w:sz="0" w:space="0" w:color="auto"/>
            <w:bottom w:val="none" w:sz="0" w:space="0" w:color="auto"/>
            <w:right w:val="none" w:sz="0" w:space="0" w:color="auto"/>
          </w:divBdr>
        </w:div>
        <w:div w:id="1402408144">
          <w:marLeft w:val="0"/>
          <w:marRight w:val="0"/>
          <w:marTop w:val="0"/>
          <w:marBottom w:val="0"/>
          <w:divBdr>
            <w:top w:val="none" w:sz="0" w:space="0" w:color="auto"/>
            <w:left w:val="none" w:sz="0" w:space="0" w:color="auto"/>
            <w:bottom w:val="none" w:sz="0" w:space="0" w:color="auto"/>
            <w:right w:val="none" w:sz="0" w:space="0" w:color="auto"/>
          </w:divBdr>
        </w:div>
      </w:divsChild>
    </w:div>
    <w:div w:id="305816416">
      <w:bodyDiv w:val="1"/>
      <w:marLeft w:val="0"/>
      <w:marRight w:val="0"/>
      <w:marTop w:val="0"/>
      <w:marBottom w:val="0"/>
      <w:divBdr>
        <w:top w:val="none" w:sz="0" w:space="0" w:color="auto"/>
        <w:left w:val="none" w:sz="0" w:space="0" w:color="auto"/>
        <w:bottom w:val="none" w:sz="0" w:space="0" w:color="auto"/>
        <w:right w:val="none" w:sz="0" w:space="0" w:color="auto"/>
      </w:divBdr>
      <w:divsChild>
        <w:div w:id="1730306328">
          <w:marLeft w:val="0"/>
          <w:marRight w:val="0"/>
          <w:marTop w:val="0"/>
          <w:marBottom w:val="0"/>
          <w:divBdr>
            <w:top w:val="none" w:sz="0" w:space="0" w:color="auto"/>
            <w:left w:val="none" w:sz="0" w:space="0" w:color="auto"/>
            <w:bottom w:val="none" w:sz="0" w:space="0" w:color="auto"/>
            <w:right w:val="none" w:sz="0" w:space="0" w:color="auto"/>
          </w:divBdr>
        </w:div>
        <w:div w:id="55858783">
          <w:marLeft w:val="0"/>
          <w:marRight w:val="0"/>
          <w:marTop w:val="0"/>
          <w:marBottom w:val="0"/>
          <w:divBdr>
            <w:top w:val="none" w:sz="0" w:space="0" w:color="auto"/>
            <w:left w:val="none" w:sz="0" w:space="0" w:color="auto"/>
            <w:bottom w:val="none" w:sz="0" w:space="0" w:color="auto"/>
            <w:right w:val="none" w:sz="0" w:space="0" w:color="auto"/>
          </w:divBdr>
        </w:div>
      </w:divsChild>
    </w:div>
    <w:div w:id="313292417">
      <w:bodyDiv w:val="1"/>
      <w:marLeft w:val="0"/>
      <w:marRight w:val="0"/>
      <w:marTop w:val="0"/>
      <w:marBottom w:val="0"/>
      <w:divBdr>
        <w:top w:val="none" w:sz="0" w:space="0" w:color="auto"/>
        <w:left w:val="none" w:sz="0" w:space="0" w:color="auto"/>
        <w:bottom w:val="none" w:sz="0" w:space="0" w:color="auto"/>
        <w:right w:val="none" w:sz="0" w:space="0" w:color="auto"/>
      </w:divBdr>
      <w:divsChild>
        <w:div w:id="1852447436">
          <w:marLeft w:val="0"/>
          <w:marRight w:val="0"/>
          <w:marTop w:val="0"/>
          <w:marBottom w:val="0"/>
          <w:divBdr>
            <w:top w:val="none" w:sz="0" w:space="0" w:color="auto"/>
            <w:left w:val="none" w:sz="0" w:space="0" w:color="auto"/>
            <w:bottom w:val="none" w:sz="0" w:space="0" w:color="auto"/>
            <w:right w:val="none" w:sz="0" w:space="0" w:color="auto"/>
          </w:divBdr>
        </w:div>
        <w:div w:id="90246714">
          <w:marLeft w:val="0"/>
          <w:marRight w:val="0"/>
          <w:marTop w:val="0"/>
          <w:marBottom w:val="0"/>
          <w:divBdr>
            <w:top w:val="none" w:sz="0" w:space="0" w:color="auto"/>
            <w:left w:val="none" w:sz="0" w:space="0" w:color="auto"/>
            <w:bottom w:val="none" w:sz="0" w:space="0" w:color="auto"/>
            <w:right w:val="none" w:sz="0" w:space="0" w:color="auto"/>
          </w:divBdr>
        </w:div>
        <w:div w:id="1684745439">
          <w:marLeft w:val="0"/>
          <w:marRight w:val="0"/>
          <w:marTop w:val="0"/>
          <w:marBottom w:val="0"/>
          <w:divBdr>
            <w:top w:val="none" w:sz="0" w:space="0" w:color="auto"/>
            <w:left w:val="none" w:sz="0" w:space="0" w:color="auto"/>
            <w:bottom w:val="none" w:sz="0" w:space="0" w:color="auto"/>
            <w:right w:val="none" w:sz="0" w:space="0" w:color="auto"/>
          </w:divBdr>
        </w:div>
        <w:div w:id="2125615244">
          <w:marLeft w:val="0"/>
          <w:marRight w:val="0"/>
          <w:marTop w:val="0"/>
          <w:marBottom w:val="0"/>
          <w:divBdr>
            <w:top w:val="none" w:sz="0" w:space="0" w:color="auto"/>
            <w:left w:val="none" w:sz="0" w:space="0" w:color="auto"/>
            <w:bottom w:val="none" w:sz="0" w:space="0" w:color="auto"/>
            <w:right w:val="none" w:sz="0" w:space="0" w:color="auto"/>
          </w:divBdr>
        </w:div>
        <w:div w:id="1908493737">
          <w:marLeft w:val="0"/>
          <w:marRight w:val="0"/>
          <w:marTop w:val="0"/>
          <w:marBottom w:val="0"/>
          <w:divBdr>
            <w:top w:val="none" w:sz="0" w:space="0" w:color="auto"/>
            <w:left w:val="none" w:sz="0" w:space="0" w:color="auto"/>
            <w:bottom w:val="none" w:sz="0" w:space="0" w:color="auto"/>
            <w:right w:val="none" w:sz="0" w:space="0" w:color="auto"/>
          </w:divBdr>
        </w:div>
        <w:div w:id="1536649622">
          <w:marLeft w:val="0"/>
          <w:marRight w:val="0"/>
          <w:marTop w:val="0"/>
          <w:marBottom w:val="0"/>
          <w:divBdr>
            <w:top w:val="none" w:sz="0" w:space="0" w:color="auto"/>
            <w:left w:val="none" w:sz="0" w:space="0" w:color="auto"/>
            <w:bottom w:val="none" w:sz="0" w:space="0" w:color="auto"/>
            <w:right w:val="none" w:sz="0" w:space="0" w:color="auto"/>
          </w:divBdr>
        </w:div>
        <w:div w:id="2081251639">
          <w:marLeft w:val="0"/>
          <w:marRight w:val="0"/>
          <w:marTop w:val="0"/>
          <w:marBottom w:val="0"/>
          <w:divBdr>
            <w:top w:val="none" w:sz="0" w:space="0" w:color="auto"/>
            <w:left w:val="none" w:sz="0" w:space="0" w:color="auto"/>
            <w:bottom w:val="none" w:sz="0" w:space="0" w:color="auto"/>
            <w:right w:val="none" w:sz="0" w:space="0" w:color="auto"/>
          </w:divBdr>
        </w:div>
      </w:divsChild>
    </w:div>
    <w:div w:id="319117718">
      <w:bodyDiv w:val="1"/>
      <w:marLeft w:val="0"/>
      <w:marRight w:val="0"/>
      <w:marTop w:val="0"/>
      <w:marBottom w:val="0"/>
      <w:divBdr>
        <w:top w:val="none" w:sz="0" w:space="0" w:color="auto"/>
        <w:left w:val="none" w:sz="0" w:space="0" w:color="auto"/>
        <w:bottom w:val="none" w:sz="0" w:space="0" w:color="auto"/>
        <w:right w:val="none" w:sz="0" w:space="0" w:color="auto"/>
      </w:divBdr>
      <w:divsChild>
        <w:div w:id="38163268">
          <w:marLeft w:val="0"/>
          <w:marRight w:val="0"/>
          <w:marTop w:val="0"/>
          <w:marBottom w:val="0"/>
          <w:divBdr>
            <w:top w:val="none" w:sz="0" w:space="0" w:color="auto"/>
            <w:left w:val="none" w:sz="0" w:space="0" w:color="auto"/>
            <w:bottom w:val="none" w:sz="0" w:space="0" w:color="auto"/>
            <w:right w:val="none" w:sz="0" w:space="0" w:color="auto"/>
          </w:divBdr>
        </w:div>
        <w:div w:id="144515151">
          <w:marLeft w:val="0"/>
          <w:marRight w:val="0"/>
          <w:marTop w:val="0"/>
          <w:marBottom w:val="0"/>
          <w:divBdr>
            <w:top w:val="none" w:sz="0" w:space="0" w:color="auto"/>
            <w:left w:val="none" w:sz="0" w:space="0" w:color="auto"/>
            <w:bottom w:val="none" w:sz="0" w:space="0" w:color="auto"/>
            <w:right w:val="none" w:sz="0" w:space="0" w:color="auto"/>
          </w:divBdr>
        </w:div>
      </w:divsChild>
    </w:div>
    <w:div w:id="319119260">
      <w:bodyDiv w:val="1"/>
      <w:marLeft w:val="0"/>
      <w:marRight w:val="0"/>
      <w:marTop w:val="0"/>
      <w:marBottom w:val="0"/>
      <w:divBdr>
        <w:top w:val="none" w:sz="0" w:space="0" w:color="auto"/>
        <w:left w:val="none" w:sz="0" w:space="0" w:color="auto"/>
        <w:bottom w:val="none" w:sz="0" w:space="0" w:color="auto"/>
        <w:right w:val="none" w:sz="0" w:space="0" w:color="auto"/>
      </w:divBdr>
      <w:divsChild>
        <w:div w:id="276253127">
          <w:marLeft w:val="0"/>
          <w:marRight w:val="0"/>
          <w:marTop w:val="0"/>
          <w:marBottom w:val="0"/>
          <w:divBdr>
            <w:top w:val="none" w:sz="0" w:space="0" w:color="auto"/>
            <w:left w:val="none" w:sz="0" w:space="0" w:color="auto"/>
            <w:bottom w:val="none" w:sz="0" w:space="0" w:color="auto"/>
            <w:right w:val="none" w:sz="0" w:space="0" w:color="auto"/>
          </w:divBdr>
        </w:div>
        <w:div w:id="1652171040">
          <w:marLeft w:val="0"/>
          <w:marRight w:val="0"/>
          <w:marTop w:val="0"/>
          <w:marBottom w:val="0"/>
          <w:divBdr>
            <w:top w:val="none" w:sz="0" w:space="0" w:color="auto"/>
            <w:left w:val="none" w:sz="0" w:space="0" w:color="auto"/>
            <w:bottom w:val="none" w:sz="0" w:space="0" w:color="auto"/>
            <w:right w:val="none" w:sz="0" w:space="0" w:color="auto"/>
          </w:divBdr>
        </w:div>
        <w:div w:id="1750887039">
          <w:marLeft w:val="0"/>
          <w:marRight w:val="0"/>
          <w:marTop w:val="0"/>
          <w:marBottom w:val="0"/>
          <w:divBdr>
            <w:top w:val="none" w:sz="0" w:space="0" w:color="auto"/>
            <w:left w:val="none" w:sz="0" w:space="0" w:color="auto"/>
            <w:bottom w:val="none" w:sz="0" w:space="0" w:color="auto"/>
            <w:right w:val="none" w:sz="0" w:space="0" w:color="auto"/>
          </w:divBdr>
        </w:div>
        <w:div w:id="771243851">
          <w:marLeft w:val="0"/>
          <w:marRight w:val="0"/>
          <w:marTop w:val="0"/>
          <w:marBottom w:val="0"/>
          <w:divBdr>
            <w:top w:val="none" w:sz="0" w:space="0" w:color="auto"/>
            <w:left w:val="none" w:sz="0" w:space="0" w:color="auto"/>
            <w:bottom w:val="none" w:sz="0" w:space="0" w:color="auto"/>
            <w:right w:val="none" w:sz="0" w:space="0" w:color="auto"/>
          </w:divBdr>
        </w:div>
        <w:div w:id="807554151">
          <w:marLeft w:val="0"/>
          <w:marRight w:val="0"/>
          <w:marTop w:val="0"/>
          <w:marBottom w:val="0"/>
          <w:divBdr>
            <w:top w:val="none" w:sz="0" w:space="0" w:color="auto"/>
            <w:left w:val="none" w:sz="0" w:space="0" w:color="auto"/>
            <w:bottom w:val="none" w:sz="0" w:space="0" w:color="auto"/>
            <w:right w:val="none" w:sz="0" w:space="0" w:color="auto"/>
          </w:divBdr>
        </w:div>
        <w:div w:id="669721552">
          <w:marLeft w:val="0"/>
          <w:marRight w:val="0"/>
          <w:marTop w:val="0"/>
          <w:marBottom w:val="0"/>
          <w:divBdr>
            <w:top w:val="none" w:sz="0" w:space="0" w:color="auto"/>
            <w:left w:val="none" w:sz="0" w:space="0" w:color="auto"/>
            <w:bottom w:val="none" w:sz="0" w:space="0" w:color="auto"/>
            <w:right w:val="none" w:sz="0" w:space="0" w:color="auto"/>
          </w:divBdr>
        </w:div>
        <w:div w:id="1892690600">
          <w:marLeft w:val="0"/>
          <w:marRight w:val="0"/>
          <w:marTop w:val="0"/>
          <w:marBottom w:val="0"/>
          <w:divBdr>
            <w:top w:val="none" w:sz="0" w:space="0" w:color="auto"/>
            <w:left w:val="none" w:sz="0" w:space="0" w:color="auto"/>
            <w:bottom w:val="none" w:sz="0" w:space="0" w:color="auto"/>
            <w:right w:val="none" w:sz="0" w:space="0" w:color="auto"/>
          </w:divBdr>
        </w:div>
      </w:divsChild>
    </w:div>
    <w:div w:id="389695877">
      <w:bodyDiv w:val="1"/>
      <w:marLeft w:val="0"/>
      <w:marRight w:val="0"/>
      <w:marTop w:val="0"/>
      <w:marBottom w:val="0"/>
      <w:divBdr>
        <w:top w:val="none" w:sz="0" w:space="0" w:color="auto"/>
        <w:left w:val="none" w:sz="0" w:space="0" w:color="auto"/>
        <w:bottom w:val="none" w:sz="0" w:space="0" w:color="auto"/>
        <w:right w:val="none" w:sz="0" w:space="0" w:color="auto"/>
      </w:divBdr>
      <w:divsChild>
        <w:div w:id="988946859">
          <w:marLeft w:val="0"/>
          <w:marRight w:val="0"/>
          <w:marTop w:val="0"/>
          <w:marBottom w:val="0"/>
          <w:divBdr>
            <w:top w:val="none" w:sz="0" w:space="0" w:color="auto"/>
            <w:left w:val="none" w:sz="0" w:space="0" w:color="auto"/>
            <w:bottom w:val="none" w:sz="0" w:space="0" w:color="auto"/>
            <w:right w:val="none" w:sz="0" w:space="0" w:color="auto"/>
          </w:divBdr>
        </w:div>
        <w:div w:id="1063600260">
          <w:marLeft w:val="0"/>
          <w:marRight w:val="0"/>
          <w:marTop w:val="0"/>
          <w:marBottom w:val="0"/>
          <w:divBdr>
            <w:top w:val="none" w:sz="0" w:space="0" w:color="auto"/>
            <w:left w:val="none" w:sz="0" w:space="0" w:color="auto"/>
            <w:bottom w:val="none" w:sz="0" w:space="0" w:color="auto"/>
            <w:right w:val="none" w:sz="0" w:space="0" w:color="auto"/>
          </w:divBdr>
        </w:div>
      </w:divsChild>
    </w:div>
    <w:div w:id="393624792">
      <w:bodyDiv w:val="1"/>
      <w:marLeft w:val="0"/>
      <w:marRight w:val="0"/>
      <w:marTop w:val="0"/>
      <w:marBottom w:val="0"/>
      <w:divBdr>
        <w:top w:val="none" w:sz="0" w:space="0" w:color="auto"/>
        <w:left w:val="none" w:sz="0" w:space="0" w:color="auto"/>
        <w:bottom w:val="none" w:sz="0" w:space="0" w:color="auto"/>
        <w:right w:val="none" w:sz="0" w:space="0" w:color="auto"/>
      </w:divBdr>
    </w:div>
    <w:div w:id="407075576">
      <w:bodyDiv w:val="1"/>
      <w:marLeft w:val="0"/>
      <w:marRight w:val="0"/>
      <w:marTop w:val="0"/>
      <w:marBottom w:val="0"/>
      <w:divBdr>
        <w:top w:val="none" w:sz="0" w:space="0" w:color="auto"/>
        <w:left w:val="none" w:sz="0" w:space="0" w:color="auto"/>
        <w:bottom w:val="none" w:sz="0" w:space="0" w:color="auto"/>
        <w:right w:val="none" w:sz="0" w:space="0" w:color="auto"/>
      </w:divBdr>
      <w:divsChild>
        <w:div w:id="1038090987">
          <w:marLeft w:val="0"/>
          <w:marRight w:val="0"/>
          <w:marTop w:val="0"/>
          <w:marBottom w:val="0"/>
          <w:divBdr>
            <w:top w:val="none" w:sz="0" w:space="0" w:color="auto"/>
            <w:left w:val="none" w:sz="0" w:space="0" w:color="auto"/>
            <w:bottom w:val="none" w:sz="0" w:space="0" w:color="auto"/>
            <w:right w:val="none" w:sz="0" w:space="0" w:color="auto"/>
          </w:divBdr>
          <w:divsChild>
            <w:div w:id="1568221206">
              <w:marLeft w:val="0"/>
              <w:marRight w:val="0"/>
              <w:marTop w:val="0"/>
              <w:marBottom w:val="0"/>
              <w:divBdr>
                <w:top w:val="none" w:sz="0" w:space="0" w:color="auto"/>
                <w:left w:val="none" w:sz="0" w:space="0" w:color="auto"/>
                <w:bottom w:val="none" w:sz="0" w:space="0" w:color="auto"/>
                <w:right w:val="none" w:sz="0" w:space="0" w:color="auto"/>
              </w:divBdr>
            </w:div>
            <w:div w:id="1774401507">
              <w:marLeft w:val="0"/>
              <w:marRight w:val="0"/>
              <w:marTop w:val="0"/>
              <w:marBottom w:val="0"/>
              <w:divBdr>
                <w:top w:val="none" w:sz="0" w:space="0" w:color="auto"/>
                <w:left w:val="none" w:sz="0" w:space="0" w:color="auto"/>
                <w:bottom w:val="none" w:sz="0" w:space="0" w:color="auto"/>
                <w:right w:val="none" w:sz="0" w:space="0" w:color="auto"/>
              </w:divBdr>
            </w:div>
            <w:div w:id="331763985">
              <w:marLeft w:val="0"/>
              <w:marRight w:val="0"/>
              <w:marTop w:val="0"/>
              <w:marBottom w:val="0"/>
              <w:divBdr>
                <w:top w:val="none" w:sz="0" w:space="0" w:color="auto"/>
                <w:left w:val="none" w:sz="0" w:space="0" w:color="auto"/>
                <w:bottom w:val="none" w:sz="0" w:space="0" w:color="auto"/>
                <w:right w:val="none" w:sz="0" w:space="0" w:color="auto"/>
              </w:divBdr>
            </w:div>
            <w:div w:id="565996116">
              <w:marLeft w:val="0"/>
              <w:marRight w:val="0"/>
              <w:marTop w:val="0"/>
              <w:marBottom w:val="0"/>
              <w:divBdr>
                <w:top w:val="none" w:sz="0" w:space="0" w:color="auto"/>
                <w:left w:val="none" w:sz="0" w:space="0" w:color="auto"/>
                <w:bottom w:val="none" w:sz="0" w:space="0" w:color="auto"/>
                <w:right w:val="none" w:sz="0" w:space="0" w:color="auto"/>
              </w:divBdr>
            </w:div>
            <w:div w:id="1130435877">
              <w:marLeft w:val="0"/>
              <w:marRight w:val="0"/>
              <w:marTop w:val="0"/>
              <w:marBottom w:val="0"/>
              <w:divBdr>
                <w:top w:val="none" w:sz="0" w:space="0" w:color="auto"/>
                <w:left w:val="none" w:sz="0" w:space="0" w:color="auto"/>
                <w:bottom w:val="none" w:sz="0" w:space="0" w:color="auto"/>
                <w:right w:val="none" w:sz="0" w:space="0" w:color="auto"/>
              </w:divBdr>
            </w:div>
            <w:div w:id="794369962">
              <w:marLeft w:val="0"/>
              <w:marRight w:val="0"/>
              <w:marTop w:val="0"/>
              <w:marBottom w:val="0"/>
              <w:divBdr>
                <w:top w:val="none" w:sz="0" w:space="0" w:color="auto"/>
                <w:left w:val="none" w:sz="0" w:space="0" w:color="auto"/>
                <w:bottom w:val="none" w:sz="0" w:space="0" w:color="auto"/>
                <w:right w:val="none" w:sz="0" w:space="0" w:color="auto"/>
              </w:divBdr>
            </w:div>
            <w:div w:id="998576553">
              <w:marLeft w:val="0"/>
              <w:marRight w:val="0"/>
              <w:marTop w:val="0"/>
              <w:marBottom w:val="0"/>
              <w:divBdr>
                <w:top w:val="none" w:sz="0" w:space="0" w:color="auto"/>
                <w:left w:val="none" w:sz="0" w:space="0" w:color="auto"/>
                <w:bottom w:val="none" w:sz="0" w:space="0" w:color="auto"/>
                <w:right w:val="none" w:sz="0" w:space="0" w:color="auto"/>
              </w:divBdr>
            </w:div>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 w:id="1556896248">
              <w:marLeft w:val="0"/>
              <w:marRight w:val="0"/>
              <w:marTop w:val="0"/>
              <w:marBottom w:val="0"/>
              <w:divBdr>
                <w:top w:val="none" w:sz="0" w:space="0" w:color="auto"/>
                <w:left w:val="none" w:sz="0" w:space="0" w:color="auto"/>
                <w:bottom w:val="none" w:sz="0" w:space="0" w:color="auto"/>
                <w:right w:val="none" w:sz="0" w:space="0" w:color="auto"/>
              </w:divBdr>
            </w:div>
            <w:div w:id="1336692625">
              <w:marLeft w:val="0"/>
              <w:marRight w:val="0"/>
              <w:marTop w:val="0"/>
              <w:marBottom w:val="0"/>
              <w:divBdr>
                <w:top w:val="none" w:sz="0" w:space="0" w:color="auto"/>
                <w:left w:val="none" w:sz="0" w:space="0" w:color="auto"/>
                <w:bottom w:val="none" w:sz="0" w:space="0" w:color="auto"/>
                <w:right w:val="none" w:sz="0" w:space="0" w:color="auto"/>
              </w:divBdr>
            </w:div>
            <w:div w:id="1893733042">
              <w:marLeft w:val="0"/>
              <w:marRight w:val="0"/>
              <w:marTop w:val="0"/>
              <w:marBottom w:val="0"/>
              <w:divBdr>
                <w:top w:val="none" w:sz="0" w:space="0" w:color="auto"/>
                <w:left w:val="none" w:sz="0" w:space="0" w:color="auto"/>
                <w:bottom w:val="none" w:sz="0" w:space="0" w:color="auto"/>
                <w:right w:val="none" w:sz="0" w:space="0" w:color="auto"/>
              </w:divBdr>
            </w:div>
            <w:div w:id="978849373">
              <w:marLeft w:val="0"/>
              <w:marRight w:val="0"/>
              <w:marTop w:val="0"/>
              <w:marBottom w:val="0"/>
              <w:divBdr>
                <w:top w:val="none" w:sz="0" w:space="0" w:color="auto"/>
                <w:left w:val="none" w:sz="0" w:space="0" w:color="auto"/>
                <w:bottom w:val="none" w:sz="0" w:space="0" w:color="auto"/>
                <w:right w:val="none" w:sz="0" w:space="0" w:color="auto"/>
              </w:divBdr>
            </w:div>
            <w:div w:id="565603967">
              <w:marLeft w:val="0"/>
              <w:marRight w:val="0"/>
              <w:marTop w:val="0"/>
              <w:marBottom w:val="0"/>
              <w:divBdr>
                <w:top w:val="none" w:sz="0" w:space="0" w:color="auto"/>
                <w:left w:val="none" w:sz="0" w:space="0" w:color="auto"/>
                <w:bottom w:val="none" w:sz="0" w:space="0" w:color="auto"/>
                <w:right w:val="none" w:sz="0" w:space="0" w:color="auto"/>
              </w:divBdr>
            </w:div>
            <w:div w:id="491722576">
              <w:marLeft w:val="0"/>
              <w:marRight w:val="0"/>
              <w:marTop w:val="0"/>
              <w:marBottom w:val="0"/>
              <w:divBdr>
                <w:top w:val="none" w:sz="0" w:space="0" w:color="auto"/>
                <w:left w:val="none" w:sz="0" w:space="0" w:color="auto"/>
                <w:bottom w:val="none" w:sz="0" w:space="0" w:color="auto"/>
                <w:right w:val="none" w:sz="0" w:space="0" w:color="auto"/>
              </w:divBdr>
            </w:div>
            <w:div w:id="1626740976">
              <w:marLeft w:val="0"/>
              <w:marRight w:val="0"/>
              <w:marTop w:val="0"/>
              <w:marBottom w:val="0"/>
              <w:divBdr>
                <w:top w:val="none" w:sz="0" w:space="0" w:color="auto"/>
                <w:left w:val="none" w:sz="0" w:space="0" w:color="auto"/>
                <w:bottom w:val="none" w:sz="0" w:space="0" w:color="auto"/>
                <w:right w:val="none" w:sz="0" w:space="0" w:color="auto"/>
              </w:divBdr>
            </w:div>
            <w:div w:id="539362577">
              <w:marLeft w:val="0"/>
              <w:marRight w:val="0"/>
              <w:marTop w:val="0"/>
              <w:marBottom w:val="0"/>
              <w:divBdr>
                <w:top w:val="none" w:sz="0" w:space="0" w:color="auto"/>
                <w:left w:val="none" w:sz="0" w:space="0" w:color="auto"/>
                <w:bottom w:val="none" w:sz="0" w:space="0" w:color="auto"/>
                <w:right w:val="none" w:sz="0" w:space="0" w:color="auto"/>
              </w:divBdr>
            </w:div>
            <w:div w:id="366298856">
              <w:marLeft w:val="0"/>
              <w:marRight w:val="0"/>
              <w:marTop w:val="0"/>
              <w:marBottom w:val="0"/>
              <w:divBdr>
                <w:top w:val="none" w:sz="0" w:space="0" w:color="auto"/>
                <w:left w:val="none" w:sz="0" w:space="0" w:color="auto"/>
                <w:bottom w:val="none" w:sz="0" w:space="0" w:color="auto"/>
                <w:right w:val="none" w:sz="0" w:space="0" w:color="auto"/>
              </w:divBdr>
            </w:div>
            <w:div w:id="1922909334">
              <w:marLeft w:val="0"/>
              <w:marRight w:val="0"/>
              <w:marTop w:val="0"/>
              <w:marBottom w:val="0"/>
              <w:divBdr>
                <w:top w:val="none" w:sz="0" w:space="0" w:color="auto"/>
                <w:left w:val="none" w:sz="0" w:space="0" w:color="auto"/>
                <w:bottom w:val="none" w:sz="0" w:space="0" w:color="auto"/>
                <w:right w:val="none" w:sz="0" w:space="0" w:color="auto"/>
              </w:divBdr>
            </w:div>
            <w:div w:id="821115756">
              <w:marLeft w:val="0"/>
              <w:marRight w:val="0"/>
              <w:marTop w:val="0"/>
              <w:marBottom w:val="0"/>
              <w:divBdr>
                <w:top w:val="none" w:sz="0" w:space="0" w:color="auto"/>
                <w:left w:val="none" w:sz="0" w:space="0" w:color="auto"/>
                <w:bottom w:val="none" w:sz="0" w:space="0" w:color="auto"/>
                <w:right w:val="none" w:sz="0" w:space="0" w:color="auto"/>
              </w:divBdr>
            </w:div>
          </w:divsChild>
        </w:div>
        <w:div w:id="2146653615">
          <w:marLeft w:val="0"/>
          <w:marRight w:val="0"/>
          <w:marTop w:val="0"/>
          <w:marBottom w:val="0"/>
          <w:divBdr>
            <w:top w:val="none" w:sz="0" w:space="0" w:color="auto"/>
            <w:left w:val="none" w:sz="0" w:space="0" w:color="auto"/>
            <w:bottom w:val="none" w:sz="0" w:space="0" w:color="auto"/>
            <w:right w:val="none" w:sz="0" w:space="0" w:color="auto"/>
          </w:divBdr>
          <w:divsChild>
            <w:div w:id="1887136700">
              <w:marLeft w:val="0"/>
              <w:marRight w:val="0"/>
              <w:marTop w:val="0"/>
              <w:marBottom w:val="0"/>
              <w:divBdr>
                <w:top w:val="none" w:sz="0" w:space="0" w:color="auto"/>
                <w:left w:val="none" w:sz="0" w:space="0" w:color="auto"/>
                <w:bottom w:val="none" w:sz="0" w:space="0" w:color="auto"/>
                <w:right w:val="none" w:sz="0" w:space="0" w:color="auto"/>
              </w:divBdr>
            </w:div>
            <w:div w:id="584002071">
              <w:marLeft w:val="0"/>
              <w:marRight w:val="0"/>
              <w:marTop w:val="0"/>
              <w:marBottom w:val="0"/>
              <w:divBdr>
                <w:top w:val="none" w:sz="0" w:space="0" w:color="auto"/>
                <w:left w:val="none" w:sz="0" w:space="0" w:color="auto"/>
                <w:bottom w:val="none" w:sz="0" w:space="0" w:color="auto"/>
                <w:right w:val="none" w:sz="0" w:space="0" w:color="auto"/>
              </w:divBdr>
            </w:div>
            <w:div w:id="1308120978">
              <w:marLeft w:val="0"/>
              <w:marRight w:val="0"/>
              <w:marTop w:val="0"/>
              <w:marBottom w:val="0"/>
              <w:divBdr>
                <w:top w:val="none" w:sz="0" w:space="0" w:color="auto"/>
                <w:left w:val="none" w:sz="0" w:space="0" w:color="auto"/>
                <w:bottom w:val="none" w:sz="0" w:space="0" w:color="auto"/>
                <w:right w:val="none" w:sz="0" w:space="0" w:color="auto"/>
              </w:divBdr>
            </w:div>
            <w:div w:id="715667770">
              <w:marLeft w:val="0"/>
              <w:marRight w:val="0"/>
              <w:marTop w:val="0"/>
              <w:marBottom w:val="0"/>
              <w:divBdr>
                <w:top w:val="none" w:sz="0" w:space="0" w:color="auto"/>
                <w:left w:val="none" w:sz="0" w:space="0" w:color="auto"/>
                <w:bottom w:val="none" w:sz="0" w:space="0" w:color="auto"/>
                <w:right w:val="none" w:sz="0" w:space="0" w:color="auto"/>
              </w:divBdr>
            </w:div>
            <w:div w:id="1912882446">
              <w:marLeft w:val="0"/>
              <w:marRight w:val="0"/>
              <w:marTop w:val="0"/>
              <w:marBottom w:val="0"/>
              <w:divBdr>
                <w:top w:val="none" w:sz="0" w:space="0" w:color="auto"/>
                <w:left w:val="none" w:sz="0" w:space="0" w:color="auto"/>
                <w:bottom w:val="none" w:sz="0" w:space="0" w:color="auto"/>
                <w:right w:val="none" w:sz="0" w:space="0" w:color="auto"/>
              </w:divBdr>
            </w:div>
            <w:div w:id="294989985">
              <w:marLeft w:val="0"/>
              <w:marRight w:val="0"/>
              <w:marTop w:val="0"/>
              <w:marBottom w:val="0"/>
              <w:divBdr>
                <w:top w:val="none" w:sz="0" w:space="0" w:color="auto"/>
                <w:left w:val="none" w:sz="0" w:space="0" w:color="auto"/>
                <w:bottom w:val="none" w:sz="0" w:space="0" w:color="auto"/>
                <w:right w:val="none" w:sz="0" w:space="0" w:color="auto"/>
              </w:divBdr>
            </w:div>
            <w:div w:id="398019452">
              <w:marLeft w:val="0"/>
              <w:marRight w:val="0"/>
              <w:marTop w:val="0"/>
              <w:marBottom w:val="0"/>
              <w:divBdr>
                <w:top w:val="none" w:sz="0" w:space="0" w:color="auto"/>
                <w:left w:val="none" w:sz="0" w:space="0" w:color="auto"/>
                <w:bottom w:val="none" w:sz="0" w:space="0" w:color="auto"/>
                <w:right w:val="none" w:sz="0" w:space="0" w:color="auto"/>
              </w:divBdr>
            </w:div>
            <w:div w:id="1427073832">
              <w:marLeft w:val="0"/>
              <w:marRight w:val="0"/>
              <w:marTop w:val="0"/>
              <w:marBottom w:val="0"/>
              <w:divBdr>
                <w:top w:val="none" w:sz="0" w:space="0" w:color="auto"/>
                <w:left w:val="none" w:sz="0" w:space="0" w:color="auto"/>
                <w:bottom w:val="none" w:sz="0" w:space="0" w:color="auto"/>
                <w:right w:val="none" w:sz="0" w:space="0" w:color="auto"/>
              </w:divBdr>
            </w:div>
            <w:div w:id="2026057411">
              <w:marLeft w:val="0"/>
              <w:marRight w:val="0"/>
              <w:marTop w:val="0"/>
              <w:marBottom w:val="0"/>
              <w:divBdr>
                <w:top w:val="none" w:sz="0" w:space="0" w:color="auto"/>
                <w:left w:val="none" w:sz="0" w:space="0" w:color="auto"/>
                <w:bottom w:val="none" w:sz="0" w:space="0" w:color="auto"/>
                <w:right w:val="none" w:sz="0" w:space="0" w:color="auto"/>
              </w:divBdr>
            </w:div>
            <w:div w:id="744449525">
              <w:marLeft w:val="0"/>
              <w:marRight w:val="0"/>
              <w:marTop w:val="0"/>
              <w:marBottom w:val="0"/>
              <w:divBdr>
                <w:top w:val="none" w:sz="0" w:space="0" w:color="auto"/>
                <w:left w:val="none" w:sz="0" w:space="0" w:color="auto"/>
                <w:bottom w:val="none" w:sz="0" w:space="0" w:color="auto"/>
                <w:right w:val="none" w:sz="0" w:space="0" w:color="auto"/>
              </w:divBdr>
            </w:div>
            <w:div w:id="1113983187">
              <w:marLeft w:val="0"/>
              <w:marRight w:val="0"/>
              <w:marTop w:val="0"/>
              <w:marBottom w:val="0"/>
              <w:divBdr>
                <w:top w:val="none" w:sz="0" w:space="0" w:color="auto"/>
                <w:left w:val="none" w:sz="0" w:space="0" w:color="auto"/>
                <w:bottom w:val="none" w:sz="0" w:space="0" w:color="auto"/>
                <w:right w:val="none" w:sz="0" w:space="0" w:color="auto"/>
              </w:divBdr>
            </w:div>
            <w:div w:id="1974023270">
              <w:marLeft w:val="0"/>
              <w:marRight w:val="0"/>
              <w:marTop w:val="0"/>
              <w:marBottom w:val="0"/>
              <w:divBdr>
                <w:top w:val="none" w:sz="0" w:space="0" w:color="auto"/>
                <w:left w:val="none" w:sz="0" w:space="0" w:color="auto"/>
                <w:bottom w:val="none" w:sz="0" w:space="0" w:color="auto"/>
                <w:right w:val="none" w:sz="0" w:space="0" w:color="auto"/>
              </w:divBdr>
            </w:div>
            <w:div w:id="272323501">
              <w:marLeft w:val="0"/>
              <w:marRight w:val="0"/>
              <w:marTop w:val="0"/>
              <w:marBottom w:val="0"/>
              <w:divBdr>
                <w:top w:val="none" w:sz="0" w:space="0" w:color="auto"/>
                <w:left w:val="none" w:sz="0" w:space="0" w:color="auto"/>
                <w:bottom w:val="none" w:sz="0" w:space="0" w:color="auto"/>
                <w:right w:val="none" w:sz="0" w:space="0" w:color="auto"/>
              </w:divBdr>
            </w:div>
            <w:div w:id="611547226">
              <w:marLeft w:val="0"/>
              <w:marRight w:val="0"/>
              <w:marTop w:val="0"/>
              <w:marBottom w:val="0"/>
              <w:divBdr>
                <w:top w:val="none" w:sz="0" w:space="0" w:color="auto"/>
                <w:left w:val="none" w:sz="0" w:space="0" w:color="auto"/>
                <w:bottom w:val="none" w:sz="0" w:space="0" w:color="auto"/>
                <w:right w:val="none" w:sz="0" w:space="0" w:color="auto"/>
              </w:divBdr>
            </w:div>
            <w:div w:id="1149714449">
              <w:marLeft w:val="0"/>
              <w:marRight w:val="0"/>
              <w:marTop w:val="0"/>
              <w:marBottom w:val="0"/>
              <w:divBdr>
                <w:top w:val="none" w:sz="0" w:space="0" w:color="auto"/>
                <w:left w:val="none" w:sz="0" w:space="0" w:color="auto"/>
                <w:bottom w:val="none" w:sz="0" w:space="0" w:color="auto"/>
                <w:right w:val="none" w:sz="0" w:space="0" w:color="auto"/>
              </w:divBdr>
            </w:div>
            <w:div w:id="1821800859">
              <w:marLeft w:val="0"/>
              <w:marRight w:val="0"/>
              <w:marTop w:val="0"/>
              <w:marBottom w:val="0"/>
              <w:divBdr>
                <w:top w:val="none" w:sz="0" w:space="0" w:color="auto"/>
                <w:left w:val="none" w:sz="0" w:space="0" w:color="auto"/>
                <w:bottom w:val="none" w:sz="0" w:space="0" w:color="auto"/>
                <w:right w:val="none" w:sz="0" w:space="0" w:color="auto"/>
              </w:divBdr>
            </w:div>
            <w:div w:id="1324624852">
              <w:marLeft w:val="0"/>
              <w:marRight w:val="0"/>
              <w:marTop w:val="0"/>
              <w:marBottom w:val="0"/>
              <w:divBdr>
                <w:top w:val="none" w:sz="0" w:space="0" w:color="auto"/>
                <w:left w:val="none" w:sz="0" w:space="0" w:color="auto"/>
                <w:bottom w:val="none" w:sz="0" w:space="0" w:color="auto"/>
                <w:right w:val="none" w:sz="0" w:space="0" w:color="auto"/>
              </w:divBdr>
            </w:div>
            <w:div w:id="2097558234">
              <w:marLeft w:val="0"/>
              <w:marRight w:val="0"/>
              <w:marTop w:val="0"/>
              <w:marBottom w:val="0"/>
              <w:divBdr>
                <w:top w:val="none" w:sz="0" w:space="0" w:color="auto"/>
                <w:left w:val="none" w:sz="0" w:space="0" w:color="auto"/>
                <w:bottom w:val="none" w:sz="0" w:space="0" w:color="auto"/>
                <w:right w:val="none" w:sz="0" w:space="0" w:color="auto"/>
              </w:divBdr>
            </w:div>
            <w:div w:id="1990016351">
              <w:marLeft w:val="0"/>
              <w:marRight w:val="0"/>
              <w:marTop w:val="0"/>
              <w:marBottom w:val="0"/>
              <w:divBdr>
                <w:top w:val="none" w:sz="0" w:space="0" w:color="auto"/>
                <w:left w:val="none" w:sz="0" w:space="0" w:color="auto"/>
                <w:bottom w:val="none" w:sz="0" w:space="0" w:color="auto"/>
                <w:right w:val="none" w:sz="0" w:space="0" w:color="auto"/>
              </w:divBdr>
            </w:div>
            <w:div w:id="159542359">
              <w:marLeft w:val="0"/>
              <w:marRight w:val="0"/>
              <w:marTop w:val="0"/>
              <w:marBottom w:val="0"/>
              <w:divBdr>
                <w:top w:val="none" w:sz="0" w:space="0" w:color="auto"/>
                <w:left w:val="none" w:sz="0" w:space="0" w:color="auto"/>
                <w:bottom w:val="none" w:sz="0" w:space="0" w:color="auto"/>
                <w:right w:val="none" w:sz="0" w:space="0" w:color="auto"/>
              </w:divBdr>
            </w:div>
          </w:divsChild>
        </w:div>
        <w:div w:id="1585455864">
          <w:marLeft w:val="0"/>
          <w:marRight w:val="0"/>
          <w:marTop w:val="0"/>
          <w:marBottom w:val="0"/>
          <w:divBdr>
            <w:top w:val="none" w:sz="0" w:space="0" w:color="auto"/>
            <w:left w:val="none" w:sz="0" w:space="0" w:color="auto"/>
            <w:bottom w:val="none" w:sz="0" w:space="0" w:color="auto"/>
            <w:right w:val="none" w:sz="0" w:space="0" w:color="auto"/>
          </w:divBdr>
          <w:divsChild>
            <w:div w:id="818618120">
              <w:marLeft w:val="0"/>
              <w:marRight w:val="0"/>
              <w:marTop w:val="0"/>
              <w:marBottom w:val="0"/>
              <w:divBdr>
                <w:top w:val="none" w:sz="0" w:space="0" w:color="auto"/>
                <w:left w:val="none" w:sz="0" w:space="0" w:color="auto"/>
                <w:bottom w:val="none" w:sz="0" w:space="0" w:color="auto"/>
                <w:right w:val="none" w:sz="0" w:space="0" w:color="auto"/>
              </w:divBdr>
            </w:div>
            <w:div w:id="354576750">
              <w:marLeft w:val="0"/>
              <w:marRight w:val="0"/>
              <w:marTop w:val="0"/>
              <w:marBottom w:val="0"/>
              <w:divBdr>
                <w:top w:val="none" w:sz="0" w:space="0" w:color="auto"/>
                <w:left w:val="none" w:sz="0" w:space="0" w:color="auto"/>
                <w:bottom w:val="none" w:sz="0" w:space="0" w:color="auto"/>
                <w:right w:val="none" w:sz="0" w:space="0" w:color="auto"/>
              </w:divBdr>
            </w:div>
            <w:div w:id="1378626400">
              <w:marLeft w:val="0"/>
              <w:marRight w:val="0"/>
              <w:marTop w:val="0"/>
              <w:marBottom w:val="0"/>
              <w:divBdr>
                <w:top w:val="none" w:sz="0" w:space="0" w:color="auto"/>
                <w:left w:val="none" w:sz="0" w:space="0" w:color="auto"/>
                <w:bottom w:val="none" w:sz="0" w:space="0" w:color="auto"/>
                <w:right w:val="none" w:sz="0" w:space="0" w:color="auto"/>
              </w:divBdr>
            </w:div>
            <w:div w:id="296423165">
              <w:marLeft w:val="0"/>
              <w:marRight w:val="0"/>
              <w:marTop w:val="0"/>
              <w:marBottom w:val="0"/>
              <w:divBdr>
                <w:top w:val="none" w:sz="0" w:space="0" w:color="auto"/>
                <w:left w:val="none" w:sz="0" w:space="0" w:color="auto"/>
                <w:bottom w:val="none" w:sz="0" w:space="0" w:color="auto"/>
                <w:right w:val="none" w:sz="0" w:space="0" w:color="auto"/>
              </w:divBdr>
            </w:div>
            <w:div w:id="980310838">
              <w:marLeft w:val="0"/>
              <w:marRight w:val="0"/>
              <w:marTop w:val="0"/>
              <w:marBottom w:val="0"/>
              <w:divBdr>
                <w:top w:val="none" w:sz="0" w:space="0" w:color="auto"/>
                <w:left w:val="none" w:sz="0" w:space="0" w:color="auto"/>
                <w:bottom w:val="none" w:sz="0" w:space="0" w:color="auto"/>
                <w:right w:val="none" w:sz="0" w:space="0" w:color="auto"/>
              </w:divBdr>
            </w:div>
            <w:div w:id="1383021281">
              <w:marLeft w:val="0"/>
              <w:marRight w:val="0"/>
              <w:marTop w:val="0"/>
              <w:marBottom w:val="0"/>
              <w:divBdr>
                <w:top w:val="none" w:sz="0" w:space="0" w:color="auto"/>
                <w:left w:val="none" w:sz="0" w:space="0" w:color="auto"/>
                <w:bottom w:val="none" w:sz="0" w:space="0" w:color="auto"/>
                <w:right w:val="none" w:sz="0" w:space="0" w:color="auto"/>
              </w:divBdr>
            </w:div>
            <w:div w:id="1818835555">
              <w:marLeft w:val="0"/>
              <w:marRight w:val="0"/>
              <w:marTop w:val="0"/>
              <w:marBottom w:val="0"/>
              <w:divBdr>
                <w:top w:val="none" w:sz="0" w:space="0" w:color="auto"/>
                <w:left w:val="none" w:sz="0" w:space="0" w:color="auto"/>
                <w:bottom w:val="none" w:sz="0" w:space="0" w:color="auto"/>
                <w:right w:val="none" w:sz="0" w:space="0" w:color="auto"/>
              </w:divBdr>
            </w:div>
            <w:div w:id="87773441">
              <w:marLeft w:val="0"/>
              <w:marRight w:val="0"/>
              <w:marTop w:val="0"/>
              <w:marBottom w:val="0"/>
              <w:divBdr>
                <w:top w:val="none" w:sz="0" w:space="0" w:color="auto"/>
                <w:left w:val="none" w:sz="0" w:space="0" w:color="auto"/>
                <w:bottom w:val="none" w:sz="0" w:space="0" w:color="auto"/>
                <w:right w:val="none" w:sz="0" w:space="0" w:color="auto"/>
              </w:divBdr>
            </w:div>
            <w:div w:id="1174608168">
              <w:marLeft w:val="0"/>
              <w:marRight w:val="0"/>
              <w:marTop w:val="0"/>
              <w:marBottom w:val="0"/>
              <w:divBdr>
                <w:top w:val="none" w:sz="0" w:space="0" w:color="auto"/>
                <w:left w:val="none" w:sz="0" w:space="0" w:color="auto"/>
                <w:bottom w:val="none" w:sz="0" w:space="0" w:color="auto"/>
                <w:right w:val="none" w:sz="0" w:space="0" w:color="auto"/>
              </w:divBdr>
            </w:div>
            <w:div w:id="504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289">
      <w:bodyDiv w:val="1"/>
      <w:marLeft w:val="0"/>
      <w:marRight w:val="0"/>
      <w:marTop w:val="0"/>
      <w:marBottom w:val="0"/>
      <w:divBdr>
        <w:top w:val="none" w:sz="0" w:space="0" w:color="auto"/>
        <w:left w:val="none" w:sz="0" w:space="0" w:color="auto"/>
        <w:bottom w:val="none" w:sz="0" w:space="0" w:color="auto"/>
        <w:right w:val="none" w:sz="0" w:space="0" w:color="auto"/>
      </w:divBdr>
      <w:divsChild>
        <w:div w:id="196238574">
          <w:marLeft w:val="0"/>
          <w:marRight w:val="0"/>
          <w:marTop w:val="0"/>
          <w:marBottom w:val="0"/>
          <w:divBdr>
            <w:top w:val="none" w:sz="0" w:space="0" w:color="auto"/>
            <w:left w:val="none" w:sz="0" w:space="0" w:color="auto"/>
            <w:bottom w:val="none" w:sz="0" w:space="0" w:color="auto"/>
            <w:right w:val="none" w:sz="0" w:space="0" w:color="auto"/>
          </w:divBdr>
        </w:div>
        <w:div w:id="1220092164">
          <w:marLeft w:val="0"/>
          <w:marRight w:val="0"/>
          <w:marTop w:val="0"/>
          <w:marBottom w:val="0"/>
          <w:divBdr>
            <w:top w:val="none" w:sz="0" w:space="0" w:color="auto"/>
            <w:left w:val="none" w:sz="0" w:space="0" w:color="auto"/>
            <w:bottom w:val="none" w:sz="0" w:space="0" w:color="auto"/>
            <w:right w:val="none" w:sz="0" w:space="0" w:color="auto"/>
          </w:divBdr>
        </w:div>
      </w:divsChild>
    </w:div>
    <w:div w:id="434057606">
      <w:bodyDiv w:val="1"/>
      <w:marLeft w:val="0"/>
      <w:marRight w:val="0"/>
      <w:marTop w:val="0"/>
      <w:marBottom w:val="0"/>
      <w:divBdr>
        <w:top w:val="none" w:sz="0" w:space="0" w:color="auto"/>
        <w:left w:val="none" w:sz="0" w:space="0" w:color="auto"/>
        <w:bottom w:val="none" w:sz="0" w:space="0" w:color="auto"/>
        <w:right w:val="none" w:sz="0" w:space="0" w:color="auto"/>
      </w:divBdr>
      <w:divsChild>
        <w:div w:id="696734668">
          <w:marLeft w:val="0"/>
          <w:marRight w:val="0"/>
          <w:marTop w:val="0"/>
          <w:marBottom w:val="0"/>
          <w:divBdr>
            <w:top w:val="none" w:sz="0" w:space="0" w:color="auto"/>
            <w:left w:val="none" w:sz="0" w:space="0" w:color="auto"/>
            <w:bottom w:val="none" w:sz="0" w:space="0" w:color="auto"/>
            <w:right w:val="none" w:sz="0" w:space="0" w:color="auto"/>
          </w:divBdr>
        </w:div>
        <w:div w:id="1208104141">
          <w:marLeft w:val="0"/>
          <w:marRight w:val="0"/>
          <w:marTop w:val="0"/>
          <w:marBottom w:val="0"/>
          <w:divBdr>
            <w:top w:val="none" w:sz="0" w:space="0" w:color="auto"/>
            <w:left w:val="none" w:sz="0" w:space="0" w:color="auto"/>
            <w:bottom w:val="none" w:sz="0" w:space="0" w:color="auto"/>
            <w:right w:val="none" w:sz="0" w:space="0" w:color="auto"/>
          </w:divBdr>
        </w:div>
        <w:div w:id="1023900672">
          <w:marLeft w:val="0"/>
          <w:marRight w:val="0"/>
          <w:marTop w:val="0"/>
          <w:marBottom w:val="0"/>
          <w:divBdr>
            <w:top w:val="none" w:sz="0" w:space="0" w:color="auto"/>
            <w:left w:val="none" w:sz="0" w:space="0" w:color="auto"/>
            <w:bottom w:val="none" w:sz="0" w:space="0" w:color="auto"/>
            <w:right w:val="none" w:sz="0" w:space="0" w:color="auto"/>
          </w:divBdr>
        </w:div>
        <w:div w:id="724374015">
          <w:marLeft w:val="0"/>
          <w:marRight w:val="0"/>
          <w:marTop w:val="0"/>
          <w:marBottom w:val="0"/>
          <w:divBdr>
            <w:top w:val="none" w:sz="0" w:space="0" w:color="auto"/>
            <w:left w:val="none" w:sz="0" w:space="0" w:color="auto"/>
            <w:bottom w:val="none" w:sz="0" w:space="0" w:color="auto"/>
            <w:right w:val="none" w:sz="0" w:space="0" w:color="auto"/>
          </w:divBdr>
        </w:div>
        <w:div w:id="2084060253">
          <w:marLeft w:val="0"/>
          <w:marRight w:val="0"/>
          <w:marTop w:val="0"/>
          <w:marBottom w:val="0"/>
          <w:divBdr>
            <w:top w:val="none" w:sz="0" w:space="0" w:color="auto"/>
            <w:left w:val="none" w:sz="0" w:space="0" w:color="auto"/>
            <w:bottom w:val="none" w:sz="0" w:space="0" w:color="auto"/>
            <w:right w:val="none" w:sz="0" w:space="0" w:color="auto"/>
          </w:divBdr>
        </w:div>
        <w:div w:id="1369144501">
          <w:marLeft w:val="0"/>
          <w:marRight w:val="0"/>
          <w:marTop w:val="0"/>
          <w:marBottom w:val="0"/>
          <w:divBdr>
            <w:top w:val="none" w:sz="0" w:space="0" w:color="auto"/>
            <w:left w:val="none" w:sz="0" w:space="0" w:color="auto"/>
            <w:bottom w:val="none" w:sz="0" w:space="0" w:color="auto"/>
            <w:right w:val="none" w:sz="0" w:space="0" w:color="auto"/>
          </w:divBdr>
        </w:div>
        <w:div w:id="1410224890">
          <w:marLeft w:val="0"/>
          <w:marRight w:val="0"/>
          <w:marTop w:val="0"/>
          <w:marBottom w:val="0"/>
          <w:divBdr>
            <w:top w:val="none" w:sz="0" w:space="0" w:color="auto"/>
            <w:left w:val="none" w:sz="0" w:space="0" w:color="auto"/>
            <w:bottom w:val="none" w:sz="0" w:space="0" w:color="auto"/>
            <w:right w:val="none" w:sz="0" w:space="0" w:color="auto"/>
          </w:divBdr>
        </w:div>
        <w:div w:id="1431583874">
          <w:marLeft w:val="0"/>
          <w:marRight w:val="0"/>
          <w:marTop w:val="0"/>
          <w:marBottom w:val="0"/>
          <w:divBdr>
            <w:top w:val="none" w:sz="0" w:space="0" w:color="auto"/>
            <w:left w:val="none" w:sz="0" w:space="0" w:color="auto"/>
            <w:bottom w:val="none" w:sz="0" w:space="0" w:color="auto"/>
            <w:right w:val="none" w:sz="0" w:space="0" w:color="auto"/>
          </w:divBdr>
        </w:div>
        <w:div w:id="1579942085">
          <w:marLeft w:val="0"/>
          <w:marRight w:val="0"/>
          <w:marTop w:val="0"/>
          <w:marBottom w:val="0"/>
          <w:divBdr>
            <w:top w:val="none" w:sz="0" w:space="0" w:color="auto"/>
            <w:left w:val="none" w:sz="0" w:space="0" w:color="auto"/>
            <w:bottom w:val="none" w:sz="0" w:space="0" w:color="auto"/>
            <w:right w:val="none" w:sz="0" w:space="0" w:color="auto"/>
          </w:divBdr>
        </w:div>
        <w:div w:id="1901212537">
          <w:marLeft w:val="0"/>
          <w:marRight w:val="0"/>
          <w:marTop w:val="0"/>
          <w:marBottom w:val="0"/>
          <w:divBdr>
            <w:top w:val="none" w:sz="0" w:space="0" w:color="auto"/>
            <w:left w:val="none" w:sz="0" w:space="0" w:color="auto"/>
            <w:bottom w:val="none" w:sz="0" w:space="0" w:color="auto"/>
            <w:right w:val="none" w:sz="0" w:space="0" w:color="auto"/>
          </w:divBdr>
        </w:div>
        <w:div w:id="1548833908">
          <w:marLeft w:val="0"/>
          <w:marRight w:val="0"/>
          <w:marTop w:val="0"/>
          <w:marBottom w:val="0"/>
          <w:divBdr>
            <w:top w:val="none" w:sz="0" w:space="0" w:color="auto"/>
            <w:left w:val="none" w:sz="0" w:space="0" w:color="auto"/>
            <w:bottom w:val="none" w:sz="0" w:space="0" w:color="auto"/>
            <w:right w:val="none" w:sz="0" w:space="0" w:color="auto"/>
          </w:divBdr>
        </w:div>
        <w:div w:id="1237016039">
          <w:marLeft w:val="0"/>
          <w:marRight w:val="0"/>
          <w:marTop w:val="0"/>
          <w:marBottom w:val="0"/>
          <w:divBdr>
            <w:top w:val="none" w:sz="0" w:space="0" w:color="auto"/>
            <w:left w:val="none" w:sz="0" w:space="0" w:color="auto"/>
            <w:bottom w:val="none" w:sz="0" w:space="0" w:color="auto"/>
            <w:right w:val="none" w:sz="0" w:space="0" w:color="auto"/>
          </w:divBdr>
        </w:div>
        <w:div w:id="951941327">
          <w:marLeft w:val="0"/>
          <w:marRight w:val="0"/>
          <w:marTop w:val="0"/>
          <w:marBottom w:val="0"/>
          <w:divBdr>
            <w:top w:val="none" w:sz="0" w:space="0" w:color="auto"/>
            <w:left w:val="none" w:sz="0" w:space="0" w:color="auto"/>
            <w:bottom w:val="none" w:sz="0" w:space="0" w:color="auto"/>
            <w:right w:val="none" w:sz="0" w:space="0" w:color="auto"/>
          </w:divBdr>
        </w:div>
        <w:div w:id="2004697199">
          <w:marLeft w:val="0"/>
          <w:marRight w:val="0"/>
          <w:marTop w:val="0"/>
          <w:marBottom w:val="0"/>
          <w:divBdr>
            <w:top w:val="none" w:sz="0" w:space="0" w:color="auto"/>
            <w:left w:val="none" w:sz="0" w:space="0" w:color="auto"/>
            <w:bottom w:val="none" w:sz="0" w:space="0" w:color="auto"/>
            <w:right w:val="none" w:sz="0" w:space="0" w:color="auto"/>
          </w:divBdr>
        </w:div>
        <w:div w:id="2084839277">
          <w:marLeft w:val="0"/>
          <w:marRight w:val="0"/>
          <w:marTop w:val="0"/>
          <w:marBottom w:val="0"/>
          <w:divBdr>
            <w:top w:val="none" w:sz="0" w:space="0" w:color="auto"/>
            <w:left w:val="none" w:sz="0" w:space="0" w:color="auto"/>
            <w:bottom w:val="none" w:sz="0" w:space="0" w:color="auto"/>
            <w:right w:val="none" w:sz="0" w:space="0" w:color="auto"/>
          </w:divBdr>
        </w:div>
      </w:divsChild>
    </w:div>
    <w:div w:id="454712040">
      <w:bodyDiv w:val="1"/>
      <w:marLeft w:val="0"/>
      <w:marRight w:val="0"/>
      <w:marTop w:val="0"/>
      <w:marBottom w:val="0"/>
      <w:divBdr>
        <w:top w:val="none" w:sz="0" w:space="0" w:color="auto"/>
        <w:left w:val="none" w:sz="0" w:space="0" w:color="auto"/>
        <w:bottom w:val="none" w:sz="0" w:space="0" w:color="auto"/>
        <w:right w:val="none" w:sz="0" w:space="0" w:color="auto"/>
      </w:divBdr>
      <w:divsChild>
        <w:div w:id="472452005">
          <w:marLeft w:val="0"/>
          <w:marRight w:val="0"/>
          <w:marTop w:val="0"/>
          <w:marBottom w:val="0"/>
          <w:divBdr>
            <w:top w:val="none" w:sz="0" w:space="0" w:color="auto"/>
            <w:left w:val="none" w:sz="0" w:space="0" w:color="auto"/>
            <w:bottom w:val="none" w:sz="0" w:space="0" w:color="auto"/>
            <w:right w:val="none" w:sz="0" w:space="0" w:color="auto"/>
          </w:divBdr>
        </w:div>
        <w:div w:id="1302074443">
          <w:marLeft w:val="0"/>
          <w:marRight w:val="0"/>
          <w:marTop w:val="0"/>
          <w:marBottom w:val="0"/>
          <w:divBdr>
            <w:top w:val="none" w:sz="0" w:space="0" w:color="auto"/>
            <w:left w:val="none" w:sz="0" w:space="0" w:color="auto"/>
            <w:bottom w:val="none" w:sz="0" w:space="0" w:color="auto"/>
            <w:right w:val="none" w:sz="0" w:space="0" w:color="auto"/>
          </w:divBdr>
        </w:div>
      </w:divsChild>
    </w:div>
    <w:div w:id="459806817">
      <w:bodyDiv w:val="1"/>
      <w:marLeft w:val="0"/>
      <w:marRight w:val="0"/>
      <w:marTop w:val="0"/>
      <w:marBottom w:val="0"/>
      <w:divBdr>
        <w:top w:val="none" w:sz="0" w:space="0" w:color="auto"/>
        <w:left w:val="none" w:sz="0" w:space="0" w:color="auto"/>
        <w:bottom w:val="none" w:sz="0" w:space="0" w:color="auto"/>
        <w:right w:val="none" w:sz="0" w:space="0" w:color="auto"/>
      </w:divBdr>
      <w:divsChild>
        <w:div w:id="1404790722">
          <w:marLeft w:val="0"/>
          <w:marRight w:val="0"/>
          <w:marTop w:val="0"/>
          <w:marBottom w:val="0"/>
          <w:divBdr>
            <w:top w:val="none" w:sz="0" w:space="0" w:color="auto"/>
            <w:left w:val="none" w:sz="0" w:space="0" w:color="auto"/>
            <w:bottom w:val="none" w:sz="0" w:space="0" w:color="auto"/>
            <w:right w:val="none" w:sz="0" w:space="0" w:color="auto"/>
          </w:divBdr>
        </w:div>
        <w:div w:id="539441790">
          <w:marLeft w:val="0"/>
          <w:marRight w:val="0"/>
          <w:marTop w:val="0"/>
          <w:marBottom w:val="0"/>
          <w:divBdr>
            <w:top w:val="none" w:sz="0" w:space="0" w:color="auto"/>
            <w:left w:val="none" w:sz="0" w:space="0" w:color="auto"/>
            <w:bottom w:val="none" w:sz="0" w:space="0" w:color="auto"/>
            <w:right w:val="none" w:sz="0" w:space="0" w:color="auto"/>
          </w:divBdr>
        </w:div>
      </w:divsChild>
    </w:div>
    <w:div w:id="477187656">
      <w:bodyDiv w:val="1"/>
      <w:marLeft w:val="0"/>
      <w:marRight w:val="0"/>
      <w:marTop w:val="0"/>
      <w:marBottom w:val="0"/>
      <w:divBdr>
        <w:top w:val="none" w:sz="0" w:space="0" w:color="auto"/>
        <w:left w:val="none" w:sz="0" w:space="0" w:color="auto"/>
        <w:bottom w:val="none" w:sz="0" w:space="0" w:color="auto"/>
        <w:right w:val="none" w:sz="0" w:space="0" w:color="auto"/>
      </w:divBdr>
      <w:divsChild>
        <w:div w:id="1419058398">
          <w:marLeft w:val="0"/>
          <w:marRight w:val="0"/>
          <w:marTop w:val="0"/>
          <w:marBottom w:val="0"/>
          <w:divBdr>
            <w:top w:val="none" w:sz="0" w:space="0" w:color="auto"/>
            <w:left w:val="none" w:sz="0" w:space="0" w:color="auto"/>
            <w:bottom w:val="none" w:sz="0" w:space="0" w:color="auto"/>
            <w:right w:val="none" w:sz="0" w:space="0" w:color="auto"/>
          </w:divBdr>
        </w:div>
        <w:div w:id="158158417">
          <w:marLeft w:val="0"/>
          <w:marRight w:val="0"/>
          <w:marTop w:val="0"/>
          <w:marBottom w:val="0"/>
          <w:divBdr>
            <w:top w:val="none" w:sz="0" w:space="0" w:color="auto"/>
            <w:left w:val="none" w:sz="0" w:space="0" w:color="auto"/>
            <w:bottom w:val="none" w:sz="0" w:space="0" w:color="auto"/>
            <w:right w:val="none" w:sz="0" w:space="0" w:color="auto"/>
          </w:divBdr>
        </w:div>
        <w:div w:id="605620964">
          <w:marLeft w:val="0"/>
          <w:marRight w:val="0"/>
          <w:marTop w:val="0"/>
          <w:marBottom w:val="0"/>
          <w:divBdr>
            <w:top w:val="none" w:sz="0" w:space="0" w:color="auto"/>
            <w:left w:val="none" w:sz="0" w:space="0" w:color="auto"/>
            <w:bottom w:val="none" w:sz="0" w:space="0" w:color="auto"/>
            <w:right w:val="none" w:sz="0" w:space="0" w:color="auto"/>
          </w:divBdr>
        </w:div>
        <w:div w:id="1220677250">
          <w:marLeft w:val="0"/>
          <w:marRight w:val="0"/>
          <w:marTop w:val="0"/>
          <w:marBottom w:val="0"/>
          <w:divBdr>
            <w:top w:val="none" w:sz="0" w:space="0" w:color="auto"/>
            <w:left w:val="none" w:sz="0" w:space="0" w:color="auto"/>
            <w:bottom w:val="none" w:sz="0" w:space="0" w:color="auto"/>
            <w:right w:val="none" w:sz="0" w:space="0" w:color="auto"/>
          </w:divBdr>
        </w:div>
        <w:div w:id="697121253">
          <w:marLeft w:val="0"/>
          <w:marRight w:val="0"/>
          <w:marTop w:val="0"/>
          <w:marBottom w:val="0"/>
          <w:divBdr>
            <w:top w:val="none" w:sz="0" w:space="0" w:color="auto"/>
            <w:left w:val="none" w:sz="0" w:space="0" w:color="auto"/>
            <w:bottom w:val="none" w:sz="0" w:space="0" w:color="auto"/>
            <w:right w:val="none" w:sz="0" w:space="0" w:color="auto"/>
          </w:divBdr>
        </w:div>
      </w:divsChild>
    </w:div>
    <w:div w:id="491799528">
      <w:bodyDiv w:val="1"/>
      <w:marLeft w:val="0"/>
      <w:marRight w:val="0"/>
      <w:marTop w:val="0"/>
      <w:marBottom w:val="0"/>
      <w:divBdr>
        <w:top w:val="none" w:sz="0" w:space="0" w:color="auto"/>
        <w:left w:val="none" w:sz="0" w:space="0" w:color="auto"/>
        <w:bottom w:val="none" w:sz="0" w:space="0" w:color="auto"/>
        <w:right w:val="none" w:sz="0" w:space="0" w:color="auto"/>
      </w:divBdr>
    </w:div>
    <w:div w:id="497310564">
      <w:bodyDiv w:val="1"/>
      <w:marLeft w:val="0"/>
      <w:marRight w:val="0"/>
      <w:marTop w:val="0"/>
      <w:marBottom w:val="0"/>
      <w:divBdr>
        <w:top w:val="none" w:sz="0" w:space="0" w:color="auto"/>
        <w:left w:val="none" w:sz="0" w:space="0" w:color="auto"/>
        <w:bottom w:val="none" w:sz="0" w:space="0" w:color="auto"/>
        <w:right w:val="none" w:sz="0" w:space="0" w:color="auto"/>
      </w:divBdr>
      <w:divsChild>
        <w:div w:id="1120875810">
          <w:marLeft w:val="0"/>
          <w:marRight w:val="0"/>
          <w:marTop w:val="0"/>
          <w:marBottom w:val="0"/>
          <w:divBdr>
            <w:top w:val="none" w:sz="0" w:space="0" w:color="auto"/>
            <w:left w:val="none" w:sz="0" w:space="0" w:color="auto"/>
            <w:bottom w:val="none" w:sz="0" w:space="0" w:color="auto"/>
            <w:right w:val="none" w:sz="0" w:space="0" w:color="auto"/>
          </w:divBdr>
          <w:divsChild>
            <w:div w:id="606429520">
              <w:marLeft w:val="0"/>
              <w:marRight w:val="0"/>
              <w:marTop w:val="0"/>
              <w:marBottom w:val="0"/>
              <w:divBdr>
                <w:top w:val="none" w:sz="0" w:space="0" w:color="auto"/>
                <w:left w:val="none" w:sz="0" w:space="0" w:color="auto"/>
                <w:bottom w:val="none" w:sz="0" w:space="0" w:color="auto"/>
                <w:right w:val="none" w:sz="0" w:space="0" w:color="auto"/>
              </w:divBdr>
            </w:div>
            <w:div w:id="1554610778">
              <w:marLeft w:val="0"/>
              <w:marRight w:val="0"/>
              <w:marTop w:val="0"/>
              <w:marBottom w:val="0"/>
              <w:divBdr>
                <w:top w:val="none" w:sz="0" w:space="0" w:color="auto"/>
                <w:left w:val="none" w:sz="0" w:space="0" w:color="auto"/>
                <w:bottom w:val="none" w:sz="0" w:space="0" w:color="auto"/>
                <w:right w:val="none" w:sz="0" w:space="0" w:color="auto"/>
              </w:divBdr>
            </w:div>
            <w:div w:id="1226912795">
              <w:marLeft w:val="0"/>
              <w:marRight w:val="0"/>
              <w:marTop w:val="0"/>
              <w:marBottom w:val="0"/>
              <w:divBdr>
                <w:top w:val="none" w:sz="0" w:space="0" w:color="auto"/>
                <w:left w:val="none" w:sz="0" w:space="0" w:color="auto"/>
                <w:bottom w:val="none" w:sz="0" w:space="0" w:color="auto"/>
                <w:right w:val="none" w:sz="0" w:space="0" w:color="auto"/>
              </w:divBdr>
            </w:div>
            <w:div w:id="980692444">
              <w:marLeft w:val="0"/>
              <w:marRight w:val="0"/>
              <w:marTop w:val="0"/>
              <w:marBottom w:val="0"/>
              <w:divBdr>
                <w:top w:val="none" w:sz="0" w:space="0" w:color="auto"/>
                <w:left w:val="none" w:sz="0" w:space="0" w:color="auto"/>
                <w:bottom w:val="none" w:sz="0" w:space="0" w:color="auto"/>
                <w:right w:val="none" w:sz="0" w:space="0" w:color="auto"/>
              </w:divBdr>
            </w:div>
            <w:div w:id="1032804842">
              <w:marLeft w:val="0"/>
              <w:marRight w:val="0"/>
              <w:marTop w:val="0"/>
              <w:marBottom w:val="0"/>
              <w:divBdr>
                <w:top w:val="none" w:sz="0" w:space="0" w:color="auto"/>
                <w:left w:val="none" w:sz="0" w:space="0" w:color="auto"/>
                <w:bottom w:val="none" w:sz="0" w:space="0" w:color="auto"/>
                <w:right w:val="none" w:sz="0" w:space="0" w:color="auto"/>
              </w:divBdr>
            </w:div>
            <w:div w:id="694619312">
              <w:marLeft w:val="0"/>
              <w:marRight w:val="0"/>
              <w:marTop w:val="0"/>
              <w:marBottom w:val="0"/>
              <w:divBdr>
                <w:top w:val="none" w:sz="0" w:space="0" w:color="auto"/>
                <w:left w:val="none" w:sz="0" w:space="0" w:color="auto"/>
                <w:bottom w:val="none" w:sz="0" w:space="0" w:color="auto"/>
                <w:right w:val="none" w:sz="0" w:space="0" w:color="auto"/>
              </w:divBdr>
            </w:div>
          </w:divsChild>
        </w:div>
        <w:div w:id="39399601">
          <w:marLeft w:val="0"/>
          <w:marRight w:val="0"/>
          <w:marTop w:val="0"/>
          <w:marBottom w:val="0"/>
          <w:divBdr>
            <w:top w:val="none" w:sz="0" w:space="0" w:color="auto"/>
            <w:left w:val="none" w:sz="0" w:space="0" w:color="auto"/>
            <w:bottom w:val="none" w:sz="0" w:space="0" w:color="auto"/>
            <w:right w:val="none" w:sz="0" w:space="0" w:color="auto"/>
          </w:divBdr>
          <w:divsChild>
            <w:div w:id="1744135583">
              <w:marLeft w:val="0"/>
              <w:marRight w:val="0"/>
              <w:marTop w:val="0"/>
              <w:marBottom w:val="0"/>
              <w:divBdr>
                <w:top w:val="none" w:sz="0" w:space="0" w:color="auto"/>
                <w:left w:val="none" w:sz="0" w:space="0" w:color="auto"/>
                <w:bottom w:val="none" w:sz="0" w:space="0" w:color="auto"/>
                <w:right w:val="none" w:sz="0" w:space="0" w:color="auto"/>
              </w:divBdr>
            </w:div>
            <w:div w:id="448359635">
              <w:marLeft w:val="0"/>
              <w:marRight w:val="0"/>
              <w:marTop w:val="0"/>
              <w:marBottom w:val="0"/>
              <w:divBdr>
                <w:top w:val="none" w:sz="0" w:space="0" w:color="auto"/>
                <w:left w:val="none" w:sz="0" w:space="0" w:color="auto"/>
                <w:bottom w:val="none" w:sz="0" w:space="0" w:color="auto"/>
                <w:right w:val="none" w:sz="0" w:space="0" w:color="auto"/>
              </w:divBdr>
            </w:div>
            <w:div w:id="2131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1978">
      <w:bodyDiv w:val="1"/>
      <w:marLeft w:val="0"/>
      <w:marRight w:val="0"/>
      <w:marTop w:val="0"/>
      <w:marBottom w:val="0"/>
      <w:divBdr>
        <w:top w:val="none" w:sz="0" w:space="0" w:color="auto"/>
        <w:left w:val="none" w:sz="0" w:space="0" w:color="auto"/>
        <w:bottom w:val="none" w:sz="0" w:space="0" w:color="auto"/>
        <w:right w:val="none" w:sz="0" w:space="0" w:color="auto"/>
      </w:divBdr>
      <w:divsChild>
        <w:div w:id="441145814">
          <w:marLeft w:val="0"/>
          <w:marRight w:val="0"/>
          <w:marTop w:val="0"/>
          <w:marBottom w:val="0"/>
          <w:divBdr>
            <w:top w:val="none" w:sz="0" w:space="0" w:color="auto"/>
            <w:left w:val="none" w:sz="0" w:space="0" w:color="auto"/>
            <w:bottom w:val="none" w:sz="0" w:space="0" w:color="auto"/>
            <w:right w:val="none" w:sz="0" w:space="0" w:color="auto"/>
          </w:divBdr>
        </w:div>
        <w:div w:id="2115976133">
          <w:marLeft w:val="0"/>
          <w:marRight w:val="0"/>
          <w:marTop w:val="0"/>
          <w:marBottom w:val="0"/>
          <w:divBdr>
            <w:top w:val="none" w:sz="0" w:space="0" w:color="auto"/>
            <w:left w:val="none" w:sz="0" w:space="0" w:color="auto"/>
            <w:bottom w:val="none" w:sz="0" w:space="0" w:color="auto"/>
            <w:right w:val="none" w:sz="0" w:space="0" w:color="auto"/>
          </w:divBdr>
        </w:div>
      </w:divsChild>
    </w:div>
    <w:div w:id="534776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3961">
          <w:marLeft w:val="0"/>
          <w:marRight w:val="0"/>
          <w:marTop w:val="0"/>
          <w:marBottom w:val="0"/>
          <w:divBdr>
            <w:top w:val="none" w:sz="0" w:space="0" w:color="auto"/>
            <w:left w:val="none" w:sz="0" w:space="0" w:color="auto"/>
            <w:bottom w:val="none" w:sz="0" w:space="0" w:color="auto"/>
            <w:right w:val="none" w:sz="0" w:space="0" w:color="auto"/>
          </w:divBdr>
          <w:divsChild>
            <w:div w:id="741104073">
              <w:marLeft w:val="0"/>
              <w:marRight w:val="0"/>
              <w:marTop w:val="0"/>
              <w:marBottom w:val="0"/>
              <w:divBdr>
                <w:top w:val="none" w:sz="0" w:space="0" w:color="auto"/>
                <w:left w:val="none" w:sz="0" w:space="0" w:color="auto"/>
                <w:bottom w:val="none" w:sz="0" w:space="0" w:color="auto"/>
                <w:right w:val="none" w:sz="0" w:space="0" w:color="auto"/>
              </w:divBdr>
            </w:div>
            <w:div w:id="83697723">
              <w:marLeft w:val="0"/>
              <w:marRight w:val="0"/>
              <w:marTop w:val="0"/>
              <w:marBottom w:val="0"/>
              <w:divBdr>
                <w:top w:val="none" w:sz="0" w:space="0" w:color="auto"/>
                <w:left w:val="none" w:sz="0" w:space="0" w:color="auto"/>
                <w:bottom w:val="none" w:sz="0" w:space="0" w:color="auto"/>
                <w:right w:val="none" w:sz="0" w:space="0" w:color="auto"/>
              </w:divBdr>
            </w:div>
            <w:div w:id="2145459425">
              <w:marLeft w:val="0"/>
              <w:marRight w:val="0"/>
              <w:marTop w:val="0"/>
              <w:marBottom w:val="0"/>
              <w:divBdr>
                <w:top w:val="none" w:sz="0" w:space="0" w:color="auto"/>
                <w:left w:val="none" w:sz="0" w:space="0" w:color="auto"/>
                <w:bottom w:val="none" w:sz="0" w:space="0" w:color="auto"/>
                <w:right w:val="none" w:sz="0" w:space="0" w:color="auto"/>
              </w:divBdr>
            </w:div>
          </w:divsChild>
        </w:div>
        <w:div w:id="1465851106">
          <w:marLeft w:val="0"/>
          <w:marRight w:val="0"/>
          <w:marTop w:val="0"/>
          <w:marBottom w:val="0"/>
          <w:divBdr>
            <w:top w:val="none" w:sz="0" w:space="0" w:color="auto"/>
            <w:left w:val="none" w:sz="0" w:space="0" w:color="auto"/>
            <w:bottom w:val="none" w:sz="0" w:space="0" w:color="auto"/>
            <w:right w:val="none" w:sz="0" w:space="0" w:color="auto"/>
          </w:divBdr>
        </w:div>
        <w:div w:id="532352053">
          <w:marLeft w:val="0"/>
          <w:marRight w:val="0"/>
          <w:marTop w:val="0"/>
          <w:marBottom w:val="0"/>
          <w:divBdr>
            <w:top w:val="none" w:sz="0" w:space="0" w:color="auto"/>
            <w:left w:val="none" w:sz="0" w:space="0" w:color="auto"/>
            <w:bottom w:val="none" w:sz="0" w:space="0" w:color="auto"/>
            <w:right w:val="none" w:sz="0" w:space="0" w:color="auto"/>
          </w:divBdr>
        </w:div>
        <w:div w:id="1257440132">
          <w:marLeft w:val="0"/>
          <w:marRight w:val="0"/>
          <w:marTop w:val="0"/>
          <w:marBottom w:val="0"/>
          <w:divBdr>
            <w:top w:val="none" w:sz="0" w:space="0" w:color="auto"/>
            <w:left w:val="none" w:sz="0" w:space="0" w:color="auto"/>
            <w:bottom w:val="none" w:sz="0" w:space="0" w:color="auto"/>
            <w:right w:val="none" w:sz="0" w:space="0" w:color="auto"/>
          </w:divBdr>
        </w:div>
        <w:div w:id="1853451152">
          <w:marLeft w:val="0"/>
          <w:marRight w:val="0"/>
          <w:marTop w:val="0"/>
          <w:marBottom w:val="0"/>
          <w:divBdr>
            <w:top w:val="none" w:sz="0" w:space="0" w:color="auto"/>
            <w:left w:val="none" w:sz="0" w:space="0" w:color="auto"/>
            <w:bottom w:val="none" w:sz="0" w:space="0" w:color="auto"/>
            <w:right w:val="none" w:sz="0" w:space="0" w:color="auto"/>
          </w:divBdr>
        </w:div>
      </w:divsChild>
    </w:div>
    <w:div w:id="535578297">
      <w:bodyDiv w:val="1"/>
      <w:marLeft w:val="0"/>
      <w:marRight w:val="0"/>
      <w:marTop w:val="0"/>
      <w:marBottom w:val="0"/>
      <w:divBdr>
        <w:top w:val="none" w:sz="0" w:space="0" w:color="auto"/>
        <w:left w:val="none" w:sz="0" w:space="0" w:color="auto"/>
        <w:bottom w:val="none" w:sz="0" w:space="0" w:color="auto"/>
        <w:right w:val="none" w:sz="0" w:space="0" w:color="auto"/>
      </w:divBdr>
      <w:divsChild>
        <w:div w:id="1160198456">
          <w:marLeft w:val="0"/>
          <w:marRight w:val="0"/>
          <w:marTop w:val="0"/>
          <w:marBottom w:val="0"/>
          <w:divBdr>
            <w:top w:val="none" w:sz="0" w:space="0" w:color="auto"/>
            <w:left w:val="none" w:sz="0" w:space="0" w:color="auto"/>
            <w:bottom w:val="none" w:sz="0" w:space="0" w:color="auto"/>
            <w:right w:val="none" w:sz="0" w:space="0" w:color="auto"/>
          </w:divBdr>
        </w:div>
        <w:div w:id="806701247">
          <w:marLeft w:val="0"/>
          <w:marRight w:val="0"/>
          <w:marTop w:val="0"/>
          <w:marBottom w:val="0"/>
          <w:divBdr>
            <w:top w:val="none" w:sz="0" w:space="0" w:color="auto"/>
            <w:left w:val="none" w:sz="0" w:space="0" w:color="auto"/>
            <w:bottom w:val="none" w:sz="0" w:space="0" w:color="auto"/>
            <w:right w:val="none" w:sz="0" w:space="0" w:color="auto"/>
          </w:divBdr>
        </w:div>
        <w:div w:id="1830975614">
          <w:marLeft w:val="0"/>
          <w:marRight w:val="0"/>
          <w:marTop w:val="0"/>
          <w:marBottom w:val="0"/>
          <w:divBdr>
            <w:top w:val="none" w:sz="0" w:space="0" w:color="auto"/>
            <w:left w:val="none" w:sz="0" w:space="0" w:color="auto"/>
            <w:bottom w:val="none" w:sz="0" w:space="0" w:color="auto"/>
            <w:right w:val="none" w:sz="0" w:space="0" w:color="auto"/>
          </w:divBdr>
        </w:div>
        <w:div w:id="898974119">
          <w:marLeft w:val="0"/>
          <w:marRight w:val="0"/>
          <w:marTop w:val="0"/>
          <w:marBottom w:val="0"/>
          <w:divBdr>
            <w:top w:val="none" w:sz="0" w:space="0" w:color="auto"/>
            <w:left w:val="none" w:sz="0" w:space="0" w:color="auto"/>
            <w:bottom w:val="none" w:sz="0" w:space="0" w:color="auto"/>
            <w:right w:val="none" w:sz="0" w:space="0" w:color="auto"/>
          </w:divBdr>
        </w:div>
        <w:div w:id="1136067920">
          <w:marLeft w:val="0"/>
          <w:marRight w:val="0"/>
          <w:marTop w:val="0"/>
          <w:marBottom w:val="0"/>
          <w:divBdr>
            <w:top w:val="none" w:sz="0" w:space="0" w:color="auto"/>
            <w:left w:val="none" w:sz="0" w:space="0" w:color="auto"/>
            <w:bottom w:val="none" w:sz="0" w:space="0" w:color="auto"/>
            <w:right w:val="none" w:sz="0" w:space="0" w:color="auto"/>
          </w:divBdr>
        </w:div>
        <w:div w:id="1728072241">
          <w:marLeft w:val="0"/>
          <w:marRight w:val="0"/>
          <w:marTop w:val="0"/>
          <w:marBottom w:val="0"/>
          <w:divBdr>
            <w:top w:val="none" w:sz="0" w:space="0" w:color="auto"/>
            <w:left w:val="none" w:sz="0" w:space="0" w:color="auto"/>
            <w:bottom w:val="none" w:sz="0" w:space="0" w:color="auto"/>
            <w:right w:val="none" w:sz="0" w:space="0" w:color="auto"/>
          </w:divBdr>
        </w:div>
        <w:div w:id="1221213664">
          <w:marLeft w:val="0"/>
          <w:marRight w:val="0"/>
          <w:marTop w:val="0"/>
          <w:marBottom w:val="0"/>
          <w:divBdr>
            <w:top w:val="none" w:sz="0" w:space="0" w:color="auto"/>
            <w:left w:val="none" w:sz="0" w:space="0" w:color="auto"/>
            <w:bottom w:val="none" w:sz="0" w:space="0" w:color="auto"/>
            <w:right w:val="none" w:sz="0" w:space="0" w:color="auto"/>
          </w:divBdr>
        </w:div>
        <w:div w:id="1566376059">
          <w:marLeft w:val="0"/>
          <w:marRight w:val="0"/>
          <w:marTop w:val="0"/>
          <w:marBottom w:val="0"/>
          <w:divBdr>
            <w:top w:val="none" w:sz="0" w:space="0" w:color="auto"/>
            <w:left w:val="none" w:sz="0" w:space="0" w:color="auto"/>
            <w:bottom w:val="none" w:sz="0" w:space="0" w:color="auto"/>
            <w:right w:val="none" w:sz="0" w:space="0" w:color="auto"/>
          </w:divBdr>
        </w:div>
        <w:div w:id="1832482843">
          <w:marLeft w:val="0"/>
          <w:marRight w:val="0"/>
          <w:marTop w:val="0"/>
          <w:marBottom w:val="0"/>
          <w:divBdr>
            <w:top w:val="none" w:sz="0" w:space="0" w:color="auto"/>
            <w:left w:val="none" w:sz="0" w:space="0" w:color="auto"/>
            <w:bottom w:val="none" w:sz="0" w:space="0" w:color="auto"/>
            <w:right w:val="none" w:sz="0" w:space="0" w:color="auto"/>
          </w:divBdr>
        </w:div>
        <w:div w:id="1503467611">
          <w:marLeft w:val="0"/>
          <w:marRight w:val="0"/>
          <w:marTop w:val="0"/>
          <w:marBottom w:val="0"/>
          <w:divBdr>
            <w:top w:val="none" w:sz="0" w:space="0" w:color="auto"/>
            <w:left w:val="none" w:sz="0" w:space="0" w:color="auto"/>
            <w:bottom w:val="none" w:sz="0" w:space="0" w:color="auto"/>
            <w:right w:val="none" w:sz="0" w:space="0" w:color="auto"/>
          </w:divBdr>
        </w:div>
        <w:div w:id="1836336186">
          <w:marLeft w:val="0"/>
          <w:marRight w:val="0"/>
          <w:marTop w:val="0"/>
          <w:marBottom w:val="0"/>
          <w:divBdr>
            <w:top w:val="none" w:sz="0" w:space="0" w:color="auto"/>
            <w:left w:val="none" w:sz="0" w:space="0" w:color="auto"/>
            <w:bottom w:val="none" w:sz="0" w:space="0" w:color="auto"/>
            <w:right w:val="none" w:sz="0" w:space="0" w:color="auto"/>
          </w:divBdr>
        </w:div>
        <w:div w:id="306008224">
          <w:marLeft w:val="0"/>
          <w:marRight w:val="0"/>
          <w:marTop w:val="0"/>
          <w:marBottom w:val="0"/>
          <w:divBdr>
            <w:top w:val="none" w:sz="0" w:space="0" w:color="auto"/>
            <w:left w:val="none" w:sz="0" w:space="0" w:color="auto"/>
            <w:bottom w:val="none" w:sz="0" w:space="0" w:color="auto"/>
            <w:right w:val="none" w:sz="0" w:space="0" w:color="auto"/>
          </w:divBdr>
        </w:div>
      </w:divsChild>
    </w:div>
    <w:div w:id="539632343">
      <w:bodyDiv w:val="1"/>
      <w:marLeft w:val="0"/>
      <w:marRight w:val="0"/>
      <w:marTop w:val="0"/>
      <w:marBottom w:val="0"/>
      <w:divBdr>
        <w:top w:val="none" w:sz="0" w:space="0" w:color="auto"/>
        <w:left w:val="none" w:sz="0" w:space="0" w:color="auto"/>
        <w:bottom w:val="none" w:sz="0" w:space="0" w:color="auto"/>
        <w:right w:val="none" w:sz="0" w:space="0" w:color="auto"/>
      </w:divBdr>
      <w:divsChild>
        <w:div w:id="666516454">
          <w:marLeft w:val="0"/>
          <w:marRight w:val="0"/>
          <w:marTop w:val="0"/>
          <w:marBottom w:val="0"/>
          <w:divBdr>
            <w:top w:val="none" w:sz="0" w:space="0" w:color="auto"/>
            <w:left w:val="none" w:sz="0" w:space="0" w:color="auto"/>
            <w:bottom w:val="none" w:sz="0" w:space="0" w:color="auto"/>
            <w:right w:val="none" w:sz="0" w:space="0" w:color="auto"/>
          </w:divBdr>
        </w:div>
        <w:div w:id="31198400">
          <w:marLeft w:val="0"/>
          <w:marRight w:val="0"/>
          <w:marTop w:val="0"/>
          <w:marBottom w:val="0"/>
          <w:divBdr>
            <w:top w:val="none" w:sz="0" w:space="0" w:color="auto"/>
            <w:left w:val="none" w:sz="0" w:space="0" w:color="auto"/>
            <w:bottom w:val="none" w:sz="0" w:space="0" w:color="auto"/>
            <w:right w:val="none" w:sz="0" w:space="0" w:color="auto"/>
          </w:divBdr>
        </w:div>
      </w:divsChild>
    </w:div>
    <w:div w:id="548882750">
      <w:bodyDiv w:val="1"/>
      <w:marLeft w:val="0"/>
      <w:marRight w:val="0"/>
      <w:marTop w:val="0"/>
      <w:marBottom w:val="0"/>
      <w:divBdr>
        <w:top w:val="none" w:sz="0" w:space="0" w:color="auto"/>
        <w:left w:val="none" w:sz="0" w:space="0" w:color="auto"/>
        <w:bottom w:val="none" w:sz="0" w:space="0" w:color="auto"/>
        <w:right w:val="none" w:sz="0" w:space="0" w:color="auto"/>
      </w:divBdr>
      <w:divsChild>
        <w:div w:id="81686686">
          <w:marLeft w:val="0"/>
          <w:marRight w:val="0"/>
          <w:marTop w:val="0"/>
          <w:marBottom w:val="0"/>
          <w:divBdr>
            <w:top w:val="none" w:sz="0" w:space="0" w:color="auto"/>
            <w:left w:val="none" w:sz="0" w:space="0" w:color="auto"/>
            <w:bottom w:val="none" w:sz="0" w:space="0" w:color="auto"/>
            <w:right w:val="none" w:sz="0" w:space="0" w:color="auto"/>
          </w:divBdr>
        </w:div>
        <w:div w:id="2132091602">
          <w:marLeft w:val="0"/>
          <w:marRight w:val="0"/>
          <w:marTop w:val="0"/>
          <w:marBottom w:val="0"/>
          <w:divBdr>
            <w:top w:val="none" w:sz="0" w:space="0" w:color="auto"/>
            <w:left w:val="none" w:sz="0" w:space="0" w:color="auto"/>
            <w:bottom w:val="none" w:sz="0" w:space="0" w:color="auto"/>
            <w:right w:val="none" w:sz="0" w:space="0" w:color="auto"/>
          </w:divBdr>
        </w:div>
        <w:div w:id="1855219667">
          <w:marLeft w:val="0"/>
          <w:marRight w:val="0"/>
          <w:marTop w:val="0"/>
          <w:marBottom w:val="0"/>
          <w:divBdr>
            <w:top w:val="none" w:sz="0" w:space="0" w:color="auto"/>
            <w:left w:val="none" w:sz="0" w:space="0" w:color="auto"/>
            <w:bottom w:val="none" w:sz="0" w:space="0" w:color="auto"/>
            <w:right w:val="none" w:sz="0" w:space="0" w:color="auto"/>
          </w:divBdr>
        </w:div>
        <w:div w:id="1019502453">
          <w:marLeft w:val="0"/>
          <w:marRight w:val="0"/>
          <w:marTop w:val="0"/>
          <w:marBottom w:val="0"/>
          <w:divBdr>
            <w:top w:val="none" w:sz="0" w:space="0" w:color="auto"/>
            <w:left w:val="none" w:sz="0" w:space="0" w:color="auto"/>
            <w:bottom w:val="none" w:sz="0" w:space="0" w:color="auto"/>
            <w:right w:val="none" w:sz="0" w:space="0" w:color="auto"/>
          </w:divBdr>
        </w:div>
      </w:divsChild>
    </w:div>
    <w:div w:id="552429347">
      <w:bodyDiv w:val="1"/>
      <w:marLeft w:val="0"/>
      <w:marRight w:val="0"/>
      <w:marTop w:val="0"/>
      <w:marBottom w:val="0"/>
      <w:divBdr>
        <w:top w:val="none" w:sz="0" w:space="0" w:color="auto"/>
        <w:left w:val="none" w:sz="0" w:space="0" w:color="auto"/>
        <w:bottom w:val="none" w:sz="0" w:space="0" w:color="auto"/>
        <w:right w:val="none" w:sz="0" w:space="0" w:color="auto"/>
      </w:divBdr>
      <w:divsChild>
        <w:div w:id="96407536">
          <w:marLeft w:val="0"/>
          <w:marRight w:val="0"/>
          <w:marTop w:val="0"/>
          <w:marBottom w:val="0"/>
          <w:divBdr>
            <w:top w:val="none" w:sz="0" w:space="0" w:color="auto"/>
            <w:left w:val="none" w:sz="0" w:space="0" w:color="auto"/>
            <w:bottom w:val="none" w:sz="0" w:space="0" w:color="auto"/>
            <w:right w:val="none" w:sz="0" w:space="0" w:color="auto"/>
          </w:divBdr>
        </w:div>
        <w:div w:id="1923366436">
          <w:marLeft w:val="0"/>
          <w:marRight w:val="0"/>
          <w:marTop w:val="0"/>
          <w:marBottom w:val="0"/>
          <w:divBdr>
            <w:top w:val="none" w:sz="0" w:space="0" w:color="auto"/>
            <w:left w:val="none" w:sz="0" w:space="0" w:color="auto"/>
            <w:bottom w:val="none" w:sz="0" w:space="0" w:color="auto"/>
            <w:right w:val="none" w:sz="0" w:space="0" w:color="auto"/>
          </w:divBdr>
        </w:div>
        <w:div w:id="353042958">
          <w:marLeft w:val="0"/>
          <w:marRight w:val="0"/>
          <w:marTop w:val="0"/>
          <w:marBottom w:val="0"/>
          <w:divBdr>
            <w:top w:val="none" w:sz="0" w:space="0" w:color="auto"/>
            <w:left w:val="none" w:sz="0" w:space="0" w:color="auto"/>
            <w:bottom w:val="none" w:sz="0" w:space="0" w:color="auto"/>
            <w:right w:val="none" w:sz="0" w:space="0" w:color="auto"/>
          </w:divBdr>
        </w:div>
        <w:div w:id="1733653102">
          <w:marLeft w:val="0"/>
          <w:marRight w:val="0"/>
          <w:marTop w:val="0"/>
          <w:marBottom w:val="0"/>
          <w:divBdr>
            <w:top w:val="none" w:sz="0" w:space="0" w:color="auto"/>
            <w:left w:val="none" w:sz="0" w:space="0" w:color="auto"/>
            <w:bottom w:val="none" w:sz="0" w:space="0" w:color="auto"/>
            <w:right w:val="none" w:sz="0" w:space="0" w:color="auto"/>
          </w:divBdr>
        </w:div>
        <w:div w:id="1760637443">
          <w:marLeft w:val="0"/>
          <w:marRight w:val="0"/>
          <w:marTop w:val="0"/>
          <w:marBottom w:val="0"/>
          <w:divBdr>
            <w:top w:val="none" w:sz="0" w:space="0" w:color="auto"/>
            <w:left w:val="none" w:sz="0" w:space="0" w:color="auto"/>
            <w:bottom w:val="none" w:sz="0" w:space="0" w:color="auto"/>
            <w:right w:val="none" w:sz="0" w:space="0" w:color="auto"/>
          </w:divBdr>
          <w:divsChild>
            <w:div w:id="280576438">
              <w:marLeft w:val="0"/>
              <w:marRight w:val="0"/>
              <w:marTop w:val="0"/>
              <w:marBottom w:val="0"/>
              <w:divBdr>
                <w:top w:val="none" w:sz="0" w:space="0" w:color="auto"/>
                <w:left w:val="none" w:sz="0" w:space="0" w:color="auto"/>
                <w:bottom w:val="none" w:sz="0" w:space="0" w:color="auto"/>
                <w:right w:val="none" w:sz="0" w:space="0" w:color="auto"/>
              </w:divBdr>
            </w:div>
            <w:div w:id="306206988">
              <w:marLeft w:val="0"/>
              <w:marRight w:val="0"/>
              <w:marTop w:val="0"/>
              <w:marBottom w:val="0"/>
              <w:divBdr>
                <w:top w:val="none" w:sz="0" w:space="0" w:color="auto"/>
                <w:left w:val="none" w:sz="0" w:space="0" w:color="auto"/>
                <w:bottom w:val="none" w:sz="0" w:space="0" w:color="auto"/>
                <w:right w:val="none" w:sz="0" w:space="0" w:color="auto"/>
              </w:divBdr>
            </w:div>
            <w:div w:id="1184899239">
              <w:marLeft w:val="0"/>
              <w:marRight w:val="0"/>
              <w:marTop w:val="0"/>
              <w:marBottom w:val="0"/>
              <w:divBdr>
                <w:top w:val="none" w:sz="0" w:space="0" w:color="auto"/>
                <w:left w:val="none" w:sz="0" w:space="0" w:color="auto"/>
                <w:bottom w:val="none" w:sz="0" w:space="0" w:color="auto"/>
                <w:right w:val="none" w:sz="0" w:space="0" w:color="auto"/>
              </w:divBdr>
            </w:div>
            <w:div w:id="1182665960">
              <w:marLeft w:val="0"/>
              <w:marRight w:val="0"/>
              <w:marTop w:val="0"/>
              <w:marBottom w:val="0"/>
              <w:divBdr>
                <w:top w:val="none" w:sz="0" w:space="0" w:color="auto"/>
                <w:left w:val="none" w:sz="0" w:space="0" w:color="auto"/>
                <w:bottom w:val="none" w:sz="0" w:space="0" w:color="auto"/>
                <w:right w:val="none" w:sz="0" w:space="0" w:color="auto"/>
              </w:divBdr>
            </w:div>
            <w:div w:id="621348505">
              <w:marLeft w:val="0"/>
              <w:marRight w:val="0"/>
              <w:marTop w:val="0"/>
              <w:marBottom w:val="0"/>
              <w:divBdr>
                <w:top w:val="none" w:sz="0" w:space="0" w:color="auto"/>
                <w:left w:val="none" w:sz="0" w:space="0" w:color="auto"/>
                <w:bottom w:val="none" w:sz="0" w:space="0" w:color="auto"/>
                <w:right w:val="none" w:sz="0" w:space="0" w:color="auto"/>
              </w:divBdr>
            </w:div>
            <w:div w:id="1522354831">
              <w:marLeft w:val="0"/>
              <w:marRight w:val="0"/>
              <w:marTop w:val="0"/>
              <w:marBottom w:val="0"/>
              <w:divBdr>
                <w:top w:val="none" w:sz="0" w:space="0" w:color="auto"/>
                <w:left w:val="none" w:sz="0" w:space="0" w:color="auto"/>
                <w:bottom w:val="none" w:sz="0" w:space="0" w:color="auto"/>
                <w:right w:val="none" w:sz="0" w:space="0" w:color="auto"/>
              </w:divBdr>
            </w:div>
            <w:div w:id="172577184">
              <w:marLeft w:val="0"/>
              <w:marRight w:val="0"/>
              <w:marTop w:val="0"/>
              <w:marBottom w:val="0"/>
              <w:divBdr>
                <w:top w:val="none" w:sz="0" w:space="0" w:color="auto"/>
                <w:left w:val="none" w:sz="0" w:space="0" w:color="auto"/>
                <w:bottom w:val="none" w:sz="0" w:space="0" w:color="auto"/>
                <w:right w:val="none" w:sz="0" w:space="0" w:color="auto"/>
              </w:divBdr>
            </w:div>
            <w:div w:id="1694921473">
              <w:marLeft w:val="0"/>
              <w:marRight w:val="0"/>
              <w:marTop w:val="0"/>
              <w:marBottom w:val="0"/>
              <w:divBdr>
                <w:top w:val="none" w:sz="0" w:space="0" w:color="auto"/>
                <w:left w:val="none" w:sz="0" w:space="0" w:color="auto"/>
                <w:bottom w:val="none" w:sz="0" w:space="0" w:color="auto"/>
                <w:right w:val="none" w:sz="0" w:space="0" w:color="auto"/>
              </w:divBdr>
            </w:div>
            <w:div w:id="601844240">
              <w:marLeft w:val="0"/>
              <w:marRight w:val="0"/>
              <w:marTop w:val="0"/>
              <w:marBottom w:val="0"/>
              <w:divBdr>
                <w:top w:val="none" w:sz="0" w:space="0" w:color="auto"/>
                <w:left w:val="none" w:sz="0" w:space="0" w:color="auto"/>
                <w:bottom w:val="none" w:sz="0" w:space="0" w:color="auto"/>
                <w:right w:val="none" w:sz="0" w:space="0" w:color="auto"/>
              </w:divBdr>
            </w:div>
            <w:div w:id="3326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7534">
      <w:bodyDiv w:val="1"/>
      <w:marLeft w:val="0"/>
      <w:marRight w:val="0"/>
      <w:marTop w:val="0"/>
      <w:marBottom w:val="0"/>
      <w:divBdr>
        <w:top w:val="none" w:sz="0" w:space="0" w:color="auto"/>
        <w:left w:val="none" w:sz="0" w:space="0" w:color="auto"/>
        <w:bottom w:val="none" w:sz="0" w:space="0" w:color="auto"/>
        <w:right w:val="none" w:sz="0" w:space="0" w:color="auto"/>
      </w:divBdr>
    </w:div>
    <w:div w:id="583104398">
      <w:bodyDiv w:val="1"/>
      <w:marLeft w:val="0"/>
      <w:marRight w:val="0"/>
      <w:marTop w:val="0"/>
      <w:marBottom w:val="0"/>
      <w:divBdr>
        <w:top w:val="none" w:sz="0" w:space="0" w:color="auto"/>
        <w:left w:val="none" w:sz="0" w:space="0" w:color="auto"/>
        <w:bottom w:val="none" w:sz="0" w:space="0" w:color="auto"/>
        <w:right w:val="none" w:sz="0" w:space="0" w:color="auto"/>
      </w:divBdr>
      <w:divsChild>
        <w:div w:id="981229093">
          <w:marLeft w:val="0"/>
          <w:marRight w:val="0"/>
          <w:marTop w:val="0"/>
          <w:marBottom w:val="0"/>
          <w:divBdr>
            <w:top w:val="none" w:sz="0" w:space="0" w:color="auto"/>
            <w:left w:val="none" w:sz="0" w:space="0" w:color="auto"/>
            <w:bottom w:val="none" w:sz="0" w:space="0" w:color="auto"/>
            <w:right w:val="none" w:sz="0" w:space="0" w:color="auto"/>
          </w:divBdr>
        </w:div>
        <w:div w:id="1462841048">
          <w:marLeft w:val="0"/>
          <w:marRight w:val="0"/>
          <w:marTop w:val="0"/>
          <w:marBottom w:val="0"/>
          <w:divBdr>
            <w:top w:val="none" w:sz="0" w:space="0" w:color="auto"/>
            <w:left w:val="none" w:sz="0" w:space="0" w:color="auto"/>
            <w:bottom w:val="none" w:sz="0" w:space="0" w:color="auto"/>
            <w:right w:val="none" w:sz="0" w:space="0" w:color="auto"/>
          </w:divBdr>
        </w:div>
        <w:div w:id="879168432">
          <w:marLeft w:val="0"/>
          <w:marRight w:val="0"/>
          <w:marTop w:val="0"/>
          <w:marBottom w:val="0"/>
          <w:divBdr>
            <w:top w:val="none" w:sz="0" w:space="0" w:color="auto"/>
            <w:left w:val="none" w:sz="0" w:space="0" w:color="auto"/>
            <w:bottom w:val="none" w:sz="0" w:space="0" w:color="auto"/>
            <w:right w:val="none" w:sz="0" w:space="0" w:color="auto"/>
          </w:divBdr>
        </w:div>
        <w:div w:id="1403874392">
          <w:marLeft w:val="0"/>
          <w:marRight w:val="0"/>
          <w:marTop w:val="0"/>
          <w:marBottom w:val="0"/>
          <w:divBdr>
            <w:top w:val="none" w:sz="0" w:space="0" w:color="auto"/>
            <w:left w:val="none" w:sz="0" w:space="0" w:color="auto"/>
            <w:bottom w:val="none" w:sz="0" w:space="0" w:color="auto"/>
            <w:right w:val="none" w:sz="0" w:space="0" w:color="auto"/>
          </w:divBdr>
          <w:divsChild>
            <w:div w:id="2081370442">
              <w:marLeft w:val="0"/>
              <w:marRight w:val="0"/>
              <w:marTop w:val="0"/>
              <w:marBottom w:val="0"/>
              <w:divBdr>
                <w:top w:val="none" w:sz="0" w:space="0" w:color="auto"/>
                <w:left w:val="none" w:sz="0" w:space="0" w:color="auto"/>
                <w:bottom w:val="none" w:sz="0" w:space="0" w:color="auto"/>
                <w:right w:val="none" w:sz="0" w:space="0" w:color="auto"/>
              </w:divBdr>
            </w:div>
            <w:div w:id="1788813467">
              <w:marLeft w:val="0"/>
              <w:marRight w:val="0"/>
              <w:marTop w:val="0"/>
              <w:marBottom w:val="0"/>
              <w:divBdr>
                <w:top w:val="none" w:sz="0" w:space="0" w:color="auto"/>
                <w:left w:val="none" w:sz="0" w:space="0" w:color="auto"/>
                <w:bottom w:val="none" w:sz="0" w:space="0" w:color="auto"/>
                <w:right w:val="none" w:sz="0" w:space="0" w:color="auto"/>
              </w:divBdr>
            </w:div>
            <w:div w:id="2057856194">
              <w:marLeft w:val="0"/>
              <w:marRight w:val="0"/>
              <w:marTop w:val="0"/>
              <w:marBottom w:val="0"/>
              <w:divBdr>
                <w:top w:val="none" w:sz="0" w:space="0" w:color="auto"/>
                <w:left w:val="none" w:sz="0" w:space="0" w:color="auto"/>
                <w:bottom w:val="none" w:sz="0" w:space="0" w:color="auto"/>
                <w:right w:val="none" w:sz="0" w:space="0" w:color="auto"/>
              </w:divBdr>
            </w:div>
            <w:div w:id="60060838">
              <w:marLeft w:val="0"/>
              <w:marRight w:val="0"/>
              <w:marTop w:val="0"/>
              <w:marBottom w:val="0"/>
              <w:divBdr>
                <w:top w:val="none" w:sz="0" w:space="0" w:color="auto"/>
                <w:left w:val="none" w:sz="0" w:space="0" w:color="auto"/>
                <w:bottom w:val="none" w:sz="0" w:space="0" w:color="auto"/>
                <w:right w:val="none" w:sz="0" w:space="0" w:color="auto"/>
              </w:divBdr>
            </w:div>
            <w:div w:id="753471640">
              <w:marLeft w:val="0"/>
              <w:marRight w:val="0"/>
              <w:marTop w:val="0"/>
              <w:marBottom w:val="0"/>
              <w:divBdr>
                <w:top w:val="none" w:sz="0" w:space="0" w:color="auto"/>
                <w:left w:val="none" w:sz="0" w:space="0" w:color="auto"/>
                <w:bottom w:val="none" w:sz="0" w:space="0" w:color="auto"/>
                <w:right w:val="none" w:sz="0" w:space="0" w:color="auto"/>
              </w:divBdr>
            </w:div>
            <w:div w:id="1474640080">
              <w:marLeft w:val="0"/>
              <w:marRight w:val="0"/>
              <w:marTop w:val="0"/>
              <w:marBottom w:val="0"/>
              <w:divBdr>
                <w:top w:val="none" w:sz="0" w:space="0" w:color="auto"/>
                <w:left w:val="none" w:sz="0" w:space="0" w:color="auto"/>
                <w:bottom w:val="none" w:sz="0" w:space="0" w:color="auto"/>
                <w:right w:val="none" w:sz="0" w:space="0" w:color="auto"/>
              </w:divBdr>
            </w:div>
            <w:div w:id="2104034185">
              <w:marLeft w:val="0"/>
              <w:marRight w:val="0"/>
              <w:marTop w:val="0"/>
              <w:marBottom w:val="0"/>
              <w:divBdr>
                <w:top w:val="none" w:sz="0" w:space="0" w:color="auto"/>
                <w:left w:val="none" w:sz="0" w:space="0" w:color="auto"/>
                <w:bottom w:val="none" w:sz="0" w:space="0" w:color="auto"/>
                <w:right w:val="none" w:sz="0" w:space="0" w:color="auto"/>
              </w:divBdr>
            </w:div>
            <w:div w:id="515576537">
              <w:marLeft w:val="0"/>
              <w:marRight w:val="0"/>
              <w:marTop w:val="0"/>
              <w:marBottom w:val="0"/>
              <w:divBdr>
                <w:top w:val="none" w:sz="0" w:space="0" w:color="auto"/>
                <w:left w:val="none" w:sz="0" w:space="0" w:color="auto"/>
                <w:bottom w:val="none" w:sz="0" w:space="0" w:color="auto"/>
                <w:right w:val="none" w:sz="0" w:space="0" w:color="auto"/>
              </w:divBdr>
            </w:div>
            <w:div w:id="345399835">
              <w:marLeft w:val="0"/>
              <w:marRight w:val="0"/>
              <w:marTop w:val="0"/>
              <w:marBottom w:val="0"/>
              <w:divBdr>
                <w:top w:val="none" w:sz="0" w:space="0" w:color="auto"/>
                <w:left w:val="none" w:sz="0" w:space="0" w:color="auto"/>
                <w:bottom w:val="none" w:sz="0" w:space="0" w:color="auto"/>
                <w:right w:val="none" w:sz="0" w:space="0" w:color="auto"/>
              </w:divBdr>
            </w:div>
            <w:div w:id="1396463859">
              <w:marLeft w:val="0"/>
              <w:marRight w:val="0"/>
              <w:marTop w:val="0"/>
              <w:marBottom w:val="0"/>
              <w:divBdr>
                <w:top w:val="none" w:sz="0" w:space="0" w:color="auto"/>
                <w:left w:val="none" w:sz="0" w:space="0" w:color="auto"/>
                <w:bottom w:val="none" w:sz="0" w:space="0" w:color="auto"/>
                <w:right w:val="none" w:sz="0" w:space="0" w:color="auto"/>
              </w:divBdr>
            </w:div>
            <w:div w:id="133110018">
              <w:marLeft w:val="0"/>
              <w:marRight w:val="0"/>
              <w:marTop w:val="0"/>
              <w:marBottom w:val="0"/>
              <w:divBdr>
                <w:top w:val="none" w:sz="0" w:space="0" w:color="auto"/>
                <w:left w:val="none" w:sz="0" w:space="0" w:color="auto"/>
                <w:bottom w:val="none" w:sz="0" w:space="0" w:color="auto"/>
                <w:right w:val="none" w:sz="0" w:space="0" w:color="auto"/>
              </w:divBdr>
            </w:div>
            <w:div w:id="1851987833">
              <w:marLeft w:val="0"/>
              <w:marRight w:val="0"/>
              <w:marTop w:val="0"/>
              <w:marBottom w:val="0"/>
              <w:divBdr>
                <w:top w:val="none" w:sz="0" w:space="0" w:color="auto"/>
                <w:left w:val="none" w:sz="0" w:space="0" w:color="auto"/>
                <w:bottom w:val="none" w:sz="0" w:space="0" w:color="auto"/>
                <w:right w:val="none" w:sz="0" w:space="0" w:color="auto"/>
              </w:divBdr>
            </w:div>
            <w:div w:id="277752">
              <w:marLeft w:val="0"/>
              <w:marRight w:val="0"/>
              <w:marTop w:val="0"/>
              <w:marBottom w:val="0"/>
              <w:divBdr>
                <w:top w:val="none" w:sz="0" w:space="0" w:color="auto"/>
                <w:left w:val="none" w:sz="0" w:space="0" w:color="auto"/>
                <w:bottom w:val="none" w:sz="0" w:space="0" w:color="auto"/>
                <w:right w:val="none" w:sz="0" w:space="0" w:color="auto"/>
              </w:divBdr>
            </w:div>
            <w:div w:id="477648305">
              <w:marLeft w:val="0"/>
              <w:marRight w:val="0"/>
              <w:marTop w:val="0"/>
              <w:marBottom w:val="0"/>
              <w:divBdr>
                <w:top w:val="none" w:sz="0" w:space="0" w:color="auto"/>
                <w:left w:val="none" w:sz="0" w:space="0" w:color="auto"/>
                <w:bottom w:val="none" w:sz="0" w:space="0" w:color="auto"/>
                <w:right w:val="none" w:sz="0" w:space="0" w:color="auto"/>
              </w:divBdr>
            </w:div>
            <w:div w:id="21223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bodyDiv w:val="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 w:id="1200899701">
          <w:marLeft w:val="0"/>
          <w:marRight w:val="0"/>
          <w:marTop w:val="0"/>
          <w:marBottom w:val="0"/>
          <w:divBdr>
            <w:top w:val="none" w:sz="0" w:space="0" w:color="auto"/>
            <w:left w:val="none" w:sz="0" w:space="0" w:color="auto"/>
            <w:bottom w:val="none" w:sz="0" w:space="0" w:color="auto"/>
            <w:right w:val="none" w:sz="0" w:space="0" w:color="auto"/>
          </w:divBdr>
        </w:div>
      </w:divsChild>
    </w:div>
    <w:div w:id="647980097">
      <w:bodyDiv w:val="1"/>
      <w:marLeft w:val="0"/>
      <w:marRight w:val="0"/>
      <w:marTop w:val="0"/>
      <w:marBottom w:val="0"/>
      <w:divBdr>
        <w:top w:val="none" w:sz="0" w:space="0" w:color="auto"/>
        <w:left w:val="none" w:sz="0" w:space="0" w:color="auto"/>
        <w:bottom w:val="none" w:sz="0" w:space="0" w:color="auto"/>
        <w:right w:val="none" w:sz="0" w:space="0" w:color="auto"/>
      </w:divBdr>
      <w:divsChild>
        <w:div w:id="259802389">
          <w:marLeft w:val="0"/>
          <w:marRight w:val="0"/>
          <w:marTop w:val="0"/>
          <w:marBottom w:val="0"/>
          <w:divBdr>
            <w:top w:val="none" w:sz="0" w:space="0" w:color="auto"/>
            <w:left w:val="none" w:sz="0" w:space="0" w:color="auto"/>
            <w:bottom w:val="none" w:sz="0" w:space="0" w:color="auto"/>
            <w:right w:val="none" w:sz="0" w:space="0" w:color="auto"/>
          </w:divBdr>
        </w:div>
        <w:div w:id="1697652012">
          <w:marLeft w:val="0"/>
          <w:marRight w:val="0"/>
          <w:marTop w:val="0"/>
          <w:marBottom w:val="0"/>
          <w:divBdr>
            <w:top w:val="none" w:sz="0" w:space="0" w:color="auto"/>
            <w:left w:val="none" w:sz="0" w:space="0" w:color="auto"/>
            <w:bottom w:val="none" w:sz="0" w:space="0" w:color="auto"/>
            <w:right w:val="none" w:sz="0" w:space="0" w:color="auto"/>
          </w:divBdr>
        </w:div>
      </w:divsChild>
    </w:div>
    <w:div w:id="652027366">
      <w:bodyDiv w:val="1"/>
      <w:marLeft w:val="0"/>
      <w:marRight w:val="0"/>
      <w:marTop w:val="0"/>
      <w:marBottom w:val="0"/>
      <w:divBdr>
        <w:top w:val="none" w:sz="0" w:space="0" w:color="auto"/>
        <w:left w:val="none" w:sz="0" w:space="0" w:color="auto"/>
        <w:bottom w:val="none" w:sz="0" w:space="0" w:color="auto"/>
        <w:right w:val="none" w:sz="0" w:space="0" w:color="auto"/>
      </w:divBdr>
      <w:divsChild>
        <w:div w:id="964774332">
          <w:marLeft w:val="0"/>
          <w:marRight w:val="0"/>
          <w:marTop w:val="0"/>
          <w:marBottom w:val="0"/>
          <w:divBdr>
            <w:top w:val="none" w:sz="0" w:space="0" w:color="auto"/>
            <w:left w:val="none" w:sz="0" w:space="0" w:color="auto"/>
            <w:bottom w:val="none" w:sz="0" w:space="0" w:color="auto"/>
            <w:right w:val="none" w:sz="0" w:space="0" w:color="auto"/>
          </w:divBdr>
        </w:div>
        <w:div w:id="1103502545">
          <w:marLeft w:val="0"/>
          <w:marRight w:val="0"/>
          <w:marTop w:val="0"/>
          <w:marBottom w:val="0"/>
          <w:divBdr>
            <w:top w:val="none" w:sz="0" w:space="0" w:color="auto"/>
            <w:left w:val="none" w:sz="0" w:space="0" w:color="auto"/>
            <w:bottom w:val="none" w:sz="0" w:space="0" w:color="auto"/>
            <w:right w:val="none" w:sz="0" w:space="0" w:color="auto"/>
          </w:divBdr>
        </w:div>
        <w:div w:id="467358628">
          <w:marLeft w:val="0"/>
          <w:marRight w:val="0"/>
          <w:marTop w:val="0"/>
          <w:marBottom w:val="0"/>
          <w:divBdr>
            <w:top w:val="none" w:sz="0" w:space="0" w:color="auto"/>
            <w:left w:val="none" w:sz="0" w:space="0" w:color="auto"/>
            <w:bottom w:val="none" w:sz="0" w:space="0" w:color="auto"/>
            <w:right w:val="none" w:sz="0" w:space="0" w:color="auto"/>
          </w:divBdr>
        </w:div>
        <w:div w:id="1419255378">
          <w:marLeft w:val="0"/>
          <w:marRight w:val="0"/>
          <w:marTop w:val="0"/>
          <w:marBottom w:val="0"/>
          <w:divBdr>
            <w:top w:val="none" w:sz="0" w:space="0" w:color="auto"/>
            <w:left w:val="none" w:sz="0" w:space="0" w:color="auto"/>
            <w:bottom w:val="none" w:sz="0" w:space="0" w:color="auto"/>
            <w:right w:val="none" w:sz="0" w:space="0" w:color="auto"/>
          </w:divBdr>
        </w:div>
        <w:div w:id="1081752628">
          <w:marLeft w:val="0"/>
          <w:marRight w:val="0"/>
          <w:marTop w:val="0"/>
          <w:marBottom w:val="0"/>
          <w:divBdr>
            <w:top w:val="none" w:sz="0" w:space="0" w:color="auto"/>
            <w:left w:val="none" w:sz="0" w:space="0" w:color="auto"/>
            <w:bottom w:val="none" w:sz="0" w:space="0" w:color="auto"/>
            <w:right w:val="none" w:sz="0" w:space="0" w:color="auto"/>
          </w:divBdr>
        </w:div>
        <w:div w:id="555510414">
          <w:marLeft w:val="0"/>
          <w:marRight w:val="0"/>
          <w:marTop w:val="0"/>
          <w:marBottom w:val="0"/>
          <w:divBdr>
            <w:top w:val="none" w:sz="0" w:space="0" w:color="auto"/>
            <w:left w:val="none" w:sz="0" w:space="0" w:color="auto"/>
            <w:bottom w:val="none" w:sz="0" w:space="0" w:color="auto"/>
            <w:right w:val="none" w:sz="0" w:space="0" w:color="auto"/>
          </w:divBdr>
        </w:div>
        <w:div w:id="1831215358">
          <w:marLeft w:val="0"/>
          <w:marRight w:val="0"/>
          <w:marTop w:val="0"/>
          <w:marBottom w:val="0"/>
          <w:divBdr>
            <w:top w:val="none" w:sz="0" w:space="0" w:color="auto"/>
            <w:left w:val="none" w:sz="0" w:space="0" w:color="auto"/>
            <w:bottom w:val="none" w:sz="0" w:space="0" w:color="auto"/>
            <w:right w:val="none" w:sz="0" w:space="0" w:color="auto"/>
          </w:divBdr>
        </w:div>
        <w:div w:id="947391276">
          <w:marLeft w:val="0"/>
          <w:marRight w:val="0"/>
          <w:marTop w:val="0"/>
          <w:marBottom w:val="0"/>
          <w:divBdr>
            <w:top w:val="none" w:sz="0" w:space="0" w:color="auto"/>
            <w:left w:val="none" w:sz="0" w:space="0" w:color="auto"/>
            <w:bottom w:val="none" w:sz="0" w:space="0" w:color="auto"/>
            <w:right w:val="none" w:sz="0" w:space="0" w:color="auto"/>
          </w:divBdr>
        </w:div>
      </w:divsChild>
    </w:div>
    <w:div w:id="662050739">
      <w:bodyDiv w:val="1"/>
      <w:marLeft w:val="0"/>
      <w:marRight w:val="0"/>
      <w:marTop w:val="0"/>
      <w:marBottom w:val="0"/>
      <w:divBdr>
        <w:top w:val="none" w:sz="0" w:space="0" w:color="auto"/>
        <w:left w:val="none" w:sz="0" w:space="0" w:color="auto"/>
        <w:bottom w:val="none" w:sz="0" w:space="0" w:color="auto"/>
        <w:right w:val="none" w:sz="0" w:space="0" w:color="auto"/>
      </w:divBdr>
      <w:divsChild>
        <w:div w:id="280306320">
          <w:marLeft w:val="0"/>
          <w:marRight w:val="0"/>
          <w:marTop w:val="0"/>
          <w:marBottom w:val="0"/>
          <w:divBdr>
            <w:top w:val="none" w:sz="0" w:space="0" w:color="auto"/>
            <w:left w:val="none" w:sz="0" w:space="0" w:color="auto"/>
            <w:bottom w:val="none" w:sz="0" w:space="0" w:color="auto"/>
            <w:right w:val="none" w:sz="0" w:space="0" w:color="auto"/>
          </w:divBdr>
        </w:div>
        <w:div w:id="2124809010">
          <w:marLeft w:val="0"/>
          <w:marRight w:val="0"/>
          <w:marTop w:val="0"/>
          <w:marBottom w:val="0"/>
          <w:divBdr>
            <w:top w:val="none" w:sz="0" w:space="0" w:color="auto"/>
            <w:left w:val="none" w:sz="0" w:space="0" w:color="auto"/>
            <w:bottom w:val="none" w:sz="0" w:space="0" w:color="auto"/>
            <w:right w:val="none" w:sz="0" w:space="0" w:color="auto"/>
          </w:divBdr>
        </w:div>
        <w:div w:id="362176061">
          <w:marLeft w:val="0"/>
          <w:marRight w:val="0"/>
          <w:marTop w:val="0"/>
          <w:marBottom w:val="0"/>
          <w:divBdr>
            <w:top w:val="none" w:sz="0" w:space="0" w:color="auto"/>
            <w:left w:val="none" w:sz="0" w:space="0" w:color="auto"/>
            <w:bottom w:val="none" w:sz="0" w:space="0" w:color="auto"/>
            <w:right w:val="none" w:sz="0" w:space="0" w:color="auto"/>
          </w:divBdr>
        </w:div>
        <w:div w:id="1657487936">
          <w:marLeft w:val="0"/>
          <w:marRight w:val="0"/>
          <w:marTop w:val="0"/>
          <w:marBottom w:val="0"/>
          <w:divBdr>
            <w:top w:val="none" w:sz="0" w:space="0" w:color="auto"/>
            <w:left w:val="none" w:sz="0" w:space="0" w:color="auto"/>
            <w:bottom w:val="none" w:sz="0" w:space="0" w:color="auto"/>
            <w:right w:val="none" w:sz="0" w:space="0" w:color="auto"/>
          </w:divBdr>
        </w:div>
      </w:divsChild>
    </w:div>
    <w:div w:id="690188296">
      <w:bodyDiv w:val="1"/>
      <w:marLeft w:val="0"/>
      <w:marRight w:val="0"/>
      <w:marTop w:val="0"/>
      <w:marBottom w:val="0"/>
      <w:divBdr>
        <w:top w:val="none" w:sz="0" w:space="0" w:color="auto"/>
        <w:left w:val="none" w:sz="0" w:space="0" w:color="auto"/>
        <w:bottom w:val="none" w:sz="0" w:space="0" w:color="auto"/>
        <w:right w:val="none" w:sz="0" w:space="0" w:color="auto"/>
      </w:divBdr>
      <w:divsChild>
        <w:div w:id="1963070258">
          <w:marLeft w:val="0"/>
          <w:marRight w:val="0"/>
          <w:marTop w:val="0"/>
          <w:marBottom w:val="0"/>
          <w:divBdr>
            <w:top w:val="none" w:sz="0" w:space="0" w:color="auto"/>
            <w:left w:val="none" w:sz="0" w:space="0" w:color="auto"/>
            <w:bottom w:val="none" w:sz="0" w:space="0" w:color="auto"/>
            <w:right w:val="none" w:sz="0" w:space="0" w:color="auto"/>
          </w:divBdr>
        </w:div>
        <w:div w:id="1963685113">
          <w:marLeft w:val="0"/>
          <w:marRight w:val="0"/>
          <w:marTop w:val="0"/>
          <w:marBottom w:val="0"/>
          <w:divBdr>
            <w:top w:val="none" w:sz="0" w:space="0" w:color="auto"/>
            <w:left w:val="none" w:sz="0" w:space="0" w:color="auto"/>
            <w:bottom w:val="none" w:sz="0" w:space="0" w:color="auto"/>
            <w:right w:val="none" w:sz="0" w:space="0" w:color="auto"/>
          </w:divBdr>
        </w:div>
      </w:divsChild>
    </w:div>
    <w:div w:id="695154352">
      <w:bodyDiv w:val="1"/>
      <w:marLeft w:val="0"/>
      <w:marRight w:val="0"/>
      <w:marTop w:val="0"/>
      <w:marBottom w:val="0"/>
      <w:divBdr>
        <w:top w:val="none" w:sz="0" w:space="0" w:color="auto"/>
        <w:left w:val="none" w:sz="0" w:space="0" w:color="auto"/>
        <w:bottom w:val="none" w:sz="0" w:space="0" w:color="auto"/>
        <w:right w:val="none" w:sz="0" w:space="0" w:color="auto"/>
      </w:divBdr>
      <w:divsChild>
        <w:div w:id="286201684">
          <w:marLeft w:val="0"/>
          <w:marRight w:val="0"/>
          <w:marTop w:val="0"/>
          <w:marBottom w:val="0"/>
          <w:divBdr>
            <w:top w:val="none" w:sz="0" w:space="0" w:color="auto"/>
            <w:left w:val="none" w:sz="0" w:space="0" w:color="auto"/>
            <w:bottom w:val="none" w:sz="0" w:space="0" w:color="auto"/>
            <w:right w:val="none" w:sz="0" w:space="0" w:color="auto"/>
          </w:divBdr>
        </w:div>
        <w:div w:id="229465072">
          <w:marLeft w:val="0"/>
          <w:marRight w:val="0"/>
          <w:marTop w:val="0"/>
          <w:marBottom w:val="0"/>
          <w:divBdr>
            <w:top w:val="none" w:sz="0" w:space="0" w:color="auto"/>
            <w:left w:val="none" w:sz="0" w:space="0" w:color="auto"/>
            <w:bottom w:val="none" w:sz="0" w:space="0" w:color="auto"/>
            <w:right w:val="none" w:sz="0" w:space="0" w:color="auto"/>
          </w:divBdr>
        </w:div>
      </w:divsChild>
    </w:div>
    <w:div w:id="718821710">
      <w:bodyDiv w:val="1"/>
      <w:marLeft w:val="0"/>
      <w:marRight w:val="0"/>
      <w:marTop w:val="0"/>
      <w:marBottom w:val="0"/>
      <w:divBdr>
        <w:top w:val="none" w:sz="0" w:space="0" w:color="auto"/>
        <w:left w:val="none" w:sz="0" w:space="0" w:color="auto"/>
        <w:bottom w:val="none" w:sz="0" w:space="0" w:color="auto"/>
        <w:right w:val="none" w:sz="0" w:space="0" w:color="auto"/>
      </w:divBdr>
      <w:divsChild>
        <w:div w:id="496920282">
          <w:marLeft w:val="0"/>
          <w:marRight w:val="0"/>
          <w:marTop w:val="0"/>
          <w:marBottom w:val="0"/>
          <w:divBdr>
            <w:top w:val="none" w:sz="0" w:space="0" w:color="auto"/>
            <w:left w:val="none" w:sz="0" w:space="0" w:color="auto"/>
            <w:bottom w:val="none" w:sz="0" w:space="0" w:color="auto"/>
            <w:right w:val="none" w:sz="0" w:space="0" w:color="auto"/>
          </w:divBdr>
        </w:div>
        <w:div w:id="1403061641">
          <w:marLeft w:val="0"/>
          <w:marRight w:val="0"/>
          <w:marTop w:val="0"/>
          <w:marBottom w:val="0"/>
          <w:divBdr>
            <w:top w:val="none" w:sz="0" w:space="0" w:color="auto"/>
            <w:left w:val="none" w:sz="0" w:space="0" w:color="auto"/>
            <w:bottom w:val="none" w:sz="0" w:space="0" w:color="auto"/>
            <w:right w:val="none" w:sz="0" w:space="0" w:color="auto"/>
          </w:divBdr>
        </w:div>
        <w:div w:id="1538082590">
          <w:marLeft w:val="0"/>
          <w:marRight w:val="0"/>
          <w:marTop w:val="0"/>
          <w:marBottom w:val="0"/>
          <w:divBdr>
            <w:top w:val="none" w:sz="0" w:space="0" w:color="auto"/>
            <w:left w:val="none" w:sz="0" w:space="0" w:color="auto"/>
            <w:bottom w:val="none" w:sz="0" w:space="0" w:color="auto"/>
            <w:right w:val="none" w:sz="0" w:space="0" w:color="auto"/>
          </w:divBdr>
        </w:div>
        <w:div w:id="1819416129">
          <w:marLeft w:val="0"/>
          <w:marRight w:val="0"/>
          <w:marTop w:val="0"/>
          <w:marBottom w:val="0"/>
          <w:divBdr>
            <w:top w:val="none" w:sz="0" w:space="0" w:color="auto"/>
            <w:left w:val="none" w:sz="0" w:space="0" w:color="auto"/>
            <w:bottom w:val="none" w:sz="0" w:space="0" w:color="auto"/>
            <w:right w:val="none" w:sz="0" w:space="0" w:color="auto"/>
          </w:divBdr>
        </w:div>
        <w:div w:id="1243368250">
          <w:marLeft w:val="0"/>
          <w:marRight w:val="0"/>
          <w:marTop w:val="0"/>
          <w:marBottom w:val="0"/>
          <w:divBdr>
            <w:top w:val="none" w:sz="0" w:space="0" w:color="auto"/>
            <w:left w:val="none" w:sz="0" w:space="0" w:color="auto"/>
            <w:bottom w:val="none" w:sz="0" w:space="0" w:color="auto"/>
            <w:right w:val="none" w:sz="0" w:space="0" w:color="auto"/>
          </w:divBdr>
        </w:div>
        <w:div w:id="477380147">
          <w:marLeft w:val="0"/>
          <w:marRight w:val="0"/>
          <w:marTop w:val="0"/>
          <w:marBottom w:val="0"/>
          <w:divBdr>
            <w:top w:val="none" w:sz="0" w:space="0" w:color="auto"/>
            <w:left w:val="none" w:sz="0" w:space="0" w:color="auto"/>
            <w:bottom w:val="none" w:sz="0" w:space="0" w:color="auto"/>
            <w:right w:val="none" w:sz="0" w:space="0" w:color="auto"/>
          </w:divBdr>
        </w:div>
        <w:div w:id="1119959359">
          <w:marLeft w:val="0"/>
          <w:marRight w:val="0"/>
          <w:marTop w:val="0"/>
          <w:marBottom w:val="0"/>
          <w:divBdr>
            <w:top w:val="none" w:sz="0" w:space="0" w:color="auto"/>
            <w:left w:val="none" w:sz="0" w:space="0" w:color="auto"/>
            <w:bottom w:val="none" w:sz="0" w:space="0" w:color="auto"/>
            <w:right w:val="none" w:sz="0" w:space="0" w:color="auto"/>
          </w:divBdr>
        </w:div>
        <w:div w:id="1240212211">
          <w:marLeft w:val="0"/>
          <w:marRight w:val="0"/>
          <w:marTop w:val="0"/>
          <w:marBottom w:val="0"/>
          <w:divBdr>
            <w:top w:val="none" w:sz="0" w:space="0" w:color="auto"/>
            <w:left w:val="none" w:sz="0" w:space="0" w:color="auto"/>
            <w:bottom w:val="none" w:sz="0" w:space="0" w:color="auto"/>
            <w:right w:val="none" w:sz="0" w:space="0" w:color="auto"/>
          </w:divBdr>
        </w:div>
        <w:div w:id="1696879103">
          <w:marLeft w:val="0"/>
          <w:marRight w:val="0"/>
          <w:marTop w:val="0"/>
          <w:marBottom w:val="0"/>
          <w:divBdr>
            <w:top w:val="none" w:sz="0" w:space="0" w:color="auto"/>
            <w:left w:val="none" w:sz="0" w:space="0" w:color="auto"/>
            <w:bottom w:val="none" w:sz="0" w:space="0" w:color="auto"/>
            <w:right w:val="none" w:sz="0" w:space="0" w:color="auto"/>
          </w:divBdr>
        </w:div>
        <w:div w:id="1439761549">
          <w:marLeft w:val="0"/>
          <w:marRight w:val="0"/>
          <w:marTop w:val="0"/>
          <w:marBottom w:val="0"/>
          <w:divBdr>
            <w:top w:val="none" w:sz="0" w:space="0" w:color="auto"/>
            <w:left w:val="none" w:sz="0" w:space="0" w:color="auto"/>
            <w:bottom w:val="none" w:sz="0" w:space="0" w:color="auto"/>
            <w:right w:val="none" w:sz="0" w:space="0" w:color="auto"/>
          </w:divBdr>
        </w:div>
        <w:div w:id="191651085">
          <w:marLeft w:val="0"/>
          <w:marRight w:val="0"/>
          <w:marTop w:val="0"/>
          <w:marBottom w:val="0"/>
          <w:divBdr>
            <w:top w:val="none" w:sz="0" w:space="0" w:color="auto"/>
            <w:left w:val="none" w:sz="0" w:space="0" w:color="auto"/>
            <w:bottom w:val="none" w:sz="0" w:space="0" w:color="auto"/>
            <w:right w:val="none" w:sz="0" w:space="0" w:color="auto"/>
          </w:divBdr>
        </w:div>
        <w:div w:id="1464420912">
          <w:marLeft w:val="0"/>
          <w:marRight w:val="0"/>
          <w:marTop w:val="0"/>
          <w:marBottom w:val="0"/>
          <w:divBdr>
            <w:top w:val="none" w:sz="0" w:space="0" w:color="auto"/>
            <w:left w:val="none" w:sz="0" w:space="0" w:color="auto"/>
            <w:bottom w:val="none" w:sz="0" w:space="0" w:color="auto"/>
            <w:right w:val="none" w:sz="0" w:space="0" w:color="auto"/>
          </w:divBdr>
        </w:div>
      </w:divsChild>
    </w:div>
    <w:div w:id="745688658">
      <w:bodyDiv w:val="1"/>
      <w:marLeft w:val="0"/>
      <w:marRight w:val="0"/>
      <w:marTop w:val="0"/>
      <w:marBottom w:val="0"/>
      <w:divBdr>
        <w:top w:val="none" w:sz="0" w:space="0" w:color="auto"/>
        <w:left w:val="none" w:sz="0" w:space="0" w:color="auto"/>
        <w:bottom w:val="none" w:sz="0" w:space="0" w:color="auto"/>
        <w:right w:val="none" w:sz="0" w:space="0" w:color="auto"/>
      </w:divBdr>
    </w:div>
    <w:div w:id="750470326">
      <w:bodyDiv w:val="1"/>
      <w:marLeft w:val="0"/>
      <w:marRight w:val="0"/>
      <w:marTop w:val="0"/>
      <w:marBottom w:val="0"/>
      <w:divBdr>
        <w:top w:val="none" w:sz="0" w:space="0" w:color="auto"/>
        <w:left w:val="none" w:sz="0" w:space="0" w:color="auto"/>
        <w:bottom w:val="none" w:sz="0" w:space="0" w:color="auto"/>
        <w:right w:val="none" w:sz="0" w:space="0" w:color="auto"/>
      </w:divBdr>
      <w:divsChild>
        <w:div w:id="1520389135">
          <w:marLeft w:val="0"/>
          <w:marRight w:val="0"/>
          <w:marTop w:val="0"/>
          <w:marBottom w:val="0"/>
          <w:divBdr>
            <w:top w:val="none" w:sz="0" w:space="0" w:color="auto"/>
            <w:left w:val="none" w:sz="0" w:space="0" w:color="auto"/>
            <w:bottom w:val="none" w:sz="0" w:space="0" w:color="auto"/>
            <w:right w:val="none" w:sz="0" w:space="0" w:color="auto"/>
          </w:divBdr>
          <w:divsChild>
            <w:div w:id="38167314">
              <w:marLeft w:val="0"/>
              <w:marRight w:val="0"/>
              <w:marTop w:val="0"/>
              <w:marBottom w:val="0"/>
              <w:divBdr>
                <w:top w:val="none" w:sz="0" w:space="0" w:color="auto"/>
                <w:left w:val="none" w:sz="0" w:space="0" w:color="auto"/>
                <w:bottom w:val="none" w:sz="0" w:space="0" w:color="auto"/>
                <w:right w:val="none" w:sz="0" w:space="0" w:color="auto"/>
              </w:divBdr>
            </w:div>
            <w:div w:id="1494838775">
              <w:marLeft w:val="0"/>
              <w:marRight w:val="0"/>
              <w:marTop w:val="0"/>
              <w:marBottom w:val="0"/>
              <w:divBdr>
                <w:top w:val="none" w:sz="0" w:space="0" w:color="auto"/>
                <w:left w:val="none" w:sz="0" w:space="0" w:color="auto"/>
                <w:bottom w:val="none" w:sz="0" w:space="0" w:color="auto"/>
                <w:right w:val="none" w:sz="0" w:space="0" w:color="auto"/>
              </w:divBdr>
            </w:div>
            <w:div w:id="1113092169">
              <w:marLeft w:val="0"/>
              <w:marRight w:val="0"/>
              <w:marTop w:val="0"/>
              <w:marBottom w:val="0"/>
              <w:divBdr>
                <w:top w:val="none" w:sz="0" w:space="0" w:color="auto"/>
                <w:left w:val="none" w:sz="0" w:space="0" w:color="auto"/>
                <w:bottom w:val="none" w:sz="0" w:space="0" w:color="auto"/>
                <w:right w:val="none" w:sz="0" w:space="0" w:color="auto"/>
              </w:divBdr>
            </w:div>
            <w:div w:id="1208686136">
              <w:marLeft w:val="0"/>
              <w:marRight w:val="0"/>
              <w:marTop w:val="0"/>
              <w:marBottom w:val="0"/>
              <w:divBdr>
                <w:top w:val="none" w:sz="0" w:space="0" w:color="auto"/>
                <w:left w:val="none" w:sz="0" w:space="0" w:color="auto"/>
                <w:bottom w:val="none" w:sz="0" w:space="0" w:color="auto"/>
                <w:right w:val="none" w:sz="0" w:space="0" w:color="auto"/>
              </w:divBdr>
            </w:div>
            <w:div w:id="1687054666">
              <w:marLeft w:val="0"/>
              <w:marRight w:val="0"/>
              <w:marTop w:val="0"/>
              <w:marBottom w:val="0"/>
              <w:divBdr>
                <w:top w:val="none" w:sz="0" w:space="0" w:color="auto"/>
                <w:left w:val="none" w:sz="0" w:space="0" w:color="auto"/>
                <w:bottom w:val="none" w:sz="0" w:space="0" w:color="auto"/>
                <w:right w:val="none" w:sz="0" w:space="0" w:color="auto"/>
              </w:divBdr>
            </w:div>
            <w:div w:id="1820880521">
              <w:marLeft w:val="0"/>
              <w:marRight w:val="0"/>
              <w:marTop w:val="0"/>
              <w:marBottom w:val="0"/>
              <w:divBdr>
                <w:top w:val="none" w:sz="0" w:space="0" w:color="auto"/>
                <w:left w:val="none" w:sz="0" w:space="0" w:color="auto"/>
                <w:bottom w:val="none" w:sz="0" w:space="0" w:color="auto"/>
                <w:right w:val="none" w:sz="0" w:space="0" w:color="auto"/>
              </w:divBdr>
            </w:div>
            <w:div w:id="755396190">
              <w:marLeft w:val="0"/>
              <w:marRight w:val="0"/>
              <w:marTop w:val="0"/>
              <w:marBottom w:val="0"/>
              <w:divBdr>
                <w:top w:val="none" w:sz="0" w:space="0" w:color="auto"/>
                <w:left w:val="none" w:sz="0" w:space="0" w:color="auto"/>
                <w:bottom w:val="none" w:sz="0" w:space="0" w:color="auto"/>
                <w:right w:val="none" w:sz="0" w:space="0" w:color="auto"/>
              </w:divBdr>
            </w:div>
            <w:div w:id="1210651408">
              <w:marLeft w:val="0"/>
              <w:marRight w:val="0"/>
              <w:marTop w:val="0"/>
              <w:marBottom w:val="0"/>
              <w:divBdr>
                <w:top w:val="none" w:sz="0" w:space="0" w:color="auto"/>
                <w:left w:val="none" w:sz="0" w:space="0" w:color="auto"/>
                <w:bottom w:val="none" w:sz="0" w:space="0" w:color="auto"/>
                <w:right w:val="none" w:sz="0" w:space="0" w:color="auto"/>
              </w:divBdr>
            </w:div>
            <w:div w:id="1646008947">
              <w:marLeft w:val="0"/>
              <w:marRight w:val="0"/>
              <w:marTop w:val="0"/>
              <w:marBottom w:val="0"/>
              <w:divBdr>
                <w:top w:val="none" w:sz="0" w:space="0" w:color="auto"/>
                <w:left w:val="none" w:sz="0" w:space="0" w:color="auto"/>
                <w:bottom w:val="none" w:sz="0" w:space="0" w:color="auto"/>
                <w:right w:val="none" w:sz="0" w:space="0" w:color="auto"/>
              </w:divBdr>
            </w:div>
            <w:div w:id="786969865">
              <w:marLeft w:val="0"/>
              <w:marRight w:val="0"/>
              <w:marTop w:val="0"/>
              <w:marBottom w:val="0"/>
              <w:divBdr>
                <w:top w:val="none" w:sz="0" w:space="0" w:color="auto"/>
                <w:left w:val="none" w:sz="0" w:space="0" w:color="auto"/>
                <w:bottom w:val="none" w:sz="0" w:space="0" w:color="auto"/>
                <w:right w:val="none" w:sz="0" w:space="0" w:color="auto"/>
              </w:divBdr>
            </w:div>
            <w:div w:id="1982417421">
              <w:marLeft w:val="0"/>
              <w:marRight w:val="0"/>
              <w:marTop w:val="0"/>
              <w:marBottom w:val="0"/>
              <w:divBdr>
                <w:top w:val="none" w:sz="0" w:space="0" w:color="auto"/>
                <w:left w:val="none" w:sz="0" w:space="0" w:color="auto"/>
                <w:bottom w:val="none" w:sz="0" w:space="0" w:color="auto"/>
                <w:right w:val="none" w:sz="0" w:space="0" w:color="auto"/>
              </w:divBdr>
            </w:div>
            <w:div w:id="1626548153">
              <w:marLeft w:val="0"/>
              <w:marRight w:val="0"/>
              <w:marTop w:val="0"/>
              <w:marBottom w:val="0"/>
              <w:divBdr>
                <w:top w:val="none" w:sz="0" w:space="0" w:color="auto"/>
                <w:left w:val="none" w:sz="0" w:space="0" w:color="auto"/>
                <w:bottom w:val="none" w:sz="0" w:space="0" w:color="auto"/>
                <w:right w:val="none" w:sz="0" w:space="0" w:color="auto"/>
              </w:divBdr>
            </w:div>
            <w:div w:id="1735277391">
              <w:marLeft w:val="0"/>
              <w:marRight w:val="0"/>
              <w:marTop w:val="0"/>
              <w:marBottom w:val="0"/>
              <w:divBdr>
                <w:top w:val="none" w:sz="0" w:space="0" w:color="auto"/>
                <w:left w:val="none" w:sz="0" w:space="0" w:color="auto"/>
                <w:bottom w:val="none" w:sz="0" w:space="0" w:color="auto"/>
                <w:right w:val="none" w:sz="0" w:space="0" w:color="auto"/>
              </w:divBdr>
            </w:div>
            <w:div w:id="822281496">
              <w:marLeft w:val="0"/>
              <w:marRight w:val="0"/>
              <w:marTop w:val="0"/>
              <w:marBottom w:val="0"/>
              <w:divBdr>
                <w:top w:val="none" w:sz="0" w:space="0" w:color="auto"/>
                <w:left w:val="none" w:sz="0" w:space="0" w:color="auto"/>
                <w:bottom w:val="none" w:sz="0" w:space="0" w:color="auto"/>
                <w:right w:val="none" w:sz="0" w:space="0" w:color="auto"/>
              </w:divBdr>
            </w:div>
            <w:div w:id="866406043">
              <w:marLeft w:val="0"/>
              <w:marRight w:val="0"/>
              <w:marTop w:val="0"/>
              <w:marBottom w:val="0"/>
              <w:divBdr>
                <w:top w:val="none" w:sz="0" w:space="0" w:color="auto"/>
                <w:left w:val="none" w:sz="0" w:space="0" w:color="auto"/>
                <w:bottom w:val="none" w:sz="0" w:space="0" w:color="auto"/>
                <w:right w:val="none" w:sz="0" w:space="0" w:color="auto"/>
              </w:divBdr>
            </w:div>
            <w:div w:id="293946508">
              <w:marLeft w:val="0"/>
              <w:marRight w:val="0"/>
              <w:marTop w:val="0"/>
              <w:marBottom w:val="0"/>
              <w:divBdr>
                <w:top w:val="none" w:sz="0" w:space="0" w:color="auto"/>
                <w:left w:val="none" w:sz="0" w:space="0" w:color="auto"/>
                <w:bottom w:val="none" w:sz="0" w:space="0" w:color="auto"/>
                <w:right w:val="none" w:sz="0" w:space="0" w:color="auto"/>
              </w:divBdr>
            </w:div>
            <w:div w:id="1660383745">
              <w:marLeft w:val="0"/>
              <w:marRight w:val="0"/>
              <w:marTop w:val="0"/>
              <w:marBottom w:val="0"/>
              <w:divBdr>
                <w:top w:val="none" w:sz="0" w:space="0" w:color="auto"/>
                <w:left w:val="none" w:sz="0" w:space="0" w:color="auto"/>
                <w:bottom w:val="none" w:sz="0" w:space="0" w:color="auto"/>
                <w:right w:val="none" w:sz="0" w:space="0" w:color="auto"/>
              </w:divBdr>
            </w:div>
            <w:div w:id="1140535768">
              <w:marLeft w:val="0"/>
              <w:marRight w:val="0"/>
              <w:marTop w:val="0"/>
              <w:marBottom w:val="0"/>
              <w:divBdr>
                <w:top w:val="none" w:sz="0" w:space="0" w:color="auto"/>
                <w:left w:val="none" w:sz="0" w:space="0" w:color="auto"/>
                <w:bottom w:val="none" w:sz="0" w:space="0" w:color="auto"/>
                <w:right w:val="none" w:sz="0" w:space="0" w:color="auto"/>
              </w:divBdr>
            </w:div>
            <w:div w:id="794913411">
              <w:marLeft w:val="0"/>
              <w:marRight w:val="0"/>
              <w:marTop w:val="0"/>
              <w:marBottom w:val="0"/>
              <w:divBdr>
                <w:top w:val="none" w:sz="0" w:space="0" w:color="auto"/>
                <w:left w:val="none" w:sz="0" w:space="0" w:color="auto"/>
                <w:bottom w:val="none" w:sz="0" w:space="0" w:color="auto"/>
                <w:right w:val="none" w:sz="0" w:space="0" w:color="auto"/>
              </w:divBdr>
            </w:div>
          </w:divsChild>
        </w:div>
        <w:div w:id="179855905">
          <w:marLeft w:val="0"/>
          <w:marRight w:val="0"/>
          <w:marTop w:val="0"/>
          <w:marBottom w:val="0"/>
          <w:divBdr>
            <w:top w:val="none" w:sz="0" w:space="0" w:color="auto"/>
            <w:left w:val="none" w:sz="0" w:space="0" w:color="auto"/>
            <w:bottom w:val="none" w:sz="0" w:space="0" w:color="auto"/>
            <w:right w:val="none" w:sz="0" w:space="0" w:color="auto"/>
          </w:divBdr>
          <w:divsChild>
            <w:div w:id="1819298006">
              <w:marLeft w:val="0"/>
              <w:marRight w:val="0"/>
              <w:marTop w:val="0"/>
              <w:marBottom w:val="0"/>
              <w:divBdr>
                <w:top w:val="none" w:sz="0" w:space="0" w:color="auto"/>
                <w:left w:val="none" w:sz="0" w:space="0" w:color="auto"/>
                <w:bottom w:val="none" w:sz="0" w:space="0" w:color="auto"/>
                <w:right w:val="none" w:sz="0" w:space="0" w:color="auto"/>
              </w:divBdr>
            </w:div>
            <w:div w:id="849219789">
              <w:marLeft w:val="0"/>
              <w:marRight w:val="0"/>
              <w:marTop w:val="0"/>
              <w:marBottom w:val="0"/>
              <w:divBdr>
                <w:top w:val="none" w:sz="0" w:space="0" w:color="auto"/>
                <w:left w:val="none" w:sz="0" w:space="0" w:color="auto"/>
                <w:bottom w:val="none" w:sz="0" w:space="0" w:color="auto"/>
                <w:right w:val="none" w:sz="0" w:space="0" w:color="auto"/>
              </w:divBdr>
            </w:div>
            <w:div w:id="1797335069">
              <w:marLeft w:val="0"/>
              <w:marRight w:val="0"/>
              <w:marTop w:val="0"/>
              <w:marBottom w:val="0"/>
              <w:divBdr>
                <w:top w:val="none" w:sz="0" w:space="0" w:color="auto"/>
                <w:left w:val="none" w:sz="0" w:space="0" w:color="auto"/>
                <w:bottom w:val="none" w:sz="0" w:space="0" w:color="auto"/>
                <w:right w:val="none" w:sz="0" w:space="0" w:color="auto"/>
              </w:divBdr>
            </w:div>
            <w:div w:id="2047870782">
              <w:marLeft w:val="0"/>
              <w:marRight w:val="0"/>
              <w:marTop w:val="0"/>
              <w:marBottom w:val="0"/>
              <w:divBdr>
                <w:top w:val="none" w:sz="0" w:space="0" w:color="auto"/>
                <w:left w:val="none" w:sz="0" w:space="0" w:color="auto"/>
                <w:bottom w:val="none" w:sz="0" w:space="0" w:color="auto"/>
                <w:right w:val="none" w:sz="0" w:space="0" w:color="auto"/>
              </w:divBdr>
            </w:div>
            <w:div w:id="1820726269">
              <w:marLeft w:val="0"/>
              <w:marRight w:val="0"/>
              <w:marTop w:val="0"/>
              <w:marBottom w:val="0"/>
              <w:divBdr>
                <w:top w:val="none" w:sz="0" w:space="0" w:color="auto"/>
                <w:left w:val="none" w:sz="0" w:space="0" w:color="auto"/>
                <w:bottom w:val="none" w:sz="0" w:space="0" w:color="auto"/>
                <w:right w:val="none" w:sz="0" w:space="0" w:color="auto"/>
              </w:divBdr>
            </w:div>
            <w:div w:id="1591625643">
              <w:marLeft w:val="0"/>
              <w:marRight w:val="0"/>
              <w:marTop w:val="0"/>
              <w:marBottom w:val="0"/>
              <w:divBdr>
                <w:top w:val="none" w:sz="0" w:space="0" w:color="auto"/>
                <w:left w:val="none" w:sz="0" w:space="0" w:color="auto"/>
                <w:bottom w:val="none" w:sz="0" w:space="0" w:color="auto"/>
                <w:right w:val="none" w:sz="0" w:space="0" w:color="auto"/>
              </w:divBdr>
            </w:div>
            <w:div w:id="2045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031">
      <w:bodyDiv w:val="1"/>
      <w:marLeft w:val="0"/>
      <w:marRight w:val="0"/>
      <w:marTop w:val="0"/>
      <w:marBottom w:val="0"/>
      <w:divBdr>
        <w:top w:val="none" w:sz="0" w:space="0" w:color="auto"/>
        <w:left w:val="none" w:sz="0" w:space="0" w:color="auto"/>
        <w:bottom w:val="none" w:sz="0" w:space="0" w:color="auto"/>
        <w:right w:val="none" w:sz="0" w:space="0" w:color="auto"/>
      </w:divBdr>
      <w:divsChild>
        <w:div w:id="1950620866">
          <w:marLeft w:val="0"/>
          <w:marRight w:val="0"/>
          <w:marTop w:val="0"/>
          <w:marBottom w:val="0"/>
          <w:divBdr>
            <w:top w:val="none" w:sz="0" w:space="0" w:color="auto"/>
            <w:left w:val="none" w:sz="0" w:space="0" w:color="auto"/>
            <w:bottom w:val="none" w:sz="0" w:space="0" w:color="auto"/>
            <w:right w:val="none" w:sz="0" w:space="0" w:color="auto"/>
          </w:divBdr>
        </w:div>
        <w:div w:id="1595623519">
          <w:marLeft w:val="0"/>
          <w:marRight w:val="0"/>
          <w:marTop w:val="0"/>
          <w:marBottom w:val="0"/>
          <w:divBdr>
            <w:top w:val="none" w:sz="0" w:space="0" w:color="auto"/>
            <w:left w:val="none" w:sz="0" w:space="0" w:color="auto"/>
            <w:bottom w:val="none" w:sz="0" w:space="0" w:color="auto"/>
            <w:right w:val="none" w:sz="0" w:space="0" w:color="auto"/>
          </w:divBdr>
        </w:div>
        <w:div w:id="4721122">
          <w:marLeft w:val="0"/>
          <w:marRight w:val="0"/>
          <w:marTop w:val="0"/>
          <w:marBottom w:val="0"/>
          <w:divBdr>
            <w:top w:val="none" w:sz="0" w:space="0" w:color="auto"/>
            <w:left w:val="none" w:sz="0" w:space="0" w:color="auto"/>
            <w:bottom w:val="none" w:sz="0" w:space="0" w:color="auto"/>
            <w:right w:val="none" w:sz="0" w:space="0" w:color="auto"/>
          </w:divBdr>
        </w:div>
        <w:div w:id="804392705">
          <w:marLeft w:val="0"/>
          <w:marRight w:val="0"/>
          <w:marTop w:val="0"/>
          <w:marBottom w:val="0"/>
          <w:divBdr>
            <w:top w:val="none" w:sz="0" w:space="0" w:color="auto"/>
            <w:left w:val="none" w:sz="0" w:space="0" w:color="auto"/>
            <w:bottom w:val="none" w:sz="0" w:space="0" w:color="auto"/>
            <w:right w:val="none" w:sz="0" w:space="0" w:color="auto"/>
          </w:divBdr>
        </w:div>
      </w:divsChild>
    </w:div>
    <w:div w:id="780685845">
      <w:bodyDiv w:val="1"/>
      <w:marLeft w:val="0"/>
      <w:marRight w:val="0"/>
      <w:marTop w:val="0"/>
      <w:marBottom w:val="0"/>
      <w:divBdr>
        <w:top w:val="none" w:sz="0" w:space="0" w:color="auto"/>
        <w:left w:val="none" w:sz="0" w:space="0" w:color="auto"/>
        <w:bottom w:val="none" w:sz="0" w:space="0" w:color="auto"/>
        <w:right w:val="none" w:sz="0" w:space="0" w:color="auto"/>
      </w:divBdr>
      <w:divsChild>
        <w:div w:id="2099908068">
          <w:marLeft w:val="0"/>
          <w:marRight w:val="0"/>
          <w:marTop w:val="0"/>
          <w:marBottom w:val="0"/>
          <w:divBdr>
            <w:top w:val="none" w:sz="0" w:space="0" w:color="auto"/>
            <w:left w:val="none" w:sz="0" w:space="0" w:color="auto"/>
            <w:bottom w:val="none" w:sz="0" w:space="0" w:color="auto"/>
            <w:right w:val="none" w:sz="0" w:space="0" w:color="auto"/>
          </w:divBdr>
        </w:div>
        <w:div w:id="1558664140">
          <w:marLeft w:val="0"/>
          <w:marRight w:val="0"/>
          <w:marTop w:val="0"/>
          <w:marBottom w:val="0"/>
          <w:divBdr>
            <w:top w:val="none" w:sz="0" w:space="0" w:color="auto"/>
            <w:left w:val="none" w:sz="0" w:space="0" w:color="auto"/>
            <w:bottom w:val="none" w:sz="0" w:space="0" w:color="auto"/>
            <w:right w:val="none" w:sz="0" w:space="0" w:color="auto"/>
          </w:divBdr>
        </w:div>
        <w:div w:id="1388333628">
          <w:marLeft w:val="0"/>
          <w:marRight w:val="0"/>
          <w:marTop w:val="0"/>
          <w:marBottom w:val="0"/>
          <w:divBdr>
            <w:top w:val="none" w:sz="0" w:space="0" w:color="auto"/>
            <w:left w:val="none" w:sz="0" w:space="0" w:color="auto"/>
            <w:bottom w:val="none" w:sz="0" w:space="0" w:color="auto"/>
            <w:right w:val="none" w:sz="0" w:space="0" w:color="auto"/>
          </w:divBdr>
        </w:div>
        <w:div w:id="1921325775">
          <w:marLeft w:val="0"/>
          <w:marRight w:val="0"/>
          <w:marTop w:val="0"/>
          <w:marBottom w:val="0"/>
          <w:divBdr>
            <w:top w:val="none" w:sz="0" w:space="0" w:color="auto"/>
            <w:left w:val="none" w:sz="0" w:space="0" w:color="auto"/>
            <w:bottom w:val="none" w:sz="0" w:space="0" w:color="auto"/>
            <w:right w:val="none" w:sz="0" w:space="0" w:color="auto"/>
          </w:divBdr>
        </w:div>
        <w:div w:id="248538851">
          <w:marLeft w:val="0"/>
          <w:marRight w:val="0"/>
          <w:marTop w:val="0"/>
          <w:marBottom w:val="0"/>
          <w:divBdr>
            <w:top w:val="none" w:sz="0" w:space="0" w:color="auto"/>
            <w:left w:val="none" w:sz="0" w:space="0" w:color="auto"/>
            <w:bottom w:val="none" w:sz="0" w:space="0" w:color="auto"/>
            <w:right w:val="none" w:sz="0" w:space="0" w:color="auto"/>
          </w:divBdr>
        </w:div>
      </w:divsChild>
    </w:div>
    <w:div w:id="851575231">
      <w:bodyDiv w:val="1"/>
      <w:marLeft w:val="0"/>
      <w:marRight w:val="0"/>
      <w:marTop w:val="0"/>
      <w:marBottom w:val="0"/>
      <w:divBdr>
        <w:top w:val="none" w:sz="0" w:space="0" w:color="auto"/>
        <w:left w:val="none" w:sz="0" w:space="0" w:color="auto"/>
        <w:bottom w:val="none" w:sz="0" w:space="0" w:color="auto"/>
        <w:right w:val="none" w:sz="0" w:space="0" w:color="auto"/>
      </w:divBdr>
      <w:divsChild>
        <w:div w:id="1414204224">
          <w:marLeft w:val="0"/>
          <w:marRight w:val="0"/>
          <w:marTop w:val="0"/>
          <w:marBottom w:val="0"/>
          <w:divBdr>
            <w:top w:val="none" w:sz="0" w:space="0" w:color="auto"/>
            <w:left w:val="none" w:sz="0" w:space="0" w:color="auto"/>
            <w:bottom w:val="none" w:sz="0" w:space="0" w:color="auto"/>
            <w:right w:val="none" w:sz="0" w:space="0" w:color="auto"/>
          </w:divBdr>
        </w:div>
        <w:div w:id="262613340">
          <w:marLeft w:val="0"/>
          <w:marRight w:val="0"/>
          <w:marTop w:val="0"/>
          <w:marBottom w:val="0"/>
          <w:divBdr>
            <w:top w:val="none" w:sz="0" w:space="0" w:color="auto"/>
            <w:left w:val="none" w:sz="0" w:space="0" w:color="auto"/>
            <w:bottom w:val="none" w:sz="0" w:space="0" w:color="auto"/>
            <w:right w:val="none" w:sz="0" w:space="0" w:color="auto"/>
          </w:divBdr>
        </w:div>
      </w:divsChild>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86917335">
      <w:bodyDiv w:val="1"/>
      <w:marLeft w:val="0"/>
      <w:marRight w:val="0"/>
      <w:marTop w:val="0"/>
      <w:marBottom w:val="0"/>
      <w:divBdr>
        <w:top w:val="none" w:sz="0" w:space="0" w:color="auto"/>
        <w:left w:val="none" w:sz="0" w:space="0" w:color="auto"/>
        <w:bottom w:val="none" w:sz="0" w:space="0" w:color="auto"/>
        <w:right w:val="none" w:sz="0" w:space="0" w:color="auto"/>
      </w:divBdr>
      <w:divsChild>
        <w:div w:id="1688411986">
          <w:marLeft w:val="0"/>
          <w:marRight w:val="0"/>
          <w:marTop w:val="0"/>
          <w:marBottom w:val="0"/>
          <w:divBdr>
            <w:top w:val="none" w:sz="0" w:space="0" w:color="auto"/>
            <w:left w:val="none" w:sz="0" w:space="0" w:color="auto"/>
            <w:bottom w:val="none" w:sz="0" w:space="0" w:color="auto"/>
            <w:right w:val="none" w:sz="0" w:space="0" w:color="auto"/>
          </w:divBdr>
        </w:div>
        <w:div w:id="383404952">
          <w:marLeft w:val="0"/>
          <w:marRight w:val="0"/>
          <w:marTop w:val="0"/>
          <w:marBottom w:val="0"/>
          <w:divBdr>
            <w:top w:val="none" w:sz="0" w:space="0" w:color="auto"/>
            <w:left w:val="none" w:sz="0" w:space="0" w:color="auto"/>
            <w:bottom w:val="none" w:sz="0" w:space="0" w:color="auto"/>
            <w:right w:val="none" w:sz="0" w:space="0" w:color="auto"/>
          </w:divBdr>
        </w:div>
      </w:divsChild>
    </w:div>
    <w:div w:id="901671118">
      <w:bodyDiv w:val="1"/>
      <w:marLeft w:val="0"/>
      <w:marRight w:val="0"/>
      <w:marTop w:val="0"/>
      <w:marBottom w:val="0"/>
      <w:divBdr>
        <w:top w:val="none" w:sz="0" w:space="0" w:color="auto"/>
        <w:left w:val="none" w:sz="0" w:space="0" w:color="auto"/>
        <w:bottom w:val="none" w:sz="0" w:space="0" w:color="auto"/>
        <w:right w:val="none" w:sz="0" w:space="0" w:color="auto"/>
      </w:divBdr>
      <w:divsChild>
        <w:div w:id="1301575503">
          <w:marLeft w:val="0"/>
          <w:marRight w:val="0"/>
          <w:marTop w:val="0"/>
          <w:marBottom w:val="0"/>
          <w:divBdr>
            <w:top w:val="none" w:sz="0" w:space="0" w:color="auto"/>
            <w:left w:val="none" w:sz="0" w:space="0" w:color="auto"/>
            <w:bottom w:val="none" w:sz="0" w:space="0" w:color="auto"/>
            <w:right w:val="none" w:sz="0" w:space="0" w:color="auto"/>
          </w:divBdr>
        </w:div>
        <w:div w:id="831067622">
          <w:marLeft w:val="0"/>
          <w:marRight w:val="0"/>
          <w:marTop w:val="0"/>
          <w:marBottom w:val="0"/>
          <w:divBdr>
            <w:top w:val="none" w:sz="0" w:space="0" w:color="auto"/>
            <w:left w:val="none" w:sz="0" w:space="0" w:color="auto"/>
            <w:bottom w:val="none" w:sz="0" w:space="0" w:color="auto"/>
            <w:right w:val="none" w:sz="0" w:space="0" w:color="auto"/>
          </w:divBdr>
        </w:div>
      </w:divsChild>
    </w:div>
    <w:div w:id="908614169">
      <w:bodyDiv w:val="1"/>
      <w:marLeft w:val="0"/>
      <w:marRight w:val="0"/>
      <w:marTop w:val="0"/>
      <w:marBottom w:val="0"/>
      <w:divBdr>
        <w:top w:val="none" w:sz="0" w:space="0" w:color="auto"/>
        <w:left w:val="none" w:sz="0" w:space="0" w:color="auto"/>
        <w:bottom w:val="none" w:sz="0" w:space="0" w:color="auto"/>
        <w:right w:val="none" w:sz="0" w:space="0" w:color="auto"/>
      </w:divBdr>
      <w:divsChild>
        <w:div w:id="1565532014">
          <w:marLeft w:val="0"/>
          <w:marRight w:val="0"/>
          <w:marTop w:val="0"/>
          <w:marBottom w:val="0"/>
          <w:divBdr>
            <w:top w:val="none" w:sz="0" w:space="0" w:color="auto"/>
            <w:left w:val="none" w:sz="0" w:space="0" w:color="auto"/>
            <w:bottom w:val="none" w:sz="0" w:space="0" w:color="auto"/>
            <w:right w:val="none" w:sz="0" w:space="0" w:color="auto"/>
          </w:divBdr>
        </w:div>
        <w:div w:id="1196886164">
          <w:marLeft w:val="0"/>
          <w:marRight w:val="0"/>
          <w:marTop w:val="0"/>
          <w:marBottom w:val="0"/>
          <w:divBdr>
            <w:top w:val="none" w:sz="0" w:space="0" w:color="auto"/>
            <w:left w:val="none" w:sz="0" w:space="0" w:color="auto"/>
            <w:bottom w:val="none" w:sz="0" w:space="0" w:color="auto"/>
            <w:right w:val="none" w:sz="0" w:space="0" w:color="auto"/>
          </w:divBdr>
        </w:div>
        <w:div w:id="416290138">
          <w:marLeft w:val="0"/>
          <w:marRight w:val="0"/>
          <w:marTop w:val="0"/>
          <w:marBottom w:val="0"/>
          <w:divBdr>
            <w:top w:val="none" w:sz="0" w:space="0" w:color="auto"/>
            <w:left w:val="none" w:sz="0" w:space="0" w:color="auto"/>
            <w:bottom w:val="none" w:sz="0" w:space="0" w:color="auto"/>
            <w:right w:val="none" w:sz="0" w:space="0" w:color="auto"/>
          </w:divBdr>
        </w:div>
        <w:div w:id="577982737">
          <w:marLeft w:val="0"/>
          <w:marRight w:val="0"/>
          <w:marTop w:val="0"/>
          <w:marBottom w:val="0"/>
          <w:divBdr>
            <w:top w:val="none" w:sz="0" w:space="0" w:color="auto"/>
            <w:left w:val="none" w:sz="0" w:space="0" w:color="auto"/>
            <w:bottom w:val="none" w:sz="0" w:space="0" w:color="auto"/>
            <w:right w:val="none" w:sz="0" w:space="0" w:color="auto"/>
          </w:divBdr>
        </w:div>
        <w:div w:id="748037172">
          <w:marLeft w:val="0"/>
          <w:marRight w:val="0"/>
          <w:marTop w:val="0"/>
          <w:marBottom w:val="0"/>
          <w:divBdr>
            <w:top w:val="none" w:sz="0" w:space="0" w:color="auto"/>
            <w:left w:val="none" w:sz="0" w:space="0" w:color="auto"/>
            <w:bottom w:val="none" w:sz="0" w:space="0" w:color="auto"/>
            <w:right w:val="none" w:sz="0" w:space="0" w:color="auto"/>
          </w:divBdr>
        </w:div>
        <w:div w:id="1471483322">
          <w:marLeft w:val="0"/>
          <w:marRight w:val="0"/>
          <w:marTop w:val="0"/>
          <w:marBottom w:val="0"/>
          <w:divBdr>
            <w:top w:val="none" w:sz="0" w:space="0" w:color="auto"/>
            <w:left w:val="none" w:sz="0" w:space="0" w:color="auto"/>
            <w:bottom w:val="none" w:sz="0" w:space="0" w:color="auto"/>
            <w:right w:val="none" w:sz="0" w:space="0" w:color="auto"/>
          </w:divBdr>
        </w:div>
      </w:divsChild>
    </w:div>
    <w:div w:id="910890584">
      <w:bodyDiv w:val="1"/>
      <w:marLeft w:val="0"/>
      <w:marRight w:val="0"/>
      <w:marTop w:val="0"/>
      <w:marBottom w:val="0"/>
      <w:divBdr>
        <w:top w:val="none" w:sz="0" w:space="0" w:color="auto"/>
        <w:left w:val="none" w:sz="0" w:space="0" w:color="auto"/>
        <w:bottom w:val="none" w:sz="0" w:space="0" w:color="auto"/>
        <w:right w:val="none" w:sz="0" w:space="0" w:color="auto"/>
      </w:divBdr>
      <w:divsChild>
        <w:div w:id="1503929445">
          <w:marLeft w:val="0"/>
          <w:marRight w:val="0"/>
          <w:marTop w:val="0"/>
          <w:marBottom w:val="0"/>
          <w:divBdr>
            <w:top w:val="none" w:sz="0" w:space="0" w:color="auto"/>
            <w:left w:val="none" w:sz="0" w:space="0" w:color="auto"/>
            <w:bottom w:val="none" w:sz="0" w:space="0" w:color="auto"/>
            <w:right w:val="none" w:sz="0" w:space="0" w:color="auto"/>
          </w:divBdr>
        </w:div>
        <w:div w:id="1012298407">
          <w:marLeft w:val="0"/>
          <w:marRight w:val="0"/>
          <w:marTop w:val="0"/>
          <w:marBottom w:val="0"/>
          <w:divBdr>
            <w:top w:val="none" w:sz="0" w:space="0" w:color="auto"/>
            <w:left w:val="none" w:sz="0" w:space="0" w:color="auto"/>
            <w:bottom w:val="none" w:sz="0" w:space="0" w:color="auto"/>
            <w:right w:val="none" w:sz="0" w:space="0" w:color="auto"/>
          </w:divBdr>
        </w:div>
        <w:div w:id="519242712">
          <w:marLeft w:val="0"/>
          <w:marRight w:val="0"/>
          <w:marTop w:val="0"/>
          <w:marBottom w:val="0"/>
          <w:divBdr>
            <w:top w:val="none" w:sz="0" w:space="0" w:color="auto"/>
            <w:left w:val="none" w:sz="0" w:space="0" w:color="auto"/>
            <w:bottom w:val="none" w:sz="0" w:space="0" w:color="auto"/>
            <w:right w:val="none" w:sz="0" w:space="0" w:color="auto"/>
          </w:divBdr>
        </w:div>
        <w:div w:id="2061130504">
          <w:marLeft w:val="0"/>
          <w:marRight w:val="0"/>
          <w:marTop w:val="0"/>
          <w:marBottom w:val="0"/>
          <w:divBdr>
            <w:top w:val="none" w:sz="0" w:space="0" w:color="auto"/>
            <w:left w:val="none" w:sz="0" w:space="0" w:color="auto"/>
            <w:bottom w:val="none" w:sz="0" w:space="0" w:color="auto"/>
            <w:right w:val="none" w:sz="0" w:space="0" w:color="auto"/>
          </w:divBdr>
        </w:div>
        <w:div w:id="1449617350">
          <w:marLeft w:val="0"/>
          <w:marRight w:val="0"/>
          <w:marTop w:val="0"/>
          <w:marBottom w:val="0"/>
          <w:divBdr>
            <w:top w:val="none" w:sz="0" w:space="0" w:color="auto"/>
            <w:left w:val="none" w:sz="0" w:space="0" w:color="auto"/>
            <w:bottom w:val="none" w:sz="0" w:space="0" w:color="auto"/>
            <w:right w:val="none" w:sz="0" w:space="0" w:color="auto"/>
          </w:divBdr>
        </w:div>
        <w:div w:id="950891874">
          <w:marLeft w:val="0"/>
          <w:marRight w:val="0"/>
          <w:marTop w:val="0"/>
          <w:marBottom w:val="0"/>
          <w:divBdr>
            <w:top w:val="none" w:sz="0" w:space="0" w:color="auto"/>
            <w:left w:val="none" w:sz="0" w:space="0" w:color="auto"/>
            <w:bottom w:val="none" w:sz="0" w:space="0" w:color="auto"/>
            <w:right w:val="none" w:sz="0" w:space="0" w:color="auto"/>
          </w:divBdr>
        </w:div>
        <w:div w:id="1777750814">
          <w:marLeft w:val="0"/>
          <w:marRight w:val="0"/>
          <w:marTop w:val="0"/>
          <w:marBottom w:val="0"/>
          <w:divBdr>
            <w:top w:val="none" w:sz="0" w:space="0" w:color="auto"/>
            <w:left w:val="none" w:sz="0" w:space="0" w:color="auto"/>
            <w:bottom w:val="none" w:sz="0" w:space="0" w:color="auto"/>
            <w:right w:val="none" w:sz="0" w:space="0" w:color="auto"/>
          </w:divBdr>
        </w:div>
        <w:div w:id="1378896254">
          <w:marLeft w:val="0"/>
          <w:marRight w:val="0"/>
          <w:marTop w:val="0"/>
          <w:marBottom w:val="0"/>
          <w:divBdr>
            <w:top w:val="none" w:sz="0" w:space="0" w:color="auto"/>
            <w:left w:val="none" w:sz="0" w:space="0" w:color="auto"/>
            <w:bottom w:val="none" w:sz="0" w:space="0" w:color="auto"/>
            <w:right w:val="none" w:sz="0" w:space="0" w:color="auto"/>
          </w:divBdr>
        </w:div>
        <w:div w:id="2098162202">
          <w:marLeft w:val="0"/>
          <w:marRight w:val="0"/>
          <w:marTop w:val="0"/>
          <w:marBottom w:val="0"/>
          <w:divBdr>
            <w:top w:val="none" w:sz="0" w:space="0" w:color="auto"/>
            <w:left w:val="none" w:sz="0" w:space="0" w:color="auto"/>
            <w:bottom w:val="none" w:sz="0" w:space="0" w:color="auto"/>
            <w:right w:val="none" w:sz="0" w:space="0" w:color="auto"/>
          </w:divBdr>
        </w:div>
        <w:div w:id="502278244">
          <w:marLeft w:val="0"/>
          <w:marRight w:val="0"/>
          <w:marTop w:val="0"/>
          <w:marBottom w:val="0"/>
          <w:divBdr>
            <w:top w:val="none" w:sz="0" w:space="0" w:color="auto"/>
            <w:left w:val="none" w:sz="0" w:space="0" w:color="auto"/>
            <w:bottom w:val="none" w:sz="0" w:space="0" w:color="auto"/>
            <w:right w:val="none" w:sz="0" w:space="0" w:color="auto"/>
          </w:divBdr>
        </w:div>
        <w:div w:id="303848783">
          <w:marLeft w:val="0"/>
          <w:marRight w:val="0"/>
          <w:marTop w:val="0"/>
          <w:marBottom w:val="0"/>
          <w:divBdr>
            <w:top w:val="none" w:sz="0" w:space="0" w:color="auto"/>
            <w:left w:val="none" w:sz="0" w:space="0" w:color="auto"/>
            <w:bottom w:val="none" w:sz="0" w:space="0" w:color="auto"/>
            <w:right w:val="none" w:sz="0" w:space="0" w:color="auto"/>
          </w:divBdr>
        </w:div>
        <w:div w:id="1014721328">
          <w:marLeft w:val="0"/>
          <w:marRight w:val="0"/>
          <w:marTop w:val="0"/>
          <w:marBottom w:val="0"/>
          <w:divBdr>
            <w:top w:val="none" w:sz="0" w:space="0" w:color="auto"/>
            <w:left w:val="none" w:sz="0" w:space="0" w:color="auto"/>
            <w:bottom w:val="none" w:sz="0" w:space="0" w:color="auto"/>
            <w:right w:val="none" w:sz="0" w:space="0" w:color="auto"/>
          </w:divBdr>
        </w:div>
      </w:divsChild>
    </w:div>
    <w:div w:id="944576266">
      <w:bodyDiv w:val="1"/>
      <w:marLeft w:val="0"/>
      <w:marRight w:val="0"/>
      <w:marTop w:val="0"/>
      <w:marBottom w:val="0"/>
      <w:divBdr>
        <w:top w:val="none" w:sz="0" w:space="0" w:color="auto"/>
        <w:left w:val="none" w:sz="0" w:space="0" w:color="auto"/>
        <w:bottom w:val="none" w:sz="0" w:space="0" w:color="auto"/>
        <w:right w:val="none" w:sz="0" w:space="0" w:color="auto"/>
      </w:divBdr>
      <w:divsChild>
        <w:div w:id="1468743242">
          <w:marLeft w:val="0"/>
          <w:marRight w:val="0"/>
          <w:marTop w:val="0"/>
          <w:marBottom w:val="0"/>
          <w:divBdr>
            <w:top w:val="none" w:sz="0" w:space="0" w:color="auto"/>
            <w:left w:val="none" w:sz="0" w:space="0" w:color="auto"/>
            <w:bottom w:val="none" w:sz="0" w:space="0" w:color="auto"/>
            <w:right w:val="none" w:sz="0" w:space="0" w:color="auto"/>
          </w:divBdr>
        </w:div>
        <w:div w:id="813915658">
          <w:marLeft w:val="0"/>
          <w:marRight w:val="0"/>
          <w:marTop w:val="0"/>
          <w:marBottom w:val="0"/>
          <w:divBdr>
            <w:top w:val="none" w:sz="0" w:space="0" w:color="auto"/>
            <w:left w:val="none" w:sz="0" w:space="0" w:color="auto"/>
            <w:bottom w:val="none" w:sz="0" w:space="0" w:color="auto"/>
            <w:right w:val="none" w:sz="0" w:space="0" w:color="auto"/>
          </w:divBdr>
        </w:div>
      </w:divsChild>
    </w:div>
    <w:div w:id="948125472">
      <w:bodyDiv w:val="1"/>
      <w:marLeft w:val="0"/>
      <w:marRight w:val="0"/>
      <w:marTop w:val="0"/>
      <w:marBottom w:val="0"/>
      <w:divBdr>
        <w:top w:val="none" w:sz="0" w:space="0" w:color="auto"/>
        <w:left w:val="none" w:sz="0" w:space="0" w:color="auto"/>
        <w:bottom w:val="none" w:sz="0" w:space="0" w:color="auto"/>
        <w:right w:val="none" w:sz="0" w:space="0" w:color="auto"/>
      </w:divBdr>
      <w:divsChild>
        <w:div w:id="1572347310">
          <w:marLeft w:val="0"/>
          <w:marRight w:val="0"/>
          <w:marTop w:val="0"/>
          <w:marBottom w:val="0"/>
          <w:divBdr>
            <w:top w:val="none" w:sz="0" w:space="0" w:color="auto"/>
            <w:left w:val="none" w:sz="0" w:space="0" w:color="auto"/>
            <w:bottom w:val="none" w:sz="0" w:space="0" w:color="auto"/>
            <w:right w:val="none" w:sz="0" w:space="0" w:color="auto"/>
          </w:divBdr>
          <w:divsChild>
            <w:div w:id="111479037">
              <w:marLeft w:val="0"/>
              <w:marRight w:val="0"/>
              <w:marTop w:val="0"/>
              <w:marBottom w:val="0"/>
              <w:divBdr>
                <w:top w:val="none" w:sz="0" w:space="0" w:color="auto"/>
                <w:left w:val="none" w:sz="0" w:space="0" w:color="auto"/>
                <w:bottom w:val="none" w:sz="0" w:space="0" w:color="auto"/>
                <w:right w:val="none" w:sz="0" w:space="0" w:color="auto"/>
              </w:divBdr>
            </w:div>
            <w:div w:id="1270747050">
              <w:marLeft w:val="0"/>
              <w:marRight w:val="0"/>
              <w:marTop w:val="0"/>
              <w:marBottom w:val="0"/>
              <w:divBdr>
                <w:top w:val="none" w:sz="0" w:space="0" w:color="auto"/>
                <w:left w:val="none" w:sz="0" w:space="0" w:color="auto"/>
                <w:bottom w:val="none" w:sz="0" w:space="0" w:color="auto"/>
                <w:right w:val="none" w:sz="0" w:space="0" w:color="auto"/>
              </w:divBdr>
            </w:div>
            <w:div w:id="2118214133">
              <w:marLeft w:val="0"/>
              <w:marRight w:val="0"/>
              <w:marTop w:val="0"/>
              <w:marBottom w:val="0"/>
              <w:divBdr>
                <w:top w:val="none" w:sz="0" w:space="0" w:color="auto"/>
                <w:left w:val="none" w:sz="0" w:space="0" w:color="auto"/>
                <w:bottom w:val="none" w:sz="0" w:space="0" w:color="auto"/>
                <w:right w:val="none" w:sz="0" w:space="0" w:color="auto"/>
              </w:divBdr>
            </w:div>
            <w:div w:id="329648899">
              <w:marLeft w:val="0"/>
              <w:marRight w:val="0"/>
              <w:marTop w:val="0"/>
              <w:marBottom w:val="0"/>
              <w:divBdr>
                <w:top w:val="none" w:sz="0" w:space="0" w:color="auto"/>
                <w:left w:val="none" w:sz="0" w:space="0" w:color="auto"/>
                <w:bottom w:val="none" w:sz="0" w:space="0" w:color="auto"/>
                <w:right w:val="none" w:sz="0" w:space="0" w:color="auto"/>
              </w:divBdr>
            </w:div>
            <w:div w:id="2054650036">
              <w:marLeft w:val="0"/>
              <w:marRight w:val="0"/>
              <w:marTop w:val="0"/>
              <w:marBottom w:val="0"/>
              <w:divBdr>
                <w:top w:val="none" w:sz="0" w:space="0" w:color="auto"/>
                <w:left w:val="none" w:sz="0" w:space="0" w:color="auto"/>
                <w:bottom w:val="none" w:sz="0" w:space="0" w:color="auto"/>
                <w:right w:val="none" w:sz="0" w:space="0" w:color="auto"/>
              </w:divBdr>
            </w:div>
            <w:div w:id="1001665227">
              <w:marLeft w:val="0"/>
              <w:marRight w:val="0"/>
              <w:marTop w:val="0"/>
              <w:marBottom w:val="0"/>
              <w:divBdr>
                <w:top w:val="none" w:sz="0" w:space="0" w:color="auto"/>
                <w:left w:val="none" w:sz="0" w:space="0" w:color="auto"/>
                <w:bottom w:val="none" w:sz="0" w:space="0" w:color="auto"/>
                <w:right w:val="none" w:sz="0" w:space="0" w:color="auto"/>
              </w:divBdr>
            </w:div>
            <w:div w:id="830945474">
              <w:marLeft w:val="0"/>
              <w:marRight w:val="0"/>
              <w:marTop w:val="0"/>
              <w:marBottom w:val="0"/>
              <w:divBdr>
                <w:top w:val="none" w:sz="0" w:space="0" w:color="auto"/>
                <w:left w:val="none" w:sz="0" w:space="0" w:color="auto"/>
                <w:bottom w:val="none" w:sz="0" w:space="0" w:color="auto"/>
                <w:right w:val="none" w:sz="0" w:space="0" w:color="auto"/>
              </w:divBdr>
            </w:div>
            <w:div w:id="94058785">
              <w:marLeft w:val="0"/>
              <w:marRight w:val="0"/>
              <w:marTop w:val="0"/>
              <w:marBottom w:val="0"/>
              <w:divBdr>
                <w:top w:val="none" w:sz="0" w:space="0" w:color="auto"/>
                <w:left w:val="none" w:sz="0" w:space="0" w:color="auto"/>
                <w:bottom w:val="none" w:sz="0" w:space="0" w:color="auto"/>
                <w:right w:val="none" w:sz="0" w:space="0" w:color="auto"/>
              </w:divBdr>
            </w:div>
            <w:div w:id="1187404555">
              <w:marLeft w:val="0"/>
              <w:marRight w:val="0"/>
              <w:marTop w:val="0"/>
              <w:marBottom w:val="0"/>
              <w:divBdr>
                <w:top w:val="none" w:sz="0" w:space="0" w:color="auto"/>
                <w:left w:val="none" w:sz="0" w:space="0" w:color="auto"/>
                <w:bottom w:val="none" w:sz="0" w:space="0" w:color="auto"/>
                <w:right w:val="none" w:sz="0" w:space="0" w:color="auto"/>
              </w:divBdr>
            </w:div>
            <w:div w:id="4676612">
              <w:marLeft w:val="0"/>
              <w:marRight w:val="0"/>
              <w:marTop w:val="0"/>
              <w:marBottom w:val="0"/>
              <w:divBdr>
                <w:top w:val="none" w:sz="0" w:space="0" w:color="auto"/>
                <w:left w:val="none" w:sz="0" w:space="0" w:color="auto"/>
                <w:bottom w:val="none" w:sz="0" w:space="0" w:color="auto"/>
                <w:right w:val="none" w:sz="0" w:space="0" w:color="auto"/>
              </w:divBdr>
            </w:div>
            <w:div w:id="889223585">
              <w:marLeft w:val="0"/>
              <w:marRight w:val="0"/>
              <w:marTop w:val="0"/>
              <w:marBottom w:val="0"/>
              <w:divBdr>
                <w:top w:val="none" w:sz="0" w:space="0" w:color="auto"/>
                <w:left w:val="none" w:sz="0" w:space="0" w:color="auto"/>
                <w:bottom w:val="none" w:sz="0" w:space="0" w:color="auto"/>
                <w:right w:val="none" w:sz="0" w:space="0" w:color="auto"/>
              </w:divBdr>
            </w:div>
            <w:div w:id="1407729607">
              <w:marLeft w:val="0"/>
              <w:marRight w:val="0"/>
              <w:marTop w:val="0"/>
              <w:marBottom w:val="0"/>
              <w:divBdr>
                <w:top w:val="none" w:sz="0" w:space="0" w:color="auto"/>
                <w:left w:val="none" w:sz="0" w:space="0" w:color="auto"/>
                <w:bottom w:val="none" w:sz="0" w:space="0" w:color="auto"/>
                <w:right w:val="none" w:sz="0" w:space="0" w:color="auto"/>
              </w:divBdr>
            </w:div>
            <w:div w:id="1570537310">
              <w:marLeft w:val="0"/>
              <w:marRight w:val="0"/>
              <w:marTop w:val="0"/>
              <w:marBottom w:val="0"/>
              <w:divBdr>
                <w:top w:val="none" w:sz="0" w:space="0" w:color="auto"/>
                <w:left w:val="none" w:sz="0" w:space="0" w:color="auto"/>
                <w:bottom w:val="none" w:sz="0" w:space="0" w:color="auto"/>
                <w:right w:val="none" w:sz="0" w:space="0" w:color="auto"/>
              </w:divBdr>
            </w:div>
            <w:div w:id="1489395010">
              <w:marLeft w:val="0"/>
              <w:marRight w:val="0"/>
              <w:marTop w:val="0"/>
              <w:marBottom w:val="0"/>
              <w:divBdr>
                <w:top w:val="none" w:sz="0" w:space="0" w:color="auto"/>
                <w:left w:val="none" w:sz="0" w:space="0" w:color="auto"/>
                <w:bottom w:val="none" w:sz="0" w:space="0" w:color="auto"/>
                <w:right w:val="none" w:sz="0" w:space="0" w:color="auto"/>
              </w:divBdr>
            </w:div>
            <w:div w:id="25761257">
              <w:marLeft w:val="0"/>
              <w:marRight w:val="0"/>
              <w:marTop w:val="0"/>
              <w:marBottom w:val="0"/>
              <w:divBdr>
                <w:top w:val="none" w:sz="0" w:space="0" w:color="auto"/>
                <w:left w:val="none" w:sz="0" w:space="0" w:color="auto"/>
                <w:bottom w:val="none" w:sz="0" w:space="0" w:color="auto"/>
                <w:right w:val="none" w:sz="0" w:space="0" w:color="auto"/>
              </w:divBdr>
            </w:div>
            <w:div w:id="195119723">
              <w:marLeft w:val="0"/>
              <w:marRight w:val="0"/>
              <w:marTop w:val="0"/>
              <w:marBottom w:val="0"/>
              <w:divBdr>
                <w:top w:val="none" w:sz="0" w:space="0" w:color="auto"/>
                <w:left w:val="none" w:sz="0" w:space="0" w:color="auto"/>
                <w:bottom w:val="none" w:sz="0" w:space="0" w:color="auto"/>
                <w:right w:val="none" w:sz="0" w:space="0" w:color="auto"/>
              </w:divBdr>
            </w:div>
            <w:div w:id="1520581553">
              <w:marLeft w:val="0"/>
              <w:marRight w:val="0"/>
              <w:marTop w:val="0"/>
              <w:marBottom w:val="0"/>
              <w:divBdr>
                <w:top w:val="none" w:sz="0" w:space="0" w:color="auto"/>
                <w:left w:val="none" w:sz="0" w:space="0" w:color="auto"/>
                <w:bottom w:val="none" w:sz="0" w:space="0" w:color="auto"/>
                <w:right w:val="none" w:sz="0" w:space="0" w:color="auto"/>
              </w:divBdr>
            </w:div>
            <w:div w:id="1111053876">
              <w:marLeft w:val="0"/>
              <w:marRight w:val="0"/>
              <w:marTop w:val="0"/>
              <w:marBottom w:val="0"/>
              <w:divBdr>
                <w:top w:val="none" w:sz="0" w:space="0" w:color="auto"/>
                <w:left w:val="none" w:sz="0" w:space="0" w:color="auto"/>
                <w:bottom w:val="none" w:sz="0" w:space="0" w:color="auto"/>
                <w:right w:val="none" w:sz="0" w:space="0" w:color="auto"/>
              </w:divBdr>
            </w:div>
            <w:div w:id="980421436">
              <w:marLeft w:val="0"/>
              <w:marRight w:val="0"/>
              <w:marTop w:val="0"/>
              <w:marBottom w:val="0"/>
              <w:divBdr>
                <w:top w:val="none" w:sz="0" w:space="0" w:color="auto"/>
                <w:left w:val="none" w:sz="0" w:space="0" w:color="auto"/>
                <w:bottom w:val="none" w:sz="0" w:space="0" w:color="auto"/>
                <w:right w:val="none" w:sz="0" w:space="0" w:color="auto"/>
              </w:divBdr>
            </w:div>
            <w:div w:id="619535572">
              <w:marLeft w:val="0"/>
              <w:marRight w:val="0"/>
              <w:marTop w:val="0"/>
              <w:marBottom w:val="0"/>
              <w:divBdr>
                <w:top w:val="none" w:sz="0" w:space="0" w:color="auto"/>
                <w:left w:val="none" w:sz="0" w:space="0" w:color="auto"/>
                <w:bottom w:val="none" w:sz="0" w:space="0" w:color="auto"/>
                <w:right w:val="none" w:sz="0" w:space="0" w:color="auto"/>
              </w:divBdr>
            </w:div>
          </w:divsChild>
        </w:div>
        <w:div w:id="1166437126">
          <w:marLeft w:val="0"/>
          <w:marRight w:val="0"/>
          <w:marTop w:val="0"/>
          <w:marBottom w:val="0"/>
          <w:divBdr>
            <w:top w:val="none" w:sz="0" w:space="0" w:color="auto"/>
            <w:left w:val="none" w:sz="0" w:space="0" w:color="auto"/>
            <w:bottom w:val="none" w:sz="0" w:space="0" w:color="auto"/>
            <w:right w:val="none" w:sz="0" w:space="0" w:color="auto"/>
          </w:divBdr>
          <w:divsChild>
            <w:div w:id="948001800">
              <w:marLeft w:val="0"/>
              <w:marRight w:val="0"/>
              <w:marTop w:val="0"/>
              <w:marBottom w:val="0"/>
              <w:divBdr>
                <w:top w:val="none" w:sz="0" w:space="0" w:color="auto"/>
                <w:left w:val="none" w:sz="0" w:space="0" w:color="auto"/>
                <w:bottom w:val="none" w:sz="0" w:space="0" w:color="auto"/>
                <w:right w:val="none" w:sz="0" w:space="0" w:color="auto"/>
              </w:divBdr>
            </w:div>
            <w:div w:id="1191918819">
              <w:marLeft w:val="0"/>
              <w:marRight w:val="0"/>
              <w:marTop w:val="0"/>
              <w:marBottom w:val="0"/>
              <w:divBdr>
                <w:top w:val="none" w:sz="0" w:space="0" w:color="auto"/>
                <w:left w:val="none" w:sz="0" w:space="0" w:color="auto"/>
                <w:bottom w:val="none" w:sz="0" w:space="0" w:color="auto"/>
                <w:right w:val="none" w:sz="0" w:space="0" w:color="auto"/>
              </w:divBdr>
            </w:div>
            <w:div w:id="1534267312">
              <w:marLeft w:val="0"/>
              <w:marRight w:val="0"/>
              <w:marTop w:val="0"/>
              <w:marBottom w:val="0"/>
              <w:divBdr>
                <w:top w:val="none" w:sz="0" w:space="0" w:color="auto"/>
                <w:left w:val="none" w:sz="0" w:space="0" w:color="auto"/>
                <w:bottom w:val="none" w:sz="0" w:space="0" w:color="auto"/>
                <w:right w:val="none" w:sz="0" w:space="0" w:color="auto"/>
              </w:divBdr>
            </w:div>
            <w:div w:id="1683312307">
              <w:marLeft w:val="0"/>
              <w:marRight w:val="0"/>
              <w:marTop w:val="0"/>
              <w:marBottom w:val="0"/>
              <w:divBdr>
                <w:top w:val="none" w:sz="0" w:space="0" w:color="auto"/>
                <w:left w:val="none" w:sz="0" w:space="0" w:color="auto"/>
                <w:bottom w:val="none" w:sz="0" w:space="0" w:color="auto"/>
                <w:right w:val="none" w:sz="0" w:space="0" w:color="auto"/>
              </w:divBdr>
            </w:div>
            <w:div w:id="1437481447">
              <w:marLeft w:val="0"/>
              <w:marRight w:val="0"/>
              <w:marTop w:val="0"/>
              <w:marBottom w:val="0"/>
              <w:divBdr>
                <w:top w:val="none" w:sz="0" w:space="0" w:color="auto"/>
                <w:left w:val="none" w:sz="0" w:space="0" w:color="auto"/>
                <w:bottom w:val="none" w:sz="0" w:space="0" w:color="auto"/>
                <w:right w:val="none" w:sz="0" w:space="0" w:color="auto"/>
              </w:divBdr>
            </w:div>
            <w:div w:id="1041132111">
              <w:marLeft w:val="0"/>
              <w:marRight w:val="0"/>
              <w:marTop w:val="0"/>
              <w:marBottom w:val="0"/>
              <w:divBdr>
                <w:top w:val="none" w:sz="0" w:space="0" w:color="auto"/>
                <w:left w:val="none" w:sz="0" w:space="0" w:color="auto"/>
                <w:bottom w:val="none" w:sz="0" w:space="0" w:color="auto"/>
                <w:right w:val="none" w:sz="0" w:space="0" w:color="auto"/>
              </w:divBdr>
            </w:div>
            <w:div w:id="2115665396">
              <w:marLeft w:val="0"/>
              <w:marRight w:val="0"/>
              <w:marTop w:val="0"/>
              <w:marBottom w:val="0"/>
              <w:divBdr>
                <w:top w:val="none" w:sz="0" w:space="0" w:color="auto"/>
                <w:left w:val="none" w:sz="0" w:space="0" w:color="auto"/>
                <w:bottom w:val="none" w:sz="0" w:space="0" w:color="auto"/>
                <w:right w:val="none" w:sz="0" w:space="0" w:color="auto"/>
              </w:divBdr>
            </w:div>
            <w:div w:id="452017911">
              <w:marLeft w:val="0"/>
              <w:marRight w:val="0"/>
              <w:marTop w:val="0"/>
              <w:marBottom w:val="0"/>
              <w:divBdr>
                <w:top w:val="none" w:sz="0" w:space="0" w:color="auto"/>
                <w:left w:val="none" w:sz="0" w:space="0" w:color="auto"/>
                <w:bottom w:val="none" w:sz="0" w:space="0" w:color="auto"/>
                <w:right w:val="none" w:sz="0" w:space="0" w:color="auto"/>
              </w:divBdr>
            </w:div>
            <w:div w:id="353657037">
              <w:marLeft w:val="0"/>
              <w:marRight w:val="0"/>
              <w:marTop w:val="0"/>
              <w:marBottom w:val="0"/>
              <w:divBdr>
                <w:top w:val="none" w:sz="0" w:space="0" w:color="auto"/>
                <w:left w:val="none" w:sz="0" w:space="0" w:color="auto"/>
                <w:bottom w:val="none" w:sz="0" w:space="0" w:color="auto"/>
                <w:right w:val="none" w:sz="0" w:space="0" w:color="auto"/>
              </w:divBdr>
            </w:div>
            <w:div w:id="1160539094">
              <w:marLeft w:val="0"/>
              <w:marRight w:val="0"/>
              <w:marTop w:val="0"/>
              <w:marBottom w:val="0"/>
              <w:divBdr>
                <w:top w:val="none" w:sz="0" w:space="0" w:color="auto"/>
                <w:left w:val="none" w:sz="0" w:space="0" w:color="auto"/>
                <w:bottom w:val="none" w:sz="0" w:space="0" w:color="auto"/>
                <w:right w:val="none" w:sz="0" w:space="0" w:color="auto"/>
              </w:divBdr>
            </w:div>
            <w:div w:id="900603611">
              <w:marLeft w:val="0"/>
              <w:marRight w:val="0"/>
              <w:marTop w:val="0"/>
              <w:marBottom w:val="0"/>
              <w:divBdr>
                <w:top w:val="none" w:sz="0" w:space="0" w:color="auto"/>
                <w:left w:val="none" w:sz="0" w:space="0" w:color="auto"/>
                <w:bottom w:val="none" w:sz="0" w:space="0" w:color="auto"/>
                <w:right w:val="none" w:sz="0" w:space="0" w:color="auto"/>
              </w:divBdr>
            </w:div>
            <w:div w:id="1186943171">
              <w:marLeft w:val="0"/>
              <w:marRight w:val="0"/>
              <w:marTop w:val="0"/>
              <w:marBottom w:val="0"/>
              <w:divBdr>
                <w:top w:val="none" w:sz="0" w:space="0" w:color="auto"/>
                <w:left w:val="none" w:sz="0" w:space="0" w:color="auto"/>
                <w:bottom w:val="none" w:sz="0" w:space="0" w:color="auto"/>
                <w:right w:val="none" w:sz="0" w:space="0" w:color="auto"/>
              </w:divBdr>
            </w:div>
            <w:div w:id="1660035436">
              <w:marLeft w:val="0"/>
              <w:marRight w:val="0"/>
              <w:marTop w:val="0"/>
              <w:marBottom w:val="0"/>
              <w:divBdr>
                <w:top w:val="none" w:sz="0" w:space="0" w:color="auto"/>
                <w:left w:val="none" w:sz="0" w:space="0" w:color="auto"/>
                <w:bottom w:val="none" w:sz="0" w:space="0" w:color="auto"/>
                <w:right w:val="none" w:sz="0" w:space="0" w:color="auto"/>
              </w:divBdr>
            </w:div>
            <w:div w:id="948196275">
              <w:marLeft w:val="0"/>
              <w:marRight w:val="0"/>
              <w:marTop w:val="0"/>
              <w:marBottom w:val="0"/>
              <w:divBdr>
                <w:top w:val="none" w:sz="0" w:space="0" w:color="auto"/>
                <w:left w:val="none" w:sz="0" w:space="0" w:color="auto"/>
                <w:bottom w:val="none" w:sz="0" w:space="0" w:color="auto"/>
                <w:right w:val="none" w:sz="0" w:space="0" w:color="auto"/>
              </w:divBdr>
            </w:div>
            <w:div w:id="749428684">
              <w:marLeft w:val="0"/>
              <w:marRight w:val="0"/>
              <w:marTop w:val="0"/>
              <w:marBottom w:val="0"/>
              <w:divBdr>
                <w:top w:val="none" w:sz="0" w:space="0" w:color="auto"/>
                <w:left w:val="none" w:sz="0" w:space="0" w:color="auto"/>
                <w:bottom w:val="none" w:sz="0" w:space="0" w:color="auto"/>
                <w:right w:val="none" w:sz="0" w:space="0" w:color="auto"/>
              </w:divBdr>
            </w:div>
            <w:div w:id="1048913659">
              <w:marLeft w:val="0"/>
              <w:marRight w:val="0"/>
              <w:marTop w:val="0"/>
              <w:marBottom w:val="0"/>
              <w:divBdr>
                <w:top w:val="none" w:sz="0" w:space="0" w:color="auto"/>
                <w:left w:val="none" w:sz="0" w:space="0" w:color="auto"/>
                <w:bottom w:val="none" w:sz="0" w:space="0" w:color="auto"/>
                <w:right w:val="none" w:sz="0" w:space="0" w:color="auto"/>
              </w:divBdr>
            </w:div>
            <w:div w:id="1876623845">
              <w:marLeft w:val="0"/>
              <w:marRight w:val="0"/>
              <w:marTop w:val="0"/>
              <w:marBottom w:val="0"/>
              <w:divBdr>
                <w:top w:val="none" w:sz="0" w:space="0" w:color="auto"/>
                <w:left w:val="none" w:sz="0" w:space="0" w:color="auto"/>
                <w:bottom w:val="none" w:sz="0" w:space="0" w:color="auto"/>
                <w:right w:val="none" w:sz="0" w:space="0" w:color="auto"/>
              </w:divBdr>
            </w:div>
            <w:div w:id="735055064">
              <w:marLeft w:val="0"/>
              <w:marRight w:val="0"/>
              <w:marTop w:val="0"/>
              <w:marBottom w:val="0"/>
              <w:divBdr>
                <w:top w:val="none" w:sz="0" w:space="0" w:color="auto"/>
                <w:left w:val="none" w:sz="0" w:space="0" w:color="auto"/>
                <w:bottom w:val="none" w:sz="0" w:space="0" w:color="auto"/>
                <w:right w:val="none" w:sz="0" w:space="0" w:color="auto"/>
              </w:divBdr>
            </w:div>
            <w:div w:id="1110781350">
              <w:marLeft w:val="0"/>
              <w:marRight w:val="0"/>
              <w:marTop w:val="0"/>
              <w:marBottom w:val="0"/>
              <w:divBdr>
                <w:top w:val="none" w:sz="0" w:space="0" w:color="auto"/>
                <w:left w:val="none" w:sz="0" w:space="0" w:color="auto"/>
                <w:bottom w:val="none" w:sz="0" w:space="0" w:color="auto"/>
                <w:right w:val="none" w:sz="0" w:space="0" w:color="auto"/>
              </w:divBdr>
            </w:div>
            <w:div w:id="1118329941">
              <w:marLeft w:val="0"/>
              <w:marRight w:val="0"/>
              <w:marTop w:val="0"/>
              <w:marBottom w:val="0"/>
              <w:divBdr>
                <w:top w:val="none" w:sz="0" w:space="0" w:color="auto"/>
                <w:left w:val="none" w:sz="0" w:space="0" w:color="auto"/>
                <w:bottom w:val="none" w:sz="0" w:space="0" w:color="auto"/>
                <w:right w:val="none" w:sz="0" w:space="0" w:color="auto"/>
              </w:divBdr>
            </w:div>
          </w:divsChild>
        </w:div>
        <w:div w:id="347949509">
          <w:marLeft w:val="0"/>
          <w:marRight w:val="0"/>
          <w:marTop w:val="0"/>
          <w:marBottom w:val="0"/>
          <w:divBdr>
            <w:top w:val="none" w:sz="0" w:space="0" w:color="auto"/>
            <w:left w:val="none" w:sz="0" w:space="0" w:color="auto"/>
            <w:bottom w:val="none" w:sz="0" w:space="0" w:color="auto"/>
            <w:right w:val="none" w:sz="0" w:space="0" w:color="auto"/>
          </w:divBdr>
          <w:divsChild>
            <w:div w:id="1858275216">
              <w:marLeft w:val="0"/>
              <w:marRight w:val="0"/>
              <w:marTop w:val="0"/>
              <w:marBottom w:val="0"/>
              <w:divBdr>
                <w:top w:val="none" w:sz="0" w:space="0" w:color="auto"/>
                <w:left w:val="none" w:sz="0" w:space="0" w:color="auto"/>
                <w:bottom w:val="none" w:sz="0" w:space="0" w:color="auto"/>
                <w:right w:val="none" w:sz="0" w:space="0" w:color="auto"/>
              </w:divBdr>
            </w:div>
            <w:div w:id="825509517">
              <w:marLeft w:val="0"/>
              <w:marRight w:val="0"/>
              <w:marTop w:val="0"/>
              <w:marBottom w:val="0"/>
              <w:divBdr>
                <w:top w:val="none" w:sz="0" w:space="0" w:color="auto"/>
                <w:left w:val="none" w:sz="0" w:space="0" w:color="auto"/>
                <w:bottom w:val="none" w:sz="0" w:space="0" w:color="auto"/>
                <w:right w:val="none" w:sz="0" w:space="0" w:color="auto"/>
              </w:divBdr>
            </w:div>
            <w:div w:id="831288011">
              <w:marLeft w:val="0"/>
              <w:marRight w:val="0"/>
              <w:marTop w:val="0"/>
              <w:marBottom w:val="0"/>
              <w:divBdr>
                <w:top w:val="none" w:sz="0" w:space="0" w:color="auto"/>
                <w:left w:val="none" w:sz="0" w:space="0" w:color="auto"/>
                <w:bottom w:val="none" w:sz="0" w:space="0" w:color="auto"/>
                <w:right w:val="none" w:sz="0" w:space="0" w:color="auto"/>
              </w:divBdr>
            </w:div>
            <w:div w:id="288706963">
              <w:marLeft w:val="0"/>
              <w:marRight w:val="0"/>
              <w:marTop w:val="0"/>
              <w:marBottom w:val="0"/>
              <w:divBdr>
                <w:top w:val="none" w:sz="0" w:space="0" w:color="auto"/>
                <w:left w:val="none" w:sz="0" w:space="0" w:color="auto"/>
                <w:bottom w:val="none" w:sz="0" w:space="0" w:color="auto"/>
                <w:right w:val="none" w:sz="0" w:space="0" w:color="auto"/>
              </w:divBdr>
            </w:div>
            <w:div w:id="764426752">
              <w:marLeft w:val="0"/>
              <w:marRight w:val="0"/>
              <w:marTop w:val="0"/>
              <w:marBottom w:val="0"/>
              <w:divBdr>
                <w:top w:val="none" w:sz="0" w:space="0" w:color="auto"/>
                <w:left w:val="none" w:sz="0" w:space="0" w:color="auto"/>
                <w:bottom w:val="none" w:sz="0" w:space="0" w:color="auto"/>
                <w:right w:val="none" w:sz="0" w:space="0" w:color="auto"/>
              </w:divBdr>
            </w:div>
            <w:div w:id="547038055">
              <w:marLeft w:val="0"/>
              <w:marRight w:val="0"/>
              <w:marTop w:val="0"/>
              <w:marBottom w:val="0"/>
              <w:divBdr>
                <w:top w:val="none" w:sz="0" w:space="0" w:color="auto"/>
                <w:left w:val="none" w:sz="0" w:space="0" w:color="auto"/>
                <w:bottom w:val="none" w:sz="0" w:space="0" w:color="auto"/>
                <w:right w:val="none" w:sz="0" w:space="0" w:color="auto"/>
              </w:divBdr>
            </w:div>
            <w:div w:id="736325504">
              <w:marLeft w:val="0"/>
              <w:marRight w:val="0"/>
              <w:marTop w:val="0"/>
              <w:marBottom w:val="0"/>
              <w:divBdr>
                <w:top w:val="none" w:sz="0" w:space="0" w:color="auto"/>
                <w:left w:val="none" w:sz="0" w:space="0" w:color="auto"/>
                <w:bottom w:val="none" w:sz="0" w:space="0" w:color="auto"/>
                <w:right w:val="none" w:sz="0" w:space="0" w:color="auto"/>
              </w:divBdr>
            </w:div>
            <w:div w:id="580724383">
              <w:marLeft w:val="0"/>
              <w:marRight w:val="0"/>
              <w:marTop w:val="0"/>
              <w:marBottom w:val="0"/>
              <w:divBdr>
                <w:top w:val="none" w:sz="0" w:space="0" w:color="auto"/>
                <w:left w:val="none" w:sz="0" w:space="0" w:color="auto"/>
                <w:bottom w:val="none" w:sz="0" w:space="0" w:color="auto"/>
                <w:right w:val="none" w:sz="0" w:space="0" w:color="auto"/>
              </w:divBdr>
            </w:div>
            <w:div w:id="588736308">
              <w:marLeft w:val="0"/>
              <w:marRight w:val="0"/>
              <w:marTop w:val="0"/>
              <w:marBottom w:val="0"/>
              <w:divBdr>
                <w:top w:val="none" w:sz="0" w:space="0" w:color="auto"/>
                <w:left w:val="none" w:sz="0" w:space="0" w:color="auto"/>
                <w:bottom w:val="none" w:sz="0" w:space="0" w:color="auto"/>
                <w:right w:val="none" w:sz="0" w:space="0" w:color="auto"/>
              </w:divBdr>
            </w:div>
            <w:div w:id="12623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196">
      <w:bodyDiv w:val="1"/>
      <w:marLeft w:val="0"/>
      <w:marRight w:val="0"/>
      <w:marTop w:val="0"/>
      <w:marBottom w:val="0"/>
      <w:divBdr>
        <w:top w:val="none" w:sz="0" w:space="0" w:color="auto"/>
        <w:left w:val="none" w:sz="0" w:space="0" w:color="auto"/>
        <w:bottom w:val="none" w:sz="0" w:space="0" w:color="auto"/>
        <w:right w:val="none" w:sz="0" w:space="0" w:color="auto"/>
      </w:divBdr>
      <w:divsChild>
        <w:div w:id="1510677827">
          <w:marLeft w:val="0"/>
          <w:marRight w:val="0"/>
          <w:marTop w:val="0"/>
          <w:marBottom w:val="0"/>
          <w:divBdr>
            <w:top w:val="none" w:sz="0" w:space="0" w:color="auto"/>
            <w:left w:val="none" w:sz="0" w:space="0" w:color="auto"/>
            <w:bottom w:val="none" w:sz="0" w:space="0" w:color="auto"/>
            <w:right w:val="none" w:sz="0" w:space="0" w:color="auto"/>
          </w:divBdr>
        </w:div>
        <w:div w:id="365645481">
          <w:marLeft w:val="0"/>
          <w:marRight w:val="0"/>
          <w:marTop w:val="0"/>
          <w:marBottom w:val="0"/>
          <w:divBdr>
            <w:top w:val="none" w:sz="0" w:space="0" w:color="auto"/>
            <w:left w:val="none" w:sz="0" w:space="0" w:color="auto"/>
            <w:bottom w:val="none" w:sz="0" w:space="0" w:color="auto"/>
            <w:right w:val="none" w:sz="0" w:space="0" w:color="auto"/>
          </w:divBdr>
        </w:div>
      </w:divsChild>
    </w:div>
    <w:div w:id="997538975">
      <w:bodyDiv w:val="1"/>
      <w:marLeft w:val="0"/>
      <w:marRight w:val="0"/>
      <w:marTop w:val="0"/>
      <w:marBottom w:val="0"/>
      <w:divBdr>
        <w:top w:val="none" w:sz="0" w:space="0" w:color="auto"/>
        <w:left w:val="none" w:sz="0" w:space="0" w:color="auto"/>
        <w:bottom w:val="none" w:sz="0" w:space="0" w:color="auto"/>
        <w:right w:val="none" w:sz="0" w:space="0" w:color="auto"/>
      </w:divBdr>
    </w:div>
    <w:div w:id="1005669016">
      <w:bodyDiv w:val="1"/>
      <w:marLeft w:val="0"/>
      <w:marRight w:val="0"/>
      <w:marTop w:val="0"/>
      <w:marBottom w:val="0"/>
      <w:divBdr>
        <w:top w:val="none" w:sz="0" w:space="0" w:color="auto"/>
        <w:left w:val="none" w:sz="0" w:space="0" w:color="auto"/>
        <w:bottom w:val="none" w:sz="0" w:space="0" w:color="auto"/>
        <w:right w:val="none" w:sz="0" w:space="0" w:color="auto"/>
      </w:divBdr>
      <w:divsChild>
        <w:div w:id="1832523468">
          <w:marLeft w:val="0"/>
          <w:marRight w:val="0"/>
          <w:marTop w:val="0"/>
          <w:marBottom w:val="0"/>
          <w:divBdr>
            <w:top w:val="none" w:sz="0" w:space="0" w:color="auto"/>
            <w:left w:val="none" w:sz="0" w:space="0" w:color="auto"/>
            <w:bottom w:val="none" w:sz="0" w:space="0" w:color="auto"/>
            <w:right w:val="none" w:sz="0" w:space="0" w:color="auto"/>
          </w:divBdr>
        </w:div>
        <w:div w:id="267275000">
          <w:marLeft w:val="0"/>
          <w:marRight w:val="0"/>
          <w:marTop w:val="0"/>
          <w:marBottom w:val="0"/>
          <w:divBdr>
            <w:top w:val="none" w:sz="0" w:space="0" w:color="auto"/>
            <w:left w:val="none" w:sz="0" w:space="0" w:color="auto"/>
            <w:bottom w:val="none" w:sz="0" w:space="0" w:color="auto"/>
            <w:right w:val="none" w:sz="0" w:space="0" w:color="auto"/>
          </w:divBdr>
        </w:div>
        <w:div w:id="460997390">
          <w:marLeft w:val="0"/>
          <w:marRight w:val="0"/>
          <w:marTop w:val="0"/>
          <w:marBottom w:val="0"/>
          <w:divBdr>
            <w:top w:val="none" w:sz="0" w:space="0" w:color="auto"/>
            <w:left w:val="none" w:sz="0" w:space="0" w:color="auto"/>
            <w:bottom w:val="none" w:sz="0" w:space="0" w:color="auto"/>
            <w:right w:val="none" w:sz="0" w:space="0" w:color="auto"/>
          </w:divBdr>
        </w:div>
        <w:div w:id="289945601">
          <w:marLeft w:val="0"/>
          <w:marRight w:val="0"/>
          <w:marTop w:val="0"/>
          <w:marBottom w:val="0"/>
          <w:divBdr>
            <w:top w:val="none" w:sz="0" w:space="0" w:color="auto"/>
            <w:left w:val="none" w:sz="0" w:space="0" w:color="auto"/>
            <w:bottom w:val="none" w:sz="0" w:space="0" w:color="auto"/>
            <w:right w:val="none" w:sz="0" w:space="0" w:color="auto"/>
          </w:divBdr>
        </w:div>
        <w:div w:id="697707424">
          <w:marLeft w:val="0"/>
          <w:marRight w:val="0"/>
          <w:marTop w:val="0"/>
          <w:marBottom w:val="0"/>
          <w:divBdr>
            <w:top w:val="none" w:sz="0" w:space="0" w:color="auto"/>
            <w:left w:val="none" w:sz="0" w:space="0" w:color="auto"/>
            <w:bottom w:val="none" w:sz="0" w:space="0" w:color="auto"/>
            <w:right w:val="none" w:sz="0" w:space="0" w:color="auto"/>
          </w:divBdr>
        </w:div>
        <w:div w:id="897209898">
          <w:marLeft w:val="0"/>
          <w:marRight w:val="0"/>
          <w:marTop w:val="0"/>
          <w:marBottom w:val="0"/>
          <w:divBdr>
            <w:top w:val="none" w:sz="0" w:space="0" w:color="auto"/>
            <w:left w:val="none" w:sz="0" w:space="0" w:color="auto"/>
            <w:bottom w:val="none" w:sz="0" w:space="0" w:color="auto"/>
            <w:right w:val="none" w:sz="0" w:space="0" w:color="auto"/>
          </w:divBdr>
        </w:div>
      </w:divsChild>
    </w:div>
    <w:div w:id="1021317748">
      <w:bodyDiv w:val="1"/>
      <w:marLeft w:val="0"/>
      <w:marRight w:val="0"/>
      <w:marTop w:val="0"/>
      <w:marBottom w:val="0"/>
      <w:divBdr>
        <w:top w:val="none" w:sz="0" w:space="0" w:color="auto"/>
        <w:left w:val="none" w:sz="0" w:space="0" w:color="auto"/>
        <w:bottom w:val="none" w:sz="0" w:space="0" w:color="auto"/>
        <w:right w:val="none" w:sz="0" w:space="0" w:color="auto"/>
      </w:divBdr>
      <w:divsChild>
        <w:div w:id="1248422057">
          <w:marLeft w:val="0"/>
          <w:marRight w:val="0"/>
          <w:marTop w:val="0"/>
          <w:marBottom w:val="0"/>
          <w:divBdr>
            <w:top w:val="none" w:sz="0" w:space="0" w:color="auto"/>
            <w:left w:val="none" w:sz="0" w:space="0" w:color="auto"/>
            <w:bottom w:val="none" w:sz="0" w:space="0" w:color="auto"/>
            <w:right w:val="none" w:sz="0" w:space="0" w:color="auto"/>
          </w:divBdr>
        </w:div>
        <w:div w:id="1209075917">
          <w:marLeft w:val="0"/>
          <w:marRight w:val="0"/>
          <w:marTop w:val="0"/>
          <w:marBottom w:val="0"/>
          <w:divBdr>
            <w:top w:val="none" w:sz="0" w:space="0" w:color="auto"/>
            <w:left w:val="none" w:sz="0" w:space="0" w:color="auto"/>
            <w:bottom w:val="none" w:sz="0" w:space="0" w:color="auto"/>
            <w:right w:val="none" w:sz="0" w:space="0" w:color="auto"/>
          </w:divBdr>
        </w:div>
        <w:div w:id="955259776">
          <w:marLeft w:val="0"/>
          <w:marRight w:val="0"/>
          <w:marTop w:val="0"/>
          <w:marBottom w:val="0"/>
          <w:divBdr>
            <w:top w:val="none" w:sz="0" w:space="0" w:color="auto"/>
            <w:left w:val="none" w:sz="0" w:space="0" w:color="auto"/>
            <w:bottom w:val="none" w:sz="0" w:space="0" w:color="auto"/>
            <w:right w:val="none" w:sz="0" w:space="0" w:color="auto"/>
          </w:divBdr>
        </w:div>
        <w:div w:id="174076441">
          <w:marLeft w:val="0"/>
          <w:marRight w:val="0"/>
          <w:marTop w:val="0"/>
          <w:marBottom w:val="0"/>
          <w:divBdr>
            <w:top w:val="none" w:sz="0" w:space="0" w:color="auto"/>
            <w:left w:val="none" w:sz="0" w:space="0" w:color="auto"/>
            <w:bottom w:val="none" w:sz="0" w:space="0" w:color="auto"/>
            <w:right w:val="none" w:sz="0" w:space="0" w:color="auto"/>
          </w:divBdr>
        </w:div>
        <w:div w:id="2092770430">
          <w:marLeft w:val="0"/>
          <w:marRight w:val="0"/>
          <w:marTop w:val="0"/>
          <w:marBottom w:val="0"/>
          <w:divBdr>
            <w:top w:val="none" w:sz="0" w:space="0" w:color="auto"/>
            <w:left w:val="none" w:sz="0" w:space="0" w:color="auto"/>
            <w:bottom w:val="none" w:sz="0" w:space="0" w:color="auto"/>
            <w:right w:val="none" w:sz="0" w:space="0" w:color="auto"/>
          </w:divBdr>
        </w:div>
        <w:div w:id="360936140">
          <w:marLeft w:val="0"/>
          <w:marRight w:val="0"/>
          <w:marTop w:val="0"/>
          <w:marBottom w:val="0"/>
          <w:divBdr>
            <w:top w:val="none" w:sz="0" w:space="0" w:color="auto"/>
            <w:left w:val="none" w:sz="0" w:space="0" w:color="auto"/>
            <w:bottom w:val="none" w:sz="0" w:space="0" w:color="auto"/>
            <w:right w:val="none" w:sz="0" w:space="0" w:color="auto"/>
          </w:divBdr>
        </w:div>
        <w:div w:id="527987086">
          <w:marLeft w:val="0"/>
          <w:marRight w:val="0"/>
          <w:marTop w:val="0"/>
          <w:marBottom w:val="0"/>
          <w:divBdr>
            <w:top w:val="none" w:sz="0" w:space="0" w:color="auto"/>
            <w:left w:val="none" w:sz="0" w:space="0" w:color="auto"/>
            <w:bottom w:val="none" w:sz="0" w:space="0" w:color="auto"/>
            <w:right w:val="none" w:sz="0" w:space="0" w:color="auto"/>
          </w:divBdr>
        </w:div>
        <w:div w:id="269508039">
          <w:marLeft w:val="0"/>
          <w:marRight w:val="0"/>
          <w:marTop w:val="0"/>
          <w:marBottom w:val="0"/>
          <w:divBdr>
            <w:top w:val="none" w:sz="0" w:space="0" w:color="auto"/>
            <w:left w:val="none" w:sz="0" w:space="0" w:color="auto"/>
            <w:bottom w:val="none" w:sz="0" w:space="0" w:color="auto"/>
            <w:right w:val="none" w:sz="0" w:space="0" w:color="auto"/>
          </w:divBdr>
        </w:div>
      </w:divsChild>
    </w:div>
    <w:div w:id="1052457599">
      <w:bodyDiv w:val="1"/>
      <w:marLeft w:val="0"/>
      <w:marRight w:val="0"/>
      <w:marTop w:val="0"/>
      <w:marBottom w:val="0"/>
      <w:divBdr>
        <w:top w:val="none" w:sz="0" w:space="0" w:color="auto"/>
        <w:left w:val="none" w:sz="0" w:space="0" w:color="auto"/>
        <w:bottom w:val="none" w:sz="0" w:space="0" w:color="auto"/>
        <w:right w:val="none" w:sz="0" w:space="0" w:color="auto"/>
      </w:divBdr>
      <w:divsChild>
        <w:div w:id="802844722">
          <w:marLeft w:val="0"/>
          <w:marRight w:val="0"/>
          <w:marTop w:val="0"/>
          <w:marBottom w:val="0"/>
          <w:divBdr>
            <w:top w:val="none" w:sz="0" w:space="0" w:color="auto"/>
            <w:left w:val="none" w:sz="0" w:space="0" w:color="auto"/>
            <w:bottom w:val="none" w:sz="0" w:space="0" w:color="auto"/>
            <w:right w:val="none" w:sz="0" w:space="0" w:color="auto"/>
          </w:divBdr>
        </w:div>
        <w:div w:id="1488744926">
          <w:marLeft w:val="0"/>
          <w:marRight w:val="0"/>
          <w:marTop w:val="0"/>
          <w:marBottom w:val="0"/>
          <w:divBdr>
            <w:top w:val="none" w:sz="0" w:space="0" w:color="auto"/>
            <w:left w:val="none" w:sz="0" w:space="0" w:color="auto"/>
            <w:bottom w:val="none" w:sz="0" w:space="0" w:color="auto"/>
            <w:right w:val="none" w:sz="0" w:space="0" w:color="auto"/>
          </w:divBdr>
        </w:div>
        <w:div w:id="956446775">
          <w:marLeft w:val="0"/>
          <w:marRight w:val="0"/>
          <w:marTop w:val="0"/>
          <w:marBottom w:val="0"/>
          <w:divBdr>
            <w:top w:val="none" w:sz="0" w:space="0" w:color="auto"/>
            <w:left w:val="none" w:sz="0" w:space="0" w:color="auto"/>
            <w:bottom w:val="none" w:sz="0" w:space="0" w:color="auto"/>
            <w:right w:val="none" w:sz="0" w:space="0" w:color="auto"/>
          </w:divBdr>
        </w:div>
        <w:div w:id="1394697136">
          <w:marLeft w:val="0"/>
          <w:marRight w:val="0"/>
          <w:marTop w:val="0"/>
          <w:marBottom w:val="0"/>
          <w:divBdr>
            <w:top w:val="none" w:sz="0" w:space="0" w:color="auto"/>
            <w:left w:val="none" w:sz="0" w:space="0" w:color="auto"/>
            <w:bottom w:val="none" w:sz="0" w:space="0" w:color="auto"/>
            <w:right w:val="none" w:sz="0" w:space="0" w:color="auto"/>
          </w:divBdr>
        </w:div>
        <w:div w:id="1429740170">
          <w:marLeft w:val="0"/>
          <w:marRight w:val="0"/>
          <w:marTop w:val="0"/>
          <w:marBottom w:val="0"/>
          <w:divBdr>
            <w:top w:val="none" w:sz="0" w:space="0" w:color="auto"/>
            <w:left w:val="none" w:sz="0" w:space="0" w:color="auto"/>
            <w:bottom w:val="none" w:sz="0" w:space="0" w:color="auto"/>
            <w:right w:val="none" w:sz="0" w:space="0" w:color="auto"/>
          </w:divBdr>
        </w:div>
        <w:div w:id="1237126921">
          <w:marLeft w:val="0"/>
          <w:marRight w:val="0"/>
          <w:marTop w:val="0"/>
          <w:marBottom w:val="0"/>
          <w:divBdr>
            <w:top w:val="none" w:sz="0" w:space="0" w:color="auto"/>
            <w:left w:val="none" w:sz="0" w:space="0" w:color="auto"/>
            <w:bottom w:val="none" w:sz="0" w:space="0" w:color="auto"/>
            <w:right w:val="none" w:sz="0" w:space="0" w:color="auto"/>
          </w:divBdr>
        </w:div>
        <w:div w:id="1253246982">
          <w:marLeft w:val="0"/>
          <w:marRight w:val="0"/>
          <w:marTop w:val="0"/>
          <w:marBottom w:val="0"/>
          <w:divBdr>
            <w:top w:val="none" w:sz="0" w:space="0" w:color="auto"/>
            <w:left w:val="none" w:sz="0" w:space="0" w:color="auto"/>
            <w:bottom w:val="none" w:sz="0" w:space="0" w:color="auto"/>
            <w:right w:val="none" w:sz="0" w:space="0" w:color="auto"/>
          </w:divBdr>
        </w:div>
        <w:div w:id="1661470121">
          <w:marLeft w:val="0"/>
          <w:marRight w:val="0"/>
          <w:marTop w:val="0"/>
          <w:marBottom w:val="0"/>
          <w:divBdr>
            <w:top w:val="none" w:sz="0" w:space="0" w:color="auto"/>
            <w:left w:val="none" w:sz="0" w:space="0" w:color="auto"/>
            <w:bottom w:val="none" w:sz="0" w:space="0" w:color="auto"/>
            <w:right w:val="none" w:sz="0" w:space="0" w:color="auto"/>
          </w:divBdr>
        </w:div>
      </w:divsChild>
    </w:div>
    <w:div w:id="1076634319">
      <w:bodyDiv w:val="1"/>
      <w:marLeft w:val="0"/>
      <w:marRight w:val="0"/>
      <w:marTop w:val="0"/>
      <w:marBottom w:val="0"/>
      <w:divBdr>
        <w:top w:val="none" w:sz="0" w:space="0" w:color="auto"/>
        <w:left w:val="none" w:sz="0" w:space="0" w:color="auto"/>
        <w:bottom w:val="none" w:sz="0" w:space="0" w:color="auto"/>
        <w:right w:val="none" w:sz="0" w:space="0" w:color="auto"/>
      </w:divBdr>
    </w:div>
    <w:div w:id="1080712069">
      <w:bodyDiv w:val="1"/>
      <w:marLeft w:val="0"/>
      <w:marRight w:val="0"/>
      <w:marTop w:val="0"/>
      <w:marBottom w:val="0"/>
      <w:divBdr>
        <w:top w:val="none" w:sz="0" w:space="0" w:color="auto"/>
        <w:left w:val="none" w:sz="0" w:space="0" w:color="auto"/>
        <w:bottom w:val="none" w:sz="0" w:space="0" w:color="auto"/>
        <w:right w:val="none" w:sz="0" w:space="0" w:color="auto"/>
      </w:divBdr>
      <w:divsChild>
        <w:div w:id="1703362412">
          <w:marLeft w:val="0"/>
          <w:marRight w:val="0"/>
          <w:marTop w:val="0"/>
          <w:marBottom w:val="0"/>
          <w:divBdr>
            <w:top w:val="none" w:sz="0" w:space="0" w:color="auto"/>
            <w:left w:val="none" w:sz="0" w:space="0" w:color="auto"/>
            <w:bottom w:val="none" w:sz="0" w:space="0" w:color="auto"/>
            <w:right w:val="none" w:sz="0" w:space="0" w:color="auto"/>
          </w:divBdr>
        </w:div>
        <w:div w:id="687489861">
          <w:marLeft w:val="0"/>
          <w:marRight w:val="0"/>
          <w:marTop w:val="0"/>
          <w:marBottom w:val="0"/>
          <w:divBdr>
            <w:top w:val="none" w:sz="0" w:space="0" w:color="auto"/>
            <w:left w:val="none" w:sz="0" w:space="0" w:color="auto"/>
            <w:bottom w:val="none" w:sz="0" w:space="0" w:color="auto"/>
            <w:right w:val="none" w:sz="0" w:space="0" w:color="auto"/>
          </w:divBdr>
        </w:div>
      </w:divsChild>
    </w:div>
    <w:div w:id="1108234875">
      <w:bodyDiv w:val="1"/>
      <w:marLeft w:val="0"/>
      <w:marRight w:val="0"/>
      <w:marTop w:val="0"/>
      <w:marBottom w:val="0"/>
      <w:divBdr>
        <w:top w:val="none" w:sz="0" w:space="0" w:color="auto"/>
        <w:left w:val="none" w:sz="0" w:space="0" w:color="auto"/>
        <w:bottom w:val="none" w:sz="0" w:space="0" w:color="auto"/>
        <w:right w:val="none" w:sz="0" w:space="0" w:color="auto"/>
      </w:divBdr>
      <w:divsChild>
        <w:div w:id="1299460206">
          <w:marLeft w:val="0"/>
          <w:marRight w:val="0"/>
          <w:marTop w:val="0"/>
          <w:marBottom w:val="0"/>
          <w:divBdr>
            <w:top w:val="none" w:sz="0" w:space="0" w:color="auto"/>
            <w:left w:val="none" w:sz="0" w:space="0" w:color="auto"/>
            <w:bottom w:val="none" w:sz="0" w:space="0" w:color="auto"/>
            <w:right w:val="none" w:sz="0" w:space="0" w:color="auto"/>
          </w:divBdr>
        </w:div>
        <w:div w:id="310332943">
          <w:marLeft w:val="0"/>
          <w:marRight w:val="0"/>
          <w:marTop w:val="0"/>
          <w:marBottom w:val="0"/>
          <w:divBdr>
            <w:top w:val="none" w:sz="0" w:space="0" w:color="auto"/>
            <w:left w:val="none" w:sz="0" w:space="0" w:color="auto"/>
            <w:bottom w:val="none" w:sz="0" w:space="0" w:color="auto"/>
            <w:right w:val="none" w:sz="0" w:space="0" w:color="auto"/>
          </w:divBdr>
        </w:div>
      </w:divsChild>
    </w:div>
    <w:div w:id="1137604691">
      <w:bodyDiv w:val="1"/>
      <w:marLeft w:val="0"/>
      <w:marRight w:val="0"/>
      <w:marTop w:val="0"/>
      <w:marBottom w:val="0"/>
      <w:divBdr>
        <w:top w:val="none" w:sz="0" w:space="0" w:color="auto"/>
        <w:left w:val="none" w:sz="0" w:space="0" w:color="auto"/>
        <w:bottom w:val="none" w:sz="0" w:space="0" w:color="auto"/>
        <w:right w:val="none" w:sz="0" w:space="0" w:color="auto"/>
      </w:divBdr>
      <w:divsChild>
        <w:div w:id="527455387">
          <w:marLeft w:val="0"/>
          <w:marRight w:val="0"/>
          <w:marTop w:val="0"/>
          <w:marBottom w:val="0"/>
          <w:divBdr>
            <w:top w:val="none" w:sz="0" w:space="0" w:color="auto"/>
            <w:left w:val="none" w:sz="0" w:space="0" w:color="auto"/>
            <w:bottom w:val="none" w:sz="0" w:space="0" w:color="auto"/>
            <w:right w:val="none" w:sz="0" w:space="0" w:color="auto"/>
          </w:divBdr>
        </w:div>
        <w:div w:id="1605073479">
          <w:marLeft w:val="0"/>
          <w:marRight w:val="0"/>
          <w:marTop w:val="0"/>
          <w:marBottom w:val="0"/>
          <w:divBdr>
            <w:top w:val="none" w:sz="0" w:space="0" w:color="auto"/>
            <w:left w:val="none" w:sz="0" w:space="0" w:color="auto"/>
            <w:bottom w:val="none" w:sz="0" w:space="0" w:color="auto"/>
            <w:right w:val="none" w:sz="0" w:space="0" w:color="auto"/>
          </w:divBdr>
        </w:div>
        <w:div w:id="556861272">
          <w:marLeft w:val="0"/>
          <w:marRight w:val="0"/>
          <w:marTop w:val="0"/>
          <w:marBottom w:val="0"/>
          <w:divBdr>
            <w:top w:val="none" w:sz="0" w:space="0" w:color="auto"/>
            <w:left w:val="none" w:sz="0" w:space="0" w:color="auto"/>
            <w:bottom w:val="none" w:sz="0" w:space="0" w:color="auto"/>
            <w:right w:val="none" w:sz="0" w:space="0" w:color="auto"/>
          </w:divBdr>
        </w:div>
        <w:div w:id="1453354500">
          <w:marLeft w:val="0"/>
          <w:marRight w:val="0"/>
          <w:marTop w:val="0"/>
          <w:marBottom w:val="0"/>
          <w:divBdr>
            <w:top w:val="none" w:sz="0" w:space="0" w:color="auto"/>
            <w:left w:val="none" w:sz="0" w:space="0" w:color="auto"/>
            <w:bottom w:val="none" w:sz="0" w:space="0" w:color="auto"/>
            <w:right w:val="none" w:sz="0" w:space="0" w:color="auto"/>
          </w:divBdr>
        </w:div>
        <w:div w:id="1196385082">
          <w:marLeft w:val="0"/>
          <w:marRight w:val="0"/>
          <w:marTop w:val="0"/>
          <w:marBottom w:val="0"/>
          <w:divBdr>
            <w:top w:val="none" w:sz="0" w:space="0" w:color="auto"/>
            <w:left w:val="none" w:sz="0" w:space="0" w:color="auto"/>
            <w:bottom w:val="none" w:sz="0" w:space="0" w:color="auto"/>
            <w:right w:val="none" w:sz="0" w:space="0" w:color="auto"/>
          </w:divBdr>
        </w:div>
      </w:divsChild>
    </w:div>
    <w:div w:id="1148858226">
      <w:bodyDiv w:val="1"/>
      <w:marLeft w:val="0"/>
      <w:marRight w:val="0"/>
      <w:marTop w:val="0"/>
      <w:marBottom w:val="0"/>
      <w:divBdr>
        <w:top w:val="none" w:sz="0" w:space="0" w:color="auto"/>
        <w:left w:val="none" w:sz="0" w:space="0" w:color="auto"/>
        <w:bottom w:val="none" w:sz="0" w:space="0" w:color="auto"/>
        <w:right w:val="none" w:sz="0" w:space="0" w:color="auto"/>
      </w:divBdr>
      <w:divsChild>
        <w:div w:id="1329167198">
          <w:marLeft w:val="0"/>
          <w:marRight w:val="0"/>
          <w:marTop w:val="0"/>
          <w:marBottom w:val="0"/>
          <w:divBdr>
            <w:top w:val="none" w:sz="0" w:space="0" w:color="auto"/>
            <w:left w:val="none" w:sz="0" w:space="0" w:color="auto"/>
            <w:bottom w:val="none" w:sz="0" w:space="0" w:color="auto"/>
            <w:right w:val="none" w:sz="0" w:space="0" w:color="auto"/>
          </w:divBdr>
        </w:div>
        <w:div w:id="1901475672">
          <w:marLeft w:val="0"/>
          <w:marRight w:val="0"/>
          <w:marTop w:val="0"/>
          <w:marBottom w:val="0"/>
          <w:divBdr>
            <w:top w:val="none" w:sz="0" w:space="0" w:color="auto"/>
            <w:left w:val="none" w:sz="0" w:space="0" w:color="auto"/>
            <w:bottom w:val="none" w:sz="0" w:space="0" w:color="auto"/>
            <w:right w:val="none" w:sz="0" w:space="0" w:color="auto"/>
          </w:divBdr>
        </w:div>
        <w:div w:id="814221928">
          <w:marLeft w:val="0"/>
          <w:marRight w:val="0"/>
          <w:marTop w:val="0"/>
          <w:marBottom w:val="0"/>
          <w:divBdr>
            <w:top w:val="none" w:sz="0" w:space="0" w:color="auto"/>
            <w:left w:val="none" w:sz="0" w:space="0" w:color="auto"/>
            <w:bottom w:val="none" w:sz="0" w:space="0" w:color="auto"/>
            <w:right w:val="none" w:sz="0" w:space="0" w:color="auto"/>
          </w:divBdr>
        </w:div>
        <w:div w:id="1206678681">
          <w:marLeft w:val="0"/>
          <w:marRight w:val="0"/>
          <w:marTop w:val="0"/>
          <w:marBottom w:val="0"/>
          <w:divBdr>
            <w:top w:val="none" w:sz="0" w:space="0" w:color="auto"/>
            <w:left w:val="none" w:sz="0" w:space="0" w:color="auto"/>
            <w:bottom w:val="none" w:sz="0" w:space="0" w:color="auto"/>
            <w:right w:val="none" w:sz="0" w:space="0" w:color="auto"/>
          </w:divBdr>
        </w:div>
      </w:divsChild>
    </w:div>
    <w:div w:id="1176577928">
      <w:bodyDiv w:val="1"/>
      <w:marLeft w:val="0"/>
      <w:marRight w:val="0"/>
      <w:marTop w:val="0"/>
      <w:marBottom w:val="0"/>
      <w:divBdr>
        <w:top w:val="none" w:sz="0" w:space="0" w:color="auto"/>
        <w:left w:val="none" w:sz="0" w:space="0" w:color="auto"/>
        <w:bottom w:val="none" w:sz="0" w:space="0" w:color="auto"/>
        <w:right w:val="none" w:sz="0" w:space="0" w:color="auto"/>
      </w:divBdr>
      <w:divsChild>
        <w:div w:id="1676764445">
          <w:marLeft w:val="0"/>
          <w:marRight w:val="0"/>
          <w:marTop w:val="0"/>
          <w:marBottom w:val="0"/>
          <w:divBdr>
            <w:top w:val="none" w:sz="0" w:space="0" w:color="auto"/>
            <w:left w:val="none" w:sz="0" w:space="0" w:color="auto"/>
            <w:bottom w:val="none" w:sz="0" w:space="0" w:color="auto"/>
            <w:right w:val="none" w:sz="0" w:space="0" w:color="auto"/>
          </w:divBdr>
          <w:divsChild>
            <w:div w:id="956108001">
              <w:marLeft w:val="0"/>
              <w:marRight w:val="0"/>
              <w:marTop w:val="0"/>
              <w:marBottom w:val="0"/>
              <w:divBdr>
                <w:top w:val="none" w:sz="0" w:space="0" w:color="auto"/>
                <w:left w:val="none" w:sz="0" w:space="0" w:color="auto"/>
                <w:bottom w:val="none" w:sz="0" w:space="0" w:color="auto"/>
                <w:right w:val="none" w:sz="0" w:space="0" w:color="auto"/>
              </w:divBdr>
            </w:div>
            <w:div w:id="782504715">
              <w:marLeft w:val="0"/>
              <w:marRight w:val="0"/>
              <w:marTop w:val="0"/>
              <w:marBottom w:val="0"/>
              <w:divBdr>
                <w:top w:val="none" w:sz="0" w:space="0" w:color="auto"/>
                <w:left w:val="none" w:sz="0" w:space="0" w:color="auto"/>
                <w:bottom w:val="none" w:sz="0" w:space="0" w:color="auto"/>
                <w:right w:val="none" w:sz="0" w:space="0" w:color="auto"/>
              </w:divBdr>
            </w:div>
            <w:div w:id="802961322">
              <w:marLeft w:val="0"/>
              <w:marRight w:val="0"/>
              <w:marTop w:val="0"/>
              <w:marBottom w:val="0"/>
              <w:divBdr>
                <w:top w:val="none" w:sz="0" w:space="0" w:color="auto"/>
                <w:left w:val="none" w:sz="0" w:space="0" w:color="auto"/>
                <w:bottom w:val="none" w:sz="0" w:space="0" w:color="auto"/>
                <w:right w:val="none" w:sz="0" w:space="0" w:color="auto"/>
              </w:divBdr>
            </w:div>
            <w:div w:id="295838176">
              <w:marLeft w:val="0"/>
              <w:marRight w:val="0"/>
              <w:marTop w:val="0"/>
              <w:marBottom w:val="0"/>
              <w:divBdr>
                <w:top w:val="none" w:sz="0" w:space="0" w:color="auto"/>
                <w:left w:val="none" w:sz="0" w:space="0" w:color="auto"/>
                <w:bottom w:val="none" w:sz="0" w:space="0" w:color="auto"/>
                <w:right w:val="none" w:sz="0" w:space="0" w:color="auto"/>
              </w:divBdr>
            </w:div>
            <w:div w:id="1759399964">
              <w:marLeft w:val="0"/>
              <w:marRight w:val="0"/>
              <w:marTop w:val="0"/>
              <w:marBottom w:val="0"/>
              <w:divBdr>
                <w:top w:val="none" w:sz="0" w:space="0" w:color="auto"/>
                <w:left w:val="none" w:sz="0" w:space="0" w:color="auto"/>
                <w:bottom w:val="none" w:sz="0" w:space="0" w:color="auto"/>
                <w:right w:val="none" w:sz="0" w:space="0" w:color="auto"/>
              </w:divBdr>
            </w:div>
            <w:div w:id="1532304355">
              <w:marLeft w:val="0"/>
              <w:marRight w:val="0"/>
              <w:marTop w:val="0"/>
              <w:marBottom w:val="0"/>
              <w:divBdr>
                <w:top w:val="none" w:sz="0" w:space="0" w:color="auto"/>
                <w:left w:val="none" w:sz="0" w:space="0" w:color="auto"/>
                <w:bottom w:val="none" w:sz="0" w:space="0" w:color="auto"/>
                <w:right w:val="none" w:sz="0" w:space="0" w:color="auto"/>
              </w:divBdr>
            </w:div>
          </w:divsChild>
        </w:div>
        <w:div w:id="1897928847">
          <w:marLeft w:val="0"/>
          <w:marRight w:val="0"/>
          <w:marTop w:val="0"/>
          <w:marBottom w:val="0"/>
          <w:divBdr>
            <w:top w:val="none" w:sz="0" w:space="0" w:color="auto"/>
            <w:left w:val="none" w:sz="0" w:space="0" w:color="auto"/>
            <w:bottom w:val="none" w:sz="0" w:space="0" w:color="auto"/>
            <w:right w:val="none" w:sz="0" w:space="0" w:color="auto"/>
          </w:divBdr>
          <w:divsChild>
            <w:div w:id="917439643">
              <w:marLeft w:val="0"/>
              <w:marRight w:val="0"/>
              <w:marTop w:val="0"/>
              <w:marBottom w:val="0"/>
              <w:divBdr>
                <w:top w:val="none" w:sz="0" w:space="0" w:color="auto"/>
                <w:left w:val="none" w:sz="0" w:space="0" w:color="auto"/>
                <w:bottom w:val="none" w:sz="0" w:space="0" w:color="auto"/>
                <w:right w:val="none" w:sz="0" w:space="0" w:color="auto"/>
              </w:divBdr>
            </w:div>
            <w:div w:id="985475945">
              <w:marLeft w:val="0"/>
              <w:marRight w:val="0"/>
              <w:marTop w:val="0"/>
              <w:marBottom w:val="0"/>
              <w:divBdr>
                <w:top w:val="none" w:sz="0" w:space="0" w:color="auto"/>
                <w:left w:val="none" w:sz="0" w:space="0" w:color="auto"/>
                <w:bottom w:val="none" w:sz="0" w:space="0" w:color="auto"/>
                <w:right w:val="none" w:sz="0" w:space="0" w:color="auto"/>
              </w:divBdr>
            </w:div>
            <w:div w:id="18524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733">
      <w:bodyDiv w:val="1"/>
      <w:marLeft w:val="0"/>
      <w:marRight w:val="0"/>
      <w:marTop w:val="0"/>
      <w:marBottom w:val="0"/>
      <w:divBdr>
        <w:top w:val="none" w:sz="0" w:space="0" w:color="auto"/>
        <w:left w:val="none" w:sz="0" w:space="0" w:color="auto"/>
        <w:bottom w:val="none" w:sz="0" w:space="0" w:color="auto"/>
        <w:right w:val="none" w:sz="0" w:space="0" w:color="auto"/>
      </w:divBdr>
      <w:divsChild>
        <w:div w:id="2055614869">
          <w:marLeft w:val="0"/>
          <w:marRight w:val="0"/>
          <w:marTop w:val="0"/>
          <w:marBottom w:val="0"/>
          <w:divBdr>
            <w:top w:val="none" w:sz="0" w:space="0" w:color="auto"/>
            <w:left w:val="none" w:sz="0" w:space="0" w:color="auto"/>
            <w:bottom w:val="none" w:sz="0" w:space="0" w:color="auto"/>
            <w:right w:val="none" w:sz="0" w:space="0" w:color="auto"/>
          </w:divBdr>
        </w:div>
        <w:div w:id="771362491">
          <w:marLeft w:val="0"/>
          <w:marRight w:val="0"/>
          <w:marTop w:val="0"/>
          <w:marBottom w:val="0"/>
          <w:divBdr>
            <w:top w:val="none" w:sz="0" w:space="0" w:color="auto"/>
            <w:left w:val="none" w:sz="0" w:space="0" w:color="auto"/>
            <w:bottom w:val="none" w:sz="0" w:space="0" w:color="auto"/>
            <w:right w:val="none" w:sz="0" w:space="0" w:color="auto"/>
          </w:divBdr>
        </w:div>
        <w:div w:id="741297104">
          <w:marLeft w:val="0"/>
          <w:marRight w:val="0"/>
          <w:marTop w:val="0"/>
          <w:marBottom w:val="0"/>
          <w:divBdr>
            <w:top w:val="none" w:sz="0" w:space="0" w:color="auto"/>
            <w:left w:val="none" w:sz="0" w:space="0" w:color="auto"/>
            <w:bottom w:val="none" w:sz="0" w:space="0" w:color="auto"/>
            <w:right w:val="none" w:sz="0" w:space="0" w:color="auto"/>
          </w:divBdr>
        </w:div>
        <w:div w:id="402029675">
          <w:marLeft w:val="0"/>
          <w:marRight w:val="0"/>
          <w:marTop w:val="0"/>
          <w:marBottom w:val="0"/>
          <w:divBdr>
            <w:top w:val="none" w:sz="0" w:space="0" w:color="auto"/>
            <w:left w:val="none" w:sz="0" w:space="0" w:color="auto"/>
            <w:bottom w:val="none" w:sz="0" w:space="0" w:color="auto"/>
            <w:right w:val="none" w:sz="0" w:space="0" w:color="auto"/>
          </w:divBdr>
          <w:divsChild>
            <w:div w:id="6907529">
              <w:marLeft w:val="0"/>
              <w:marRight w:val="0"/>
              <w:marTop w:val="0"/>
              <w:marBottom w:val="0"/>
              <w:divBdr>
                <w:top w:val="none" w:sz="0" w:space="0" w:color="auto"/>
                <w:left w:val="none" w:sz="0" w:space="0" w:color="auto"/>
                <w:bottom w:val="none" w:sz="0" w:space="0" w:color="auto"/>
                <w:right w:val="none" w:sz="0" w:space="0" w:color="auto"/>
              </w:divBdr>
            </w:div>
            <w:div w:id="1107655289">
              <w:marLeft w:val="0"/>
              <w:marRight w:val="0"/>
              <w:marTop w:val="0"/>
              <w:marBottom w:val="0"/>
              <w:divBdr>
                <w:top w:val="none" w:sz="0" w:space="0" w:color="auto"/>
                <w:left w:val="none" w:sz="0" w:space="0" w:color="auto"/>
                <w:bottom w:val="none" w:sz="0" w:space="0" w:color="auto"/>
                <w:right w:val="none" w:sz="0" w:space="0" w:color="auto"/>
              </w:divBdr>
            </w:div>
            <w:div w:id="682785995">
              <w:marLeft w:val="0"/>
              <w:marRight w:val="0"/>
              <w:marTop w:val="0"/>
              <w:marBottom w:val="0"/>
              <w:divBdr>
                <w:top w:val="none" w:sz="0" w:space="0" w:color="auto"/>
                <w:left w:val="none" w:sz="0" w:space="0" w:color="auto"/>
                <w:bottom w:val="none" w:sz="0" w:space="0" w:color="auto"/>
                <w:right w:val="none" w:sz="0" w:space="0" w:color="auto"/>
              </w:divBdr>
            </w:div>
            <w:div w:id="598409289">
              <w:marLeft w:val="0"/>
              <w:marRight w:val="0"/>
              <w:marTop w:val="0"/>
              <w:marBottom w:val="0"/>
              <w:divBdr>
                <w:top w:val="none" w:sz="0" w:space="0" w:color="auto"/>
                <w:left w:val="none" w:sz="0" w:space="0" w:color="auto"/>
                <w:bottom w:val="none" w:sz="0" w:space="0" w:color="auto"/>
                <w:right w:val="none" w:sz="0" w:space="0" w:color="auto"/>
              </w:divBdr>
            </w:div>
            <w:div w:id="224145530">
              <w:marLeft w:val="0"/>
              <w:marRight w:val="0"/>
              <w:marTop w:val="0"/>
              <w:marBottom w:val="0"/>
              <w:divBdr>
                <w:top w:val="none" w:sz="0" w:space="0" w:color="auto"/>
                <w:left w:val="none" w:sz="0" w:space="0" w:color="auto"/>
                <w:bottom w:val="none" w:sz="0" w:space="0" w:color="auto"/>
                <w:right w:val="none" w:sz="0" w:space="0" w:color="auto"/>
              </w:divBdr>
            </w:div>
            <w:div w:id="871573774">
              <w:marLeft w:val="0"/>
              <w:marRight w:val="0"/>
              <w:marTop w:val="0"/>
              <w:marBottom w:val="0"/>
              <w:divBdr>
                <w:top w:val="none" w:sz="0" w:space="0" w:color="auto"/>
                <w:left w:val="none" w:sz="0" w:space="0" w:color="auto"/>
                <w:bottom w:val="none" w:sz="0" w:space="0" w:color="auto"/>
                <w:right w:val="none" w:sz="0" w:space="0" w:color="auto"/>
              </w:divBdr>
            </w:div>
            <w:div w:id="2084180312">
              <w:marLeft w:val="0"/>
              <w:marRight w:val="0"/>
              <w:marTop w:val="0"/>
              <w:marBottom w:val="0"/>
              <w:divBdr>
                <w:top w:val="none" w:sz="0" w:space="0" w:color="auto"/>
                <w:left w:val="none" w:sz="0" w:space="0" w:color="auto"/>
                <w:bottom w:val="none" w:sz="0" w:space="0" w:color="auto"/>
                <w:right w:val="none" w:sz="0" w:space="0" w:color="auto"/>
              </w:divBdr>
            </w:div>
            <w:div w:id="1927570553">
              <w:marLeft w:val="0"/>
              <w:marRight w:val="0"/>
              <w:marTop w:val="0"/>
              <w:marBottom w:val="0"/>
              <w:divBdr>
                <w:top w:val="none" w:sz="0" w:space="0" w:color="auto"/>
                <w:left w:val="none" w:sz="0" w:space="0" w:color="auto"/>
                <w:bottom w:val="none" w:sz="0" w:space="0" w:color="auto"/>
                <w:right w:val="none" w:sz="0" w:space="0" w:color="auto"/>
              </w:divBdr>
            </w:div>
            <w:div w:id="379982741">
              <w:marLeft w:val="0"/>
              <w:marRight w:val="0"/>
              <w:marTop w:val="0"/>
              <w:marBottom w:val="0"/>
              <w:divBdr>
                <w:top w:val="none" w:sz="0" w:space="0" w:color="auto"/>
                <w:left w:val="none" w:sz="0" w:space="0" w:color="auto"/>
                <w:bottom w:val="none" w:sz="0" w:space="0" w:color="auto"/>
                <w:right w:val="none" w:sz="0" w:space="0" w:color="auto"/>
              </w:divBdr>
            </w:div>
            <w:div w:id="1507397960">
              <w:marLeft w:val="0"/>
              <w:marRight w:val="0"/>
              <w:marTop w:val="0"/>
              <w:marBottom w:val="0"/>
              <w:divBdr>
                <w:top w:val="none" w:sz="0" w:space="0" w:color="auto"/>
                <w:left w:val="none" w:sz="0" w:space="0" w:color="auto"/>
                <w:bottom w:val="none" w:sz="0" w:space="0" w:color="auto"/>
                <w:right w:val="none" w:sz="0" w:space="0" w:color="auto"/>
              </w:divBdr>
            </w:div>
            <w:div w:id="2051101715">
              <w:marLeft w:val="0"/>
              <w:marRight w:val="0"/>
              <w:marTop w:val="0"/>
              <w:marBottom w:val="0"/>
              <w:divBdr>
                <w:top w:val="none" w:sz="0" w:space="0" w:color="auto"/>
                <w:left w:val="none" w:sz="0" w:space="0" w:color="auto"/>
                <w:bottom w:val="none" w:sz="0" w:space="0" w:color="auto"/>
                <w:right w:val="none" w:sz="0" w:space="0" w:color="auto"/>
              </w:divBdr>
            </w:div>
            <w:div w:id="2046560301">
              <w:marLeft w:val="0"/>
              <w:marRight w:val="0"/>
              <w:marTop w:val="0"/>
              <w:marBottom w:val="0"/>
              <w:divBdr>
                <w:top w:val="none" w:sz="0" w:space="0" w:color="auto"/>
                <w:left w:val="none" w:sz="0" w:space="0" w:color="auto"/>
                <w:bottom w:val="none" w:sz="0" w:space="0" w:color="auto"/>
                <w:right w:val="none" w:sz="0" w:space="0" w:color="auto"/>
              </w:divBdr>
            </w:div>
            <w:div w:id="923297778">
              <w:marLeft w:val="0"/>
              <w:marRight w:val="0"/>
              <w:marTop w:val="0"/>
              <w:marBottom w:val="0"/>
              <w:divBdr>
                <w:top w:val="none" w:sz="0" w:space="0" w:color="auto"/>
                <w:left w:val="none" w:sz="0" w:space="0" w:color="auto"/>
                <w:bottom w:val="none" w:sz="0" w:space="0" w:color="auto"/>
                <w:right w:val="none" w:sz="0" w:space="0" w:color="auto"/>
              </w:divBdr>
            </w:div>
            <w:div w:id="1569194087">
              <w:marLeft w:val="0"/>
              <w:marRight w:val="0"/>
              <w:marTop w:val="0"/>
              <w:marBottom w:val="0"/>
              <w:divBdr>
                <w:top w:val="none" w:sz="0" w:space="0" w:color="auto"/>
                <w:left w:val="none" w:sz="0" w:space="0" w:color="auto"/>
                <w:bottom w:val="none" w:sz="0" w:space="0" w:color="auto"/>
                <w:right w:val="none" w:sz="0" w:space="0" w:color="auto"/>
              </w:divBdr>
            </w:div>
            <w:div w:id="21302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224874629">
      <w:bodyDiv w:val="1"/>
      <w:marLeft w:val="0"/>
      <w:marRight w:val="0"/>
      <w:marTop w:val="0"/>
      <w:marBottom w:val="0"/>
      <w:divBdr>
        <w:top w:val="none" w:sz="0" w:space="0" w:color="auto"/>
        <w:left w:val="none" w:sz="0" w:space="0" w:color="auto"/>
        <w:bottom w:val="none" w:sz="0" w:space="0" w:color="auto"/>
        <w:right w:val="none" w:sz="0" w:space="0" w:color="auto"/>
      </w:divBdr>
      <w:divsChild>
        <w:div w:id="976295864">
          <w:marLeft w:val="0"/>
          <w:marRight w:val="0"/>
          <w:marTop w:val="0"/>
          <w:marBottom w:val="0"/>
          <w:divBdr>
            <w:top w:val="none" w:sz="0" w:space="0" w:color="auto"/>
            <w:left w:val="none" w:sz="0" w:space="0" w:color="auto"/>
            <w:bottom w:val="none" w:sz="0" w:space="0" w:color="auto"/>
            <w:right w:val="none" w:sz="0" w:space="0" w:color="auto"/>
          </w:divBdr>
        </w:div>
        <w:div w:id="178010537">
          <w:marLeft w:val="0"/>
          <w:marRight w:val="0"/>
          <w:marTop w:val="0"/>
          <w:marBottom w:val="0"/>
          <w:divBdr>
            <w:top w:val="none" w:sz="0" w:space="0" w:color="auto"/>
            <w:left w:val="none" w:sz="0" w:space="0" w:color="auto"/>
            <w:bottom w:val="none" w:sz="0" w:space="0" w:color="auto"/>
            <w:right w:val="none" w:sz="0" w:space="0" w:color="auto"/>
          </w:divBdr>
        </w:div>
        <w:div w:id="606889024">
          <w:marLeft w:val="0"/>
          <w:marRight w:val="0"/>
          <w:marTop w:val="0"/>
          <w:marBottom w:val="0"/>
          <w:divBdr>
            <w:top w:val="none" w:sz="0" w:space="0" w:color="auto"/>
            <w:left w:val="none" w:sz="0" w:space="0" w:color="auto"/>
            <w:bottom w:val="none" w:sz="0" w:space="0" w:color="auto"/>
            <w:right w:val="none" w:sz="0" w:space="0" w:color="auto"/>
          </w:divBdr>
        </w:div>
        <w:div w:id="355617891">
          <w:marLeft w:val="0"/>
          <w:marRight w:val="0"/>
          <w:marTop w:val="0"/>
          <w:marBottom w:val="0"/>
          <w:divBdr>
            <w:top w:val="none" w:sz="0" w:space="0" w:color="auto"/>
            <w:left w:val="none" w:sz="0" w:space="0" w:color="auto"/>
            <w:bottom w:val="none" w:sz="0" w:space="0" w:color="auto"/>
            <w:right w:val="none" w:sz="0" w:space="0" w:color="auto"/>
          </w:divBdr>
        </w:div>
        <w:div w:id="508059292">
          <w:marLeft w:val="0"/>
          <w:marRight w:val="0"/>
          <w:marTop w:val="0"/>
          <w:marBottom w:val="0"/>
          <w:divBdr>
            <w:top w:val="none" w:sz="0" w:space="0" w:color="auto"/>
            <w:left w:val="none" w:sz="0" w:space="0" w:color="auto"/>
            <w:bottom w:val="none" w:sz="0" w:space="0" w:color="auto"/>
            <w:right w:val="none" w:sz="0" w:space="0" w:color="auto"/>
          </w:divBdr>
        </w:div>
        <w:div w:id="865405675">
          <w:marLeft w:val="0"/>
          <w:marRight w:val="0"/>
          <w:marTop w:val="0"/>
          <w:marBottom w:val="0"/>
          <w:divBdr>
            <w:top w:val="none" w:sz="0" w:space="0" w:color="auto"/>
            <w:left w:val="none" w:sz="0" w:space="0" w:color="auto"/>
            <w:bottom w:val="none" w:sz="0" w:space="0" w:color="auto"/>
            <w:right w:val="none" w:sz="0" w:space="0" w:color="auto"/>
          </w:divBdr>
        </w:div>
        <w:div w:id="1827237245">
          <w:marLeft w:val="0"/>
          <w:marRight w:val="0"/>
          <w:marTop w:val="0"/>
          <w:marBottom w:val="0"/>
          <w:divBdr>
            <w:top w:val="none" w:sz="0" w:space="0" w:color="auto"/>
            <w:left w:val="none" w:sz="0" w:space="0" w:color="auto"/>
            <w:bottom w:val="none" w:sz="0" w:space="0" w:color="auto"/>
            <w:right w:val="none" w:sz="0" w:space="0" w:color="auto"/>
          </w:divBdr>
        </w:div>
        <w:div w:id="1777671307">
          <w:marLeft w:val="0"/>
          <w:marRight w:val="0"/>
          <w:marTop w:val="0"/>
          <w:marBottom w:val="0"/>
          <w:divBdr>
            <w:top w:val="none" w:sz="0" w:space="0" w:color="auto"/>
            <w:left w:val="none" w:sz="0" w:space="0" w:color="auto"/>
            <w:bottom w:val="none" w:sz="0" w:space="0" w:color="auto"/>
            <w:right w:val="none" w:sz="0" w:space="0" w:color="auto"/>
          </w:divBdr>
        </w:div>
        <w:div w:id="207298715">
          <w:marLeft w:val="0"/>
          <w:marRight w:val="0"/>
          <w:marTop w:val="0"/>
          <w:marBottom w:val="0"/>
          <w:divBdr>
            <w:top w:val="none" w:sz="0" w:space="0" w:color="auto"/>
            <w:left w:val="none" w:sz="0" w:space="0" w:color="auto"/>
            <w:bottom w:val="none" w:sz="0" w:space="0" w:color="auto"/>
            <w:right w:val="none" w:sz="0" w:space="0" w:color="auto"/>
          </w:divBdr>
        </w:div>
        <w:div w:id="1705978757">
          <w:marLeft w:val="0"/>
          <w:marRight w:val="0"/>
          <w:marTop w:val="0"/>
          <w:marBottom w:val="0"/>
          <w:divBdr>
            <w:top w:val="none" w:sz="0" w:space="0" w:color="auto"/>
            <w:left w:val="none" w:sz="0" w:space="0" w:color="auto"/>
            <w:bottom w:val="none" w:sz="0" w:space="0" w:color="auto"/>
            <w:right w:val="none" w:sz="0" w:space="0" w:color="auto"/>
          </w:divBdr>
        </w:div>
        <w:div w:id="646471712">
          <w:marLeft w:val="0"/>
          <w:marRight w:val="0"/>
          <w:marTop w:val="0"/>
          <w:marBottom w:val="0"/>
          <w:divBdr>
            <w:top w:val="none" w:sz="0" w:space="0" w:color="auto"/>
            <w:left w:val="none" w:sz="0" w:space="0" w:color="auto"/>
            <w:bottom w:val="none" w:sz="0" w:space="0" w:color="auto"/>
            <w:right w:val="none" w:sz="0" w:space="0" w:color="auto"/>
          </w:divBdr>
        </w:div>
        <w:div w:id="1334190291">
          <w:marLeft w:val="0"/>
          <w:marRight w:val="0"/>
          <w:marTop w:val="0"/>
          <w:marBottom w:val="0"/>
          <w:divBdr>
            <w:top w:val="none" w:sz="0" w:space="0" w:color="auto"/>
            <w:left w:val="none" w:sz="0" w:space="0" w:color="auto"/>
            <w:bottom w:val="none" w:sz="0" w:space="0" w:color="auto"/>
            <w:right w:val="none" w:sz="0" w:space="0" w:color="auto"/>
          </w:divBdr>
        </w:div>
      </w:divsChild>
    </w:div>
    <w:div w:id="1253078499">
      <w:bodyDiv w:val="1"/>
      <w:marLeft w:val="0"/>
      <w:marRight w:val="0"/>
      <w:marTop w:val="0"/>
      <w:marBottom w:val="0"/>
      <w:divBdr>
        <w:top w:val="none" w:sz="0" w:space="0" w:color="auto"/>
        <w:left w:val="none" w:sz="0" w:space="0" w:color="auto"/>
        <w:bottom w:val="none" w:sz="0" w:space="0" w:color="auto"/>
        <w:right w:val="none" w:sz="0" w:space="0" w:color="auto"/>
      </w:divBdr>
    </w:div>
    <w:div w:id="1268998249">
      <w:bodyDiv w:val="1"/>
      <w:marLeft w:val="0"/>
      <w:marRight w:val="0"/>
      <w:marTop w:val="0"/>
      <w:marBottom w:val="0"/>
      <w:divBdr>
        <w:top w:val="none" w:sz="0" w:space="0" w:color="auto"/>
        <w:left w:val="none" w:sz="0" w:space="0" w:color="auto"/>
        <w:bottom w:val="none" w:sz="0" w:space="0" w:color="auto"/>
        <w:right w:val="none" w:sz="0" w:space="0" w:color="auto"/>
      </w:divBdr>
      <w:divsChild>
        <w:div w:id="1497107265">
          <w:marLeft w:val="0"/>
          <w:marRight w:val="0"/>
          <w:marTop w:val="0"/>
          <w:marBottom w:val="0"/>
          <w:divBdr>
            <w:top w:val="none" w:sz="0" w:space="0" w:color="auto"/>
            <w:left w:val="none" w:sz="0" w:space="0" w:color="auto"/>
            <w:bottom w:val="none" w:sz="0" w:space="0" w:color="auto"/>
            <w:right w:val="none" w:sz="0" w:space="0" w:color="auto"/>
          </w:divBdr>
        </w:div>
        <w:div w:id="926311313">
          <w:marLeft w:val="0"/>
          <w:marRight w:val="0"/>
          <w:marTop w:val="0"/>
          <w:marBottom w:val="0"/>
          <w:divBdr>
            <w:top w:val="none" w:sz="0" w:space="0" w:color="auto"/>
            <w:left w:val="none" w:sz="0" w:space="0" w:color="auto"/>
            <w:bottom w:val="none" w:sz="0" w:space="0" w:color="auto"/>
            <w:right w:val="none" w:sz="0" w:space="0" w:color="auto"/>
          </w:divBdr>
        </w:div>
        <w:div w:id="1613509340">
          <w:marLeft w:val="0"/>
          <w:marRight w:val="0"/>
          <w:marTop w:val="0"/>
          <w:marBottom w:val="0"/>
          <w:divBdr>
            <w:top w:val="none" w:sz="0" w:space="0" w:color="auto"/>
            <w:left w:val="none" w:sz="0" w:space="0" w:color="auto"/>
            <w:bottom w:val="none" w:sz="0" w:space="0" w:color="auto"/>
            <w:right w:val="none" w:sz="0" w:space="0" w:color="auto"/>
          </w:divBdr>
        </w:div>
        <w:div w:id="814682239">
          <w:marLeft w:val="0"/>
          <w:marRight w:val="0"/>
          <w:marTop w:val="0"/>
          <w:marBottom w:val="0"/>
          <w:divBdr>
            <w:top w:val="none" w:sz="0" w:space="0" w:color="auto"/>
            <w:left w:val="none" w:sz="0" w:space="0" w:color="auto"/>
            <w:bottom w:val="none" w:sz="0" w:space="0" w:color="auto"/>
            <w:right w:val="none" w:sz="0" w:space="0" w:color="auto"/>
          </w:divBdr>
        </w:div>
        <w:div w:id="1944609654">
          <w:marLeft w:val="0"/>
          <w:marRight w:val="0"/>
          <w:marTop w:val="0"/>
          <w:marBottom w:val="0"/>
          <w:divBdr>
            <w:top w:val="none" w:sz="0" w:space="0" w:color="auto"/>
            <w:left w:val="none" w:sz="0" w:space="0" w:color="auto"/>
            <w:bottom w:val="none" w:sz="0" w:space="0" w:color="auto"/>
            <w:right w:val="none" w:sz="0" w:space="0" w:color="auto"/>
          </w:divBdr>
        </w:div>
      </w:divsChild>
    </w:div>
    <w:div w:id="1282036633">
      <w:bodyDiv w:val="1"/>
      <w:marLeft w:val="0"/>
      <w:marRight w:val="0"/>
      <w:marTop w:val="0"/>
      <w:marBottom w:val="0"/>
      <w:divBdr>
        <w:top w:val="none" w:sz="0" w:space="0" w:color="auto"/>
        <w:left w:val="none" w:sz="0" w:space="0" w:color="auto"/>
        <w:bottom w:val="none" w:sz="0" w:space="0" w:color="auto"/>
        <w:right w:val="none" w:sz="0" w:space="0" w:color="auto"/>
      </w:divBdr>
    </w:div>
    <w:div w:id="1286079346">
      <w:bodyDiv w:val="1"/>
      <w:marLeft w:val="0"/>
      <w:marRight w:val="0"/>
      <w:marTop w:val="0"/>
      <w:marBottom w:val="0"/>
      <w:divBdr>
        <w:top w:val="none" w:sz="0" w:space="0" w:color="auto"/>
        <w:left w:val="none" w:sz="0" w:space="0" w:color="auto"/>
        <w:bottom w:val="none" w:sz="0" w:space="0" w:color="auto"/>
        <w:right w:val="none" w:sz="0" w:space="0" w:color="auto"/>
      </w:divBdr>
      <w:divsChild>
        <w:div w:id="623192979">
          <w:marLeft w:val="0"/>
          <w:marRight w:val="0"/>
          <w:marTop w:val="0"/>
          <w:marBottom w:val="0"/>
          <w:divBdr>
            <w:top w:val="none" w:sz="0" w:space="0" w:color="auto"/>
            <w:left w:val="none" w:sz="0" w:space="0" w:color="auto"/>
            <w:bottom w:val="none" w:sz="0" w:space="0" w:color="auto"/>
            <w:right w:val="none" w:sz="0" w:space="0" w:color="auto"/>
          </w:divBdr>
        </w:div>
        <w:div w:id="965506592">
          <w:marLeft w:val="0"/>
          <w:marRight w:val="0"/>
          <w:marTop w:val="0"/>
          <w:marBottom w:val="0"/>
          <w:divBdr>
            <w:top w:val="none" w:sz="0" w:space="0" w:color="auto"/>
            <w:left w:val="none" w:sz="0" w:space="0" w:color="auto"/>
            <w:bottom w:val="none" w:sz="0" w:space="0" w:color="auto"/>
            <w:right w:val="none" w:sz="0" w:space="0" w:color="auto"/>
          </w:divBdr>
        </w:div>
      </w:divsChild>
    </w:div>
    <w:div w:id="1352563084">
      <w:bodyDiv w:val="1"/>
      <w:marLeft w:val="0"/>
      <w:marRight w:val="0"/>
      <w:marTop w:val="0"/>
      <w:marBottom w:val="0"/>
      <w:divBdr>
        <w:top w:val="none" w:sz="0" w:space="0" w:color="auto"/>
        <w:left w:val="none" w:sz="0" w:space="0" w:color="auto"/>
        <w:bottom w:val="none" w:sz="0" w:space="0" w:color="auto"/>
        <w:right w:val="none" w:sz="0" w:space="0" w:color="auto"/>
      </w:divBdr>
      <w:divsChild>
        <w:div w:id="1439567151">
          <w:marLeft w:val="0"/>
          <w:marRight w:val="0"/>
          <w:marTop w:val="0"/>
          <w:marBottom w:val="0"/>
          <w:divBdr>
            <w:top w:val="none" w:sz="0" w:space="0" w:color="auto"/>
            <w:left w:val="none" w:sz="0" w:space="0" w:color="auto"/>
            <w:bottom w:val="none" w:sz="0" w:space="0" w:color="auto"/>
            <w:right w:val="none" w:sz="0" w:space="0" w:color="auto"/>
          </w:divBdr>
        </w:div>
        <w:div w:id="1007251938">
          <w:marLeft w:val="0"/>
          <w:marRight w:val="0"/>
          <w:marTop w:val="0"/>
          <w:marBottom w:val="0"/>
          <w:divBdr>
            <w:top w:val="none" w:sz="0" w:space="0" w:color="auto"/>
            <w:left w:val="none" w:sz="0" w:space="0" w:color="auto"/>
            <w:bottom w:val="none" w:sz="0" w:space="0" w:color="auto"/>
            <w:right w:val="none" w:sz="0" w:space="0" w:color="auto"/>
          </w:divBdr>
        </w:div>
        <w:div w:id="1697536149">
          <w:marLeft w:val="0"/>
          <w:marRight w:val="0"/>
          <w:marTop w:val="0"/>
          <w:marBottom w:val="0"/>
          <w:divBdr>
            <w:top w:val="none" w:sz="0" w:space="0" w:color="auto"/>
            <w:left w:val="none" w:sz="0" w:space="0" w:color="auto"/>
            <w:bottom w:val="none" w:sz="0" w:space="0" w:color="auto"/>
            <w:right w:val="none" w:sz="0" w:space="0" w:color="auto"/>
          </w:divBdr>
        </w:div>
        <w:div w:id="482619587">
          <w:marLeft w:val="0"/>
          <w:marRight w:val="0"/>
          <w:marTop w:val="0"/>
          <w:marBottom w:val="0"/>
          <w:divBdr>
            <w:top w:val="none" w:sz="0" w:space="0" w:color="auto"/>
            <w:left w:val="none" w:sz="0" w:space="0" w:color="auto"/>
            <w:bottom w:val="none" w:sz="0" w:space="0" w:color="auto"/>
            <w:right w:val="none" w:sz="0" w:space="0" w:color="auto"/>
          </w:divBdr>
        </w:div>
      </w:divsChild>
    </w:div>
    <w:div w:id="1373723662">
      <w:bodyDiv w:val="1"/>
      <w:marLeft w:val="0"/>
      <w:marRight w:val="0"/>
      <w:marTop w:val="0"/>
      <w:marBottom w:val="0"/>
      <w:divBdr>
        <w:top w:val="none" w:sz="0" w:space="0" w:color="auto"/>
        <w:left w:val="none" w:sz="0" w:space="0" w:color="auto"/>
        <w:bottom w:val="none" w:sz="0" w:space="0" w:color="auto"/>
        <w:right w:val="none" w:sz="0" w:space="0" w:color="auto"/>
      </w:divBdr>
      <w:divsChild>
        <w:div w:id="19933939">
          <w:marLeft w:val="0"/>
          <w:marRight w:val="0"/>
          <w:marTop w:val="0"/>
          <w:marBottom w:val="0"/>
          <w:divBdr>
            <w:top w:val="none" w:sz="0" w:space="0" w:color="auto"/>
            <w:left w:val="none" w:sz="0" w:space="0" w:color="auto"/>
            <w:bottom w:val="none" w:sz="0" w:space="0" w:color="auto"/>
            <w:right w:val="none" w:sz="0" w:space="0" w:color="auto"/>
          </w:divBdr>
        </w:div>
        <w:div w:id="1148085931">
          <w:marLeft w:val="0"/>
          <w:marRight w:val="0"/>
          <w:marTop w:val="0"/>
          <w:marBottom w:val="0"/>
          <w:divBdr>
            <w:top w:val="none" w:sz="0" w:space="0" w:color="auto"/>
            <w:left w:val="none" w:sz="0" w:space="0" w:color="auto"/>
            <w:bottom w:val="none" w:sz="0" w:space="0" w:color="auto"/>
            <w:right w:val="none" w:sz="0" w:space="0" w:color="auto"/>
          </w:divBdr>
        </w:div>
      </w:divsChild>
    </w:div>
    <w:div w:id="1373849248">
      <w:bodyDiv w:val="1"/>
      <w:marLeft w:val="0"/>
      <w:marRight w:val="0"/>
      <w:marTop w:val="0"/>
      <w:marBottom w:val="0"/>
      <w:divBdr>
        <w:top w:val="none" w:sz="0" w:space="0" w:color="auto"/>
        <w:left w:val="none" w:sz="0" w:space="0" w:color="auto"/>
        <w:bottom w:val="none" w:sz="0" w:space="0" w:color="auto"/>
        <w:right w:val="none" w:sz="0" w:space="0" w:color="auto"/>
      </w:divBdr>
      <w:divsChild>
        <w:div w:id="1076316569">
          <w:marLeft w:val="0"/>
          <w:marRight w:val="0"/>
          <w:marTop w:val="0"/>
          <w:marBottom w:val="0"/>
          <w:divBdr>
            <w:top w:val="none" w:sz="0" w:space="0" w:color="auto"/>
            <w:left w:val="none" w:sz="0" w:space="0" w:color="auto"/>
            <w:bottom w:val="none" w:sz="0" w:space="0" w:color="auto"/>
            <w:right w:val="none" w:sz="0" w:space="0" w:color="auto"/>
          </w:divBdr>
        </w:div>
        <w:div w:id="243613647">
          <w:marLeft w:val="0"/>
          <w:marRight w:val="0"/>
          <w:marTop w:val="0"/>
          <w:marBottom w:val="0"/>
          <w:divBdr>
            <w:top w:val="none" w:sz="0" w:space="0" w:color="auto"/>
            <w:left w:val="none" w:sz="0" w:space="0" w:color="auto"/>
            <w:bottom w:val="none" w:sz="0" w:space="0" w:color="auto"/>
            <w:right w:val="none" w:sz="0" w:space="0" w:color="auto"/>
          </w:divBdr>
        </w:div>
        <w:div w:id="1947538414">
          <w:marLeft w:val="0"/>
          <w:marRight w:val="0"/>
          <w:marTop w:val="0"/>
          <w:marBottom w:val="0"/>
          <w:divBdr>
            <w:top w:val="none" w:sz="0" w:space="0" w:color="auto"/>
            <w:left w:val="none" w:sz="0" w:space="0" w:color="auto"/>
            <w:bottom w:val="none" w:sz="0" w:space="0" w:color="auto"/>
            <w:right w:val="none" w:sz="0" w:space="0" w:color="auto"/>
          </w:divBdr>
        </w:div>
        <w:div w:id="412971045">
          <w:marLeft w:val="0"/>
          <w:marRight w:val="0"/>
          <w:marTop w:val="0"/>
          <w:marBottom w:val="0"/>
          <w:divBdr>
            <w:top w:val="none" w:sz="0" w:space="0" w:color="auto"/>
            <w:left w:val="none" w:sz="0" w:space="0" w:color="auto"/>
            <w:bottom w:val="none" w:sz="0" w:space="0" w:color="auto"/>
            <w:right w:val="none" w:sz="0" w:space="0" w:color="auto"/>
          </w:divBdr>
        </w:div>
        <w:div w:id="334193255">
          <w:marLeft w:val="0"/>
          <w:marRight w:val="0"/>
          <w:marTop w:val="0"/>
          <w:marBottom w:val="0"/>
          <w:divBdr>
            <w:top w:val="none" w:sz="0" w:space="0" w:color="auto"/>
            <w:left w:val="none" w:sz="0" w:space="0" w:color="auto"/>
            <w:bottom w:val="none" w:sz="0" w:space="0" w:color="auto"/>
            <w:right w:val="none" w:sz="0" w:space="0" w:color="auto"/>
          </w:divBdr>
        </w:div>
        <w:div w:id="1683698441">
          <w:marLeft w:val="0"/>
          <w:marRight w:val="0"/>
          <w:marTop w:val="0"/>
          <w:marBottom w:val="0"/>
          <w:divBdr>
            <w:top w:val="none" w:sz="0" w:space="0" w:color="auto"/>
            <w:left w:val="none" w:sz="0" w:space="0" w:color="auto"/>
            <w:bottom w:val="none" w:sz="0" w:space="0" w:color="auto"/>
            <w:right w:val="none" w:sz="0" w:space="0" w:color="auto"/>
          </w:divBdr>
        </w:div>
        <w:div w:id="1860970639">
          <w:marLeft w:val="0"/>
          <w:marRight w:val="0"/>
          <w:marTop w:val="0"/>
          <w:marBottom w:val="0"/>
          <w:divBdr>
            <w:top w:val="none" w:sz="0" w:space="0" w:color="auto"/>
            <w:left w:val="none" w:sz="0" w:space="0" w:color="auto"/>
            <w:bottom w:val="none" w:sz="0" w:space="0" w:color="auto"/>
            <w:right w:val="none" w:sz="0" w:space="0" w:color="auto"/>
          </w:divBdr>
        </w:div>
        <w:div w:id="90703905">
          <w:marLeft w:val="0"/>
          <w:marRight w:val="0"/>
          <w:marTop w:val="0"/>
          <w:marBottom w:val="0"/>
          <w:divBdr>
            <w:top w:val="none" w:sz="0" w:space="0" w:color="auto"/>
            <w:left w:val="none" w:sz="0" w:space="0" w:color="auto"/>
            <w:bottom w:val="none" w:sz="0" w:space="0" w:color="auto"/>
            <w:right w:val="none" w:sz="0" w:space="0" w:color="auto"/>
          </w:divBdr>
        </w:div>
      </w:divsChild>
    </w:div>
    <w:div w:id="1387601828">
      <w:bodyDiv w:val="1"/>
      <w:marLeft w:val="0"/>
      <w:marRight w:val="0"/>
      <w:marTop w:val="0"/>
      <w:marBottom w:val="0"/>
      <w:divBdr>
        <w:top w:val="none" w:sz="0" w:space="0" w:color="auto"/>
        <w:left w:val="none" w:sz="0" w:space="0" w:color="auto"/>
        <w:bottom w:val="none" w:sz="0" w:space="0" w:color="auto"/>
        <w:right w:val="none" w:sz="0" w:space="0" w:color="auto"/>
      </w:divBdr>
      <w:divsChild>
        <w:div w:id="1239900485">
          <w:marLeft w:val="0"/>
          <w:marRight w:val="0"/>
          <w:marTop w:val="0"/>
          <w:marBottom w:val="0"/>
          <w:divBdr>
            <w:top w:val="none" w:sz="0" w:space="0" w:color="auto"/>
            <w:left w:val="none" w:sz="0" w:space="0" w:color="auto"/>
            <w:bottom w:val="none" w:sz="0" w:space="0" w:color="auto"/>
            <w:right w:val="none" w:sz="0" w:space="0" w:color="auto"/>
          </w:divBdr>
        </w:div>
        <w:div w:id="1188177615">
          <w:marLeft w:val="0"/>
          <w:marRight w:val="0"/>
          <w:marTop w:val="0"/>
          <w:marBottom w:val="0"/>
          <w:divBdr>
            <w:top w:val="none" w:sz="0" w:space="0" w:color="auto"/>
            <w:left w:val="none" w:sz="0" w:space="0" w:color="auto"/>
            <w:bottom w:val="none" w:sz="0" w:space="0" w:color="auto"/>
            <w:right w:val="none" w:sz="0" w:space="0" w:color="auto"/>
          </w:divBdr>
        </w:div>
        <w:div w:id="1503810902">
          <w:marLeft w:val="0"/>
          <w:marRight w:val="0"/>
          <w:marTop w:val="0"/>
          <w:marBottom w:val="0"/>
          <w:divBdr>
            <w:top w:val="none" w:sz="0" w:space="0" w:color="auto"/>
            <w:left w:val="none" w:sz="0" w:space="0" w:color="auto"/>
            <w:bottom w:val="none" w:sz="0" w:space="0" w:color="auto"/>
            <w:right w:val="none" w:sz="0" w:space="0" w:color="auto"/>
          </w:divBdr>
        </w:div>
      </w:divsChild>
    </w:div>
    <w:div w:id="1391266274">
      <w:bodyDiv w:val="1"/>
      <w:marLeft w:val="0"/>
      <w:marRight w:val="0"/>
      <w:marTop w:val="0"/>
      <w:marBottom w:val="0"/>
      <w:divBdr>
        <w:top w:val="none" w:sz="0" w:space="0" w:color="auto"/>
        <w:left w:val="none" w:sz="0" w:space="0" w:color="auto"/>
        <w:bottom w:val="none" w:sz="0" w:space="0" w:color="auto"/>
        <w:right w:val="none" w:sz="0" w:space="0" w:color="auto"/>
      </w:divBdr>
      <w:divsChild>
        <w:div w:id="437066959">
          <w:marLeft w:val="0"/>
          <w:marRight w:val="0"/>
          <w:marTop w:val="0"/>
          <w:marBottom w:val="0"/>
          <w:divBdr>
            <w:top w:val="none" w:sz="0" w:space="0" w:color="auto"/>
            <w:left w:val="none" w:sz="0" w:space="0" w:color="auto"/>
            <w:bottom w:val="none" w:sz="0" w:space="0" w:color="auto"/>
            <w:right w:val="none" w:sz="0" w:space="0" w:color="auto"/>
          </w:divBdr>
        </w:div>
        <w:div w:id="809249878">
          <w:marLeft w:val="0"/>
          <w:marRight w:val="0"/>
          <w:marTop w:val="0"/>
          <w:marBottom w:val="0"/>
          <w:divBdr>
            <w:top w:val="none" w:sz="0" w:space="0" w:color="auto"/>
            <w:left w:val="none" w:sz="0" w:space="0" w:color="auto"/>
            <w:bottom w:val="none" w:sz="0" w:space="0" w:color="auto"/>
            <w:right w:val="none" w:sz="0" w:space="0" w:color="auto"/>
          </w:divBdr>
        </w:div>
        <w:div w:id="1636371776">
          <w:marLeft w:val="0"/>
          <w:marRight w:val="0"/>
          <w:marTop w:val="0"/>
          <w:marBottom w:val="0"/>
          <w:divBdr>
            <w:top w:val="none" w:sz="0" w:space="0" w:color="auto"/>
            <w:left w:val="none" w:sz="0" w:space="0" w:color="auto"/>
            <w:bottom w:val="none" w:sz="0" w:space="0" w:color="auto"/>
            <w:right w:val="none" w:sz="0" w:space="0" w:color="auto"/>
          </w:divBdr>
        </w:div>
        <w:div w:id="1270704488">
          <w:marLeft w:val="0"/>
          <w:marRight w:val="0"/>
          <w:marTop w:val="0"/>
          <w:marBottom w:val="0"/>
          <w:divBdr>
            <w:top w:val="none" w:sz="0" w:space="0" w:color="auto"/>
            <w:left w:val="none" w:sz="0" w:space="0" w:color="auto"/>
            <w:bottom w:val="none" w:sz="0" w:space="0" w:color="auto"/>
            <w:right w:val="none" w:sz="0" w:space="0" w:color="auto"/>
          </w:divBdr>
        </w:div>
      </w:divsChild>
    </w:div>
    <w:div w:id="1438865411">
      <w:bodyDiv w:val="1"/>
      <w:marLeft w:val="0"/>
      <w:marRight w:val="0"/>
      <w:marTop w:val="0"/>
      <w:marBottom w:val="0"/>
      <w:divBdr>
        <w:top w:val="none" w:sz="0" w:space="0" w:color="auto"/>
        <w:left w:val="none" w:sz="0" w:space="0" w:color="auto"/>
        <w:bottom w:val="none" w:sz="0" w:space="0" w:color="auto"/>
        <w:right w:val="none" w:sz="0" w:space="0" w:color="auto"/>
      </w:divBdr>
      <w:divsChild>
        <w:div w:id="188958389">
          <w:marLeft w:val="0"/>
          <w:marRight w:val="0"/>
          <w:marTop w:val="0"/>
          <w:marBottom w:val="0"/>
          <w:divBdr>
            <w:top w:val="none" w:sz="0" w:space="0" w:color="auto"/>
            <w:left w:val="none" w:sz="0" w:space="0" w:color="auto"/>
            <w:bottom w:val="none" w:sz="0" w:space="0" w:color="auto"/>
            <w:right w:val="none" w:sz="0" w:space="0" w:color="auto"/>
          </w:divBdr>
        </w:div>
        <w:div w:id="544875698">
          <w:marLeft w:val="0"/>
          <w:marRight w:val="0"/>
          <w:marTop w:val="0"/>
          <w:marBottom w:val="0"/>
          <w:divBdr>
            <w:top w:val="none" w:sz="0" w:space="0" w:color="auto"/>
            <w:left w:val="none" w:sz="0" w:space="0" w:color="auto"/>
            <w:bottom w:val="none" w:sz="0" w:space="0" w:color="auto"/>
            <w:right w:val="none" w:sz="0" w:space="0" w:color="auto"/>
          </w:divBdr>
        </w:div>
        <w:div w:id="392241992">
          <w:marLeft w:val="0"/>
          <w:marRight w:val="0"/>
          <w:marTop w:val="0"/>
          <w:marBottom w:val="0"/>
          <w:divBdr>
            <w:top w:val="none" w:sz="0" w:space="0" w:color="auto"/>
            <w:left w:val="none" w:sz="0" w:space="0" w:color="auto"/>
            <w:bottom w:val="none" w:sz="0" w:space="0" w:color="auto"/>
            <w:right w:val="none" w:sz="0" w:space="0" w:color="auto"/>
          </w:divBdr>
        </w:div>
        <w:div w:id="2084452802">
          <w:marLeft w:val="0"/>
          <w:marRight w:val="0"/>
          <w:marTop w:val="0"/>
          <w:marBottom w:val="0"/>
          <w:divBdr>
            <w:top w:val="none" w:sz="0" w:space="0" w:color="auto"/>
            <w:left w:val="none" w:sz="0" w:space="0" w:color="auto"/>
            <w:bottom w:val="none" w:sz="0" w:space="0" w:color="auto"/>
            <w:right w:val="none" w:sz="0" w:space="0" w:color="auto"/>
          </w:divBdr>
        </w:div>
        <w:div w:id="57556359">
          <w:marLeft w:val="0"/>
          <w:marRight w:val="0"/>
          <w:marTop w:val="0"/>
          <w:marBottom w:val="0"/>
          <w:divBdr>
            <w:top w:val="none" w:sz="0" w:space="0" w:color="auto"/>
            <w:left w:val="none" w:sz="0" w:space="0" w:color="auto"/>
            <w:bottom w:val="none" w:sz="0" w:space="0" w:color="auto"/>
            <w:right w:val="none" w:sz="0" w:space="0" w:color="auto"/>
          </w:divBdr>
        </w:div>
        <w:div w:id="1968196948">
          <w:marLeft w:val="0"/>
          <w:marRight w:val="0"/>
          <w:marTop w:val="0"/>
          <w:marBottom w:val="0"/>
          <w:divBdr>
            <w:top w:val="none" w:sz="0" w:space="0" w:color="auto"/>
            <w:left w:val="none" w:sz="0" w:space="0" w:color="auto"/>
            <w:bottom w:val="none" w:sz="0" w:space="0" w:color="auto"/>
            <w:right w:val="none" w:sz="0" w:space="0" w:color="auto"/>
          </w:divBdr>
        </w:div>
        <w:div w:id="607660874">
          <w:marLeft w:val="0"/>
          <w:marRight w:val="0"/>
          <w:marTop w:val="0"/>
          <w:marBottom w:val="0"/>
          <w:divBdr>
            <w:top w:val="none" w:sz="0" w:space="0" w:color="auto"/>
            <w:left w:val="none" w:sz="0" w:space="0" w:color="auto"/>
            <w:bottom w:val="none" w:sz="0" w:space="0" w:color="auto"/>
            <w:right w:val="none" w:sz="0" w:space="0" w:color="auto"/>
          </w:divBdr>
        </w:div>
        <w:div w:id="1280911208">
          <w:marLeft w:val="0"/>
          <w:marRight w:val="0"/>
          <w:marTop w:val="0"/>
          <w:marBottom w:val="0"/>
          <w:divBdr>
            <w:top w:val="none" w:sz="0" w:space="0" w:color="auto"/>
            <w:left w:val="none" w:sz="0" w:space="0" w:color="auto"/>
            <w:bottom w:val="none" w:sz="0" w:space="0" w:color="auto"/>
            <w:right w:val="none" w:sz="0" w:space="0" w:color="auto"/>
          </w:divBdr>
        </w:div>
        <w:div w:id="1367557701">
          <w:marLeft w:val="0"/>
          <w:marRight w:val="0"/>
          <w:marTop w:val="0"/>
          <w:marBottom w:val="0"/>
          <w:divBdr>
            <w:top w:val="none" w:sz="0" w:space="0" w:color="auto"/>
            <w:left w:val="none" w:sz="0" w:space="0" w:color="auto"/>
            <w:bottom w:val="none" w:sz="0" w:space="0" w:color="auto"/>
            <w:right w:val="none" w:sz="0" w:space="0" w:color="auto"/>
          </w:divBdr>
        </w:div>
        <w:div w:id="1792359097">
          <w:marLeft w:val="0"/>
          <w:marRight w:val="0"/>
          <w:marTop w:val="0"/>
          <w:marBottom w:val="0"/>
          <w:divBdr>
            <w:top w:val="none" w:sz="0" w:space="0" w:color="auto"/>
            <w:left w:val="none" w:sz="0" w:space="0" w:color="auto"/>
            <w:bottom w:val="none" w:sz="0" w:space="0" w:color="auto"/>
            <w:right w:val="none" w:sz="0" w:space="0" w:color="auto"/>
          </w:divBdr>
        </w:div>
      </w:divsChild>
    </w:div>
    <w:div w:id="1452940079">
      <w:bodyDiv w:val="1"/>
      <w:marLeft w:val="0"/>
      <w:marRight w:val="0"/>
      <w:marTop w:val="0"/>
      <w:marBottom w:val="0"/>
      <w:divBdr>
        <w:top w:val="none" w:sz="0" w:space="0" w:color="auto"/>
        <w:left w:val="none" w:sz="0" w:space="0" w:color="auto"/>
        <w:bottom w:val="none" w:sz="0" w:space="0" w:color="auto"/>
        <w:right w:val="none" w:sz="0" w:space="0" w:color="auto"/>
      </w:divBdr>
      <w:divsChild>
        <w:div w:id="642394893">
          <w:marLeft w:val="0"/>
          <w:marRight w:val="0"/>
          <w:marTop w:val="0"/>
          <w:marBottom w:val="0"/>
          <w:divBdr>
            <w:top w:val="none" w:sz="0" w:space="0" w:color="auto"/>
            <w:left w:val="none" w:sz="0" w:space="0" w:color="auto"/>
            <w:bottom w:val="none" w:sz="0" w:space="0" w:color="auto"/>
            <w:right w:val="none" w:sz="0" w:space="0" w:color="auto"/>
          </w:divBdr>
        </w:div>
        <w:div w:id="630719529">
          <w:marLeft w:val="0"/>
          <w:marRight w:val="0"/>
          <w:marTop w:val="0"/>
          <w:marBottom w:val="0"/>
          <w:divBdr>
            <w:top w:val="none" w:sz="0" w:space="0" w:color="auto"/>
            <w:left w:val="none" w:sz="0" w:space="0" w:color="auto"/>
            <w:bottom w:val="none" w:sz="0" w:space="0" w:color="auto"/>
            <w:right w:val="none" w:sz="0" w:space="0" w:color="auto"/>
          </w:divBdr>
        </w:div>
        <w:div w:id="540290873">
          <w:marLeft w:val="0"/>
          <w:marRight w:val="0"/>
          <w:marTop w:val="0"/>
          <w:marBottom w:val="0"/>
          <w:divBdr>
            <w:top w:val="none" w:sz="0" w:space="0" w:color="auto"/>
            <w:left w:val="none" w:sz="0" w:space="0" w:color="auto"/>
            <w:bottom w:val="none" w:sz="0" w:space="0" w:color="auto"/>
            <w:right w:val="none" w:sz="0" w:space="0" w:color="auto"/>
          </w:divBdr>
        </w:div>
        <w:div w:id="1194071721">
          <w:marLeft w:val="0"/>
          <w:marRight w:val="0"/>
          <w:marTop w:val="0"/>
          <w:marBottom w:val="0"/>
          <w:divBdr>
            <w:top w:val="none" w:sz="0" w:space="0" w:color="auto"/>
            <w:left w:val="none" w:sz="0" w:space="0" w:color="auto"/>
            <w:bottom w:val="none" w:sz="0" w:space="0" w:color="auto"/>
            <w:right w:val="none" w:sz="0" w:space="0" w:color="auto"/>
          </w:divBdr>
        </w:div>
        <w:div w:id="311493357">
          <w:marLeft w:val="0"/>
          <w:marRight w:val="0"/>
          <w:marTop w:val="0"/>
          <w:marBottom w:val="0"/>
          <w:divBdr>
            <w:top w:val="none" w:sz="0" w:space="0" w:color="auto"/>
            <w:left w:val="none" w:sz="0" w:space="0" w:color="auto"/>
            <w:bottom w:val="none" w:sz="0" w:space="0" w:color="auto"/>
            <w:right w:val="none" w:sz="0" w:space="0" w:color="auto"/>
          </w:divBdr>
        </w:div>
        <w:div w:id="1607731666">
          <w:marLeft w:val="0"/>
          <w:marRight w:val="0"/>
          <w:marTop w:val="0"/>
          <w:marBottom w:val="0"/>
          <w:divBdr>
            <w:top w:val="none" w:sz="0" w:space="0" w:color="auto"/>
            <w:left w:val="none" w:sz="0" w:space="0" w:color="auto"/>
            <w:bottom w:val="none" w:sz="0" w:space="0" w:color="auto"/>
            <w:right w:val="none" w:sz="0" w:space="0" w:color="auto"/>
          </w:divBdr>
        </w:div>
        <w:div w:id="1497576153">
          <w:marLeft w:val="0"/>
          <w:marRight w:val="0"/>
          <w:marTop w:val="0"/>
          <w:marBottom w:val="0"/>
          <w:divBdr>
            <w:top w:val="none" w:sz="0" w:space="0" w:color="auto"/>
            <w:left w:val="none" w:sz="0" w:space="0" w:color="auto"/>
            <w:bottom w:val="none" w:sz="0" w:space="0" w:color="auto"/>
            <w:right w:val="none" w:sz="0" w:space="0" w:color="auto"/>
          </w:divBdr>
        </w:div>
        <w:div w:id="1151292484">
          <w:marLeft w:val="0"/>
          <w:marRight w:val="0"/>
          <w:marTop w:val="0"/>
          <w:marBottom w:val="0"/>
          <w:divBdr>
            <w:top w:val="none" w:sz="0" w:space="0" w:color="auto"/>
            <w:left w:val="none" w:sz="0" w:space="0" w:color="auto"/>
            <w:bottom w:val="none" w:sz="0" w:space="0" w:color="auto"/>
            <w:right w:val="none" w:sz="0" w:space="0" w:color="auto"/>
          </w:divBdr>
        </w:div>
      </w:divsChild>
    </w:div>
    <w:div w:id="1459297880">
      <w:bodyDiv w:val="1"/>
      <w:marLeft w:val="0"/>
      <w:marRight w:val="0"/>
      <w:marTop w:val="0"/>
      <w:marBottom w:val="0"/>
      <w:divBdr>
        <w:top w:val="none" w:sz="0" w:space="0" w:color="auto"/>
        <w:left w:val="none" w:sz="0" w:space="0" w:color="auto"/>
        <w:bottom w:val="none" w:sz="0" w:space="0" w:color="auto"/>
        <w:right w:val="none" w:sz="0" w:space="0" w:color="auto"/>
      </w:divBdr>
      <w:divsChild>
        <w:div w:id="929502793">
          <w:marLeft w:val="0"/>
          <w:marRight w:val="0"/>
          <w:marTop w:val="0"/>
          <w:marBottom w:val="0"/>
          <w:divBdr>
            <w:top w:val="none" w:sz="0" w:space="0" w:color="auto"/>
            <w:left w:val="none" w:sz="0" w:space="0" w:color="auto"/>
            <w:bottom w:val="none" w:sz="0" w:space="0" w:color="auto"/>
            <w:right w:val="none" w:sz="0" w:space="0" w:color="auto"/>
          </w:divBdr>
        </w:div>
        <w:div w:id="2034457367">
          <w:marLeft w:val="0"/>
          <w:marRight w:val="0"/>
          <w:marTop w:val="0"/>
          <w:marBottom w:val="0"/>
          <w:divBdr>
            <w:top w:val="none" w:sz="0" w:space="0" w:color="auto"/>
            <w:left w:val="none" w:sz="0" w:space="0" w:color="auto"/>
            <w:bottom w:val="none" w:sz="0" w:space="0" w:color="auto"/>
            <w:right w:val="none" w:sz="0" w:space="0" w:color="auto"/>
          </w:divBdr>
        </w:div>
        <w:div w:id="545718362">
          <w:marLeft w:val="0"/>
          <w:marRight w:val="0"/>
          <w:marTop w:val="0"/>
          <w:marBottom w:val="0"/>
          <w:divBdr>
            <w:top w:val="none" w:sz="0" w:space="0" w:color="auto"/>
            <w:left w:val="none" w:sz="0" w:space="0" w:color="auto"/>
            <w:bottom w:val="none" w:sz="0" w:space="0" w:color="auto"/>
            <w:right w:val="none" w:sz="0" w:space="0" w:color="auto"/>
          </w:divBdr>
        </w:div>
        <w:div w:id="2047943625">
          <w:marLeft w:val="0"/>
          <w:marRight w:val="0"/>
          <w:marTop w:val="0"/>
          <w:marBottom w:val="0"/>
          <w:divBdr>
            <w:top w:val="none" w:sz="0" w:space="0" w:color="auto"/>
            <w:left w:val="none" w:sz="0" w:space="0" w:color="auto"/>
            <w:bottom w:val="none" w:sz="0" w:space="0" w:color="auto"/>
            <w:right w:val="none" w:sz="0" w:space="0" w:color="auto"/>
          </w:divBdr>
        </w:div>
        <w:div w:id="1614167100">
          <w:marLeft w:val="0"/>
          <w:marRight w:val="0"/>
          <w:marTop w:val="0"/>
          <w:marBottom w:val="0"/>
          <w:divBdr>
            <w:top w:val="none" w:sz="0" w:space="0" w:color="auto"/>
            <w:left w:val="none" w:sz="0" w:space="0" w:color="auto"/>
            <w:bottom w:val="none" w:sz="0" w:space="0" w:color="auto"/>
            <w:right w:val="none" w:sz="0" w:space="0" w:color="auto"/>
          </w:divBdr>
        </w:div>
      </w:divsChild>
    </w:div>
    <w:div w:id="1463498796">
      <w:bodyDiv w:val="1"/>
      <w:marLeft w:val="0"/>
      <w:marRight w:val="0"/>
      <w:marTop w:val="0"/>
      <w:marBottom w:val="0"/>
      <w:divBdr>
        <w:top w:val="none" w:sz="0" w:space="0" w:color="auto"/>
        <w:left w:val="none" w:sz="0" w:space="0" w:color="auto"/>
        <w:bottom w:val="none" w:sz="0" w:space="0" w:color="auto"/>
        <w:right w:val="none" w:sz="0" w:space="0" w:color="auto"/>
      </w:divBdr>
      <w:divsChild>
        <w:div w:id="87433176">
          <w:marLeft w:val="0"/>
          <w:marRight w:val="0"/>
          <w:marTop w:val="0"/>
          <w:marBottom w:val="0"/>
          <w:divBdr>
            <w:top w:val="none" w:sz="0" w:space="0" w:color="auto"/>
            <w:left w:val="none" w:sz="0" w:space="0" w:color="auto"/>
            <w:bottom w:val="none" w:sz="0" w:space="0" w:color="auto"/>
            <w:right w:val="none" w:sz="0" w:space="0" w:color="auto"/>
          </w:divBdr>
        </w:div>
        <w:div w:id="715854521">
          <w:marLeft w:val="0"/>
          <w:marRight w:val="0"/>
          <w:marTop w:val="0"/>
          <w:marBottom w:val="0"/>
          <w:divBdr>
            <w:top w:val="none" w:sz="0" w:space="0" w:color="auto"/>
            <w:left w:val="none" w:sz="0" w:space="0" w:color="auto"/>
            <w:bottom w:val="none" w:sz="0" w:space="0" w:color="auto"/>
            <w:right w:val="none" w:sz="0" w:space="0" w:color="auto"/>
          </w:divBdr>
        </w:div>
      </w:divsChild>
    </w:div>
    <w:div w:id="1477069634">
      <w:bodyDiv w:val="1"/>
      <w:marLeft w:val="0"/>
      <w:marRight w:val="0"/>
      <w:marTop w:val="0"/>
      <w:marBottom w:val="0"/>
      <w:divBdr>
        <w:top w:val="none" w:sz="0" w:space="0" w:color="auto"/>
        <w:left w:val="none" w:sz="0" w:space="0" w:color="auto"/>
        <w:bottom w:val="none" w:sz="0" w:space="0" w:color="auto"/>
        <w:right w:val="none" w:sz="0" w:space="0" w:color="auto"/>
      </w:divBdr>
    </w:div>
    <w:div w:id="1483154782">
      <w:bodyDiv w:val="1"/>
      <w:marLeft w:val="0"/>
      <w:marRight w:val="0"/>
      <w:marTop w:val="0"/>
      <w:marBottom w:val="0"/>
      <w:divBdr>
        <w:top w:val="none" w:sz="0" w:space="0" w:color="auto"/>
        <w:left w:val="none" w:sz="0" w:space="0" w:color="auto"/>
        <w:bottom w:val="none" w:sz="0" w:space="0" w:color="auto"/>
        <w:right w:val="none" w:sz="0" w:space="0" w:color="auto"/>
      </w:divBdr>
      <w:divsChild>
        <w:div w:id="161357925">
          <w:marLeft w:val="0"/>
          <w:marRight w:val="0"/>
          <w:marTop w:val="0"/>
          <w:marBottom w:val="0"/>
          <w:divBdr>
            <w:top w:val="none" w:sz="0" w:space="0" w:color="auto"/>
            <w:left w:val="none" w:sz="0" w:space="0" w:color="auto"/>
            <w:bottom w:val="none" w:sz="0" w:space="0" w:color="auto"/>
            <w:right w:val="none" w:sz="0" w:space="0" w:color="auto"/>
          </w:divBdr>
        </w:div>
        <w:div w:id="1512182619">
          <w:marLeft w:val="0"/>
          <w:marRight w:val="0"/>
          <w:marTop w:val="0"/>
          <w:marBottom w:val="0"/>
          <w:divBdr>
            <w:top w:val="none" w:sz="0" w:space="0" w:color="auto"/>
            <w:left w:val="none" w:sz="0" w:space="0" w:color="auto"/>
            <w:bottom w:val="none" w:sz="0" w:space="0" w:color="auto"/>
            <w:right w:val="none" w:sz="0" w:space="0" w:color="auto"/>
          </w:divBdr>
        </w:div>
        <w:div w:id="294415977">
          <w:marLeft w:val="0"/>
          <w:marRight w:val="0"/>
          <w:marTop w:val="0"/>
          <w:marBottom w:val="0"/>
          <w:divBdr>
            <w:top w:val="none" w:sz="0" w:space="0" w:color="auto"/>
            <w:left w:val="none" w:sz="0" w:space="0" w:color="auto"/>
            <w:bottom w:val="none" w:sz="0" w:space="0" w:color="auto"/>
            <w:right w:val="none" w:sz="0" w:space="0" w:color="auto"/>
          </w:divBdr>
        </w:div>
        <w:div w:id="1497961907">
          <w:marLeft w:val="0"/>
          <w:marRight w:val="0"/>
          <w:marTop w:val="0"/>
          <w:marBottom w:val="0"/>
          <w:divBdr>
            <w:top w:val="none" w:sz="0" w:space="0" w:color="auto"/>
            <w:left w:val="none" w:sz="0" w:space="0" w:color="auto"/>
            <w:bottom w:val="none" w:sz="0" w:space="0" w:color="auto"/>
            <w:right w:val="none" w:sz="0" w:space="0" w:color="auto"/>
          </w:divBdr>
        </w:div>
        <w:div w:id="183835595">
          <w:marLeft w:val="0"/>
          <w:marRight w:val="0"/>
          <w:marTop w:val="0"/>
          <w:marBottom w:val="0"/>
          <w:divBdr>
            <w:top w:val="none" w:sz="0" w:space="0" w:color="auto"/>
            <w:left w:val="none" w:sz="0" w:space="0" w:color="auto"/>
            <w:bottom w:val="none" w:sz="0" w:space="0" w:color="auto"/>
            <w:right w:val="none" w:sz="0" w:space="0" w:color="auto"/>
          </w:divBdr>
        </w:div>
        <w:div w:id="1358971564">
          <w:marLeft w:val="0"/>
          <w:marRight w:val="0"/>
          <w:marTop w:val="0"/>
          <w:marBottom w:val="0"/>
          <w:divBdr>
            <w:top w:val="none" w:sz="0" w:space="0" w:color="auto"/>
            <w:left w:val="none" w:sz="0" w:space="0" w:color="auto"/>
            <w:bottom w:val="none" w:sz="0" w:space="0" w:color="auto"/>
            <w:right w:val="none" w:sz="0" w:space="0" w:color="auto"/>
          </w:divBdr>
        </w:div>
        <w:div w:id="1775512017">
          <w:marLeft w:val="0"/>
          <w:marRight w:val="0"/>
          <w:marTop w:val="0"/>
          <w:marBottom w:val="0"/>
          <w:divBdr>
            <w:top w:val="none" w:sz="0" w:space="0" w:color="auto"/>
            <w:left w:val="none" w:sz="0" w:space="0" w:color="auto"/>
            <w:bottom w:val="none" w:sz="0" w:space="0" w:color="auto"/>
            <w:right w:val="none" w:sz="0" w:space="0" w:color="auto"/>
          </w:divBdr>
        </w:div>
      </w:divsChild>
    </w:div>
    <w:div w:id="1570309717">
      <w:bodyDiv w:val="1"/>
      <w:marLeft w:val="0"/>
      <w:marRight w:val="0"/>
      <w:marTop w:val="0"/>
      <w:marBottom w:val="0"/>
      <w:divBdr>
        <w:top w:val="none" w:sz="0" w:space="0" w:color="auto"/>
        <w:left w:val="none" w:sz="0" w:space="0" w:color="auto"/>
        <w:bottom w:val="none" w:sz="0" w:space="0" w:color="auto"/>
        <w:right w:val="none" w:sz="0" w:space="0" w:color="auto"/>
      </w:divBdr>
      <w:divsChild>
        <w:div w:id="1311905395">
          <w:marLeft w:val="0"/>
          <w:marRight w:val="0"/>
          <w:marTop w:val="0"/>
          <w:marBottom w:val="0"/>
          <w:divBdr>
            <w:top w:val="none" w:sz="0" w:space="0" w:color="auto"/>
            <w:left w:val="none" w:sz="0" w:space="0" w:color="auto"/>
            <w:bottom w:val="none" w:sz="0" w:space="0" w:color="auto"/>
            <w:right w:val="none" w:sz="0" w:space="0" w:color="auto"/>
          </w:divBdr>
        </w:div>
        <w:div w:id="1389183303">
          <w:marLeft w:val="0"/>
          <w:marRight w:val="0"/>
          <w:marTop w:val="0"/>
          <w:marBottom w:val="0"/>
          <w:divBdr>
            <w:top w:val="none" w:sz="0" w:space="0" w:color="auto"/>
            <w:left w:val="none" w:sz="0" w:space="0" w:color="auto"/>
            <w:bottom w:val="none" w:sz="0" w:space="0" w:color="auto"/>
            <w:right w:val="none" w:sz="0" w:space="0" w:color="auto"/>
          </w:divBdr>
        </w:div>
      </w:divsChild>
    </w:div>
    <w:div w:id="1627194623">
      <w:bodyDiv w:val="1"/>
      <w:marLeft w:val="0"/>
      <w:marRight w:val="0"/>
      <w:marTop w:val="0"/>
      <w:marBottom w:val="0"/>
      <w:divBdr>
        <w:top w:val="none" w:sz="0" w:space="0" w:color="auto"/>
        <w:left w:val="none" w:sz="0" w:space="0" w:color="auto"/>
        <w:bottom w:val="none" w:sz="0" w:space="0" w:color="auto"/>
        <w:right w:val="none" w:sz="0" w:space="0" w:color="auto"/>
      </w:divBdr>
      <w:divsChild>
        <w:div w:id="97529712">
          <w:marLeft w:val="0"/>
          <w:marRight w:val="0"/>
          <w:marTop w:val="0"/>
          <w:marBottom w:val="0"/>
          <w:divBdr>
            <w:top w:val="none" w:sz="0" w:space="0" w:color="auto"/>
            <w:left w:val="none" w:sz="0" w:space="0" w:color="auto"/>
            <w:bottom w:val="none" w:sz="0" w:space="0" w:color="auto"/>
            <w:right w:val="none" w:sz="0" w:space="0" w:color="auto"/>
          </w:divBdr>
        </w:div>
        <w:div w:id="31341912">
          <w:marLeft w:val="0"/>
          <w:marRight w:val="0"/>
          <w:marTop w:val="0"/>
          <w:marBottom w:val="0"/>
          <w:divBdr>
            <w:top w:val="none" w:sz="0" w:space="0" w:color="auto"/>
            <w:left w:val="none" w:sz="0" w:space="0" w:color="auto"/>
            <w:bottom w:val="none" w:sz="0" w:space="0" w:color="auto"/>
            <w:right w:val="none" w:sz="0" w:space="0" w:color="auto"/>
          </w:divBdr>
        </w:div>
        <w:div w:id="1687900256">
          <w:marLeft w:val="0"/>
          <w:marRight w:val="0"/>
          <w:marTop w:val="0"/>
          <w:marBottom w:val="0"/>
          <w:divBdr>
            <w:top w:val="none" w:sz="0" w:space="0" w:color="auto"/>
            <w:left w:val="none" w:sz="0" w:space="0" w:color="auto"/>
            <w:bottom w:val="none" w:sz="0" w:space="0" w:color="auto"/>
            <w:right w:val="none" w:sz="0" w:space="0" w:color="auto"/>
          </w:divBdr>
        </w:div>
        <w:div w:id="137037842">
          <w:marLeft w:val="0"/>
          <w:marRight w:val="0"/>
          <w:marTop w:val="0"/>
          <w:marBottom w:val="0"/>
          <w:divBdr>
            <w:top w:val="none" w:sz="0" w:space="0" w:color="auto"/>
            <w:left w:val="none" w:sz="0" w:space="0" w:color="auto"/>
            <w:bottom w:val="none" w:sz="0" w:space="0" w:color="auto"/>
            <w:right w:val="none" w:sz="0" w:space="0" w:color="auto"/>
          </w:divBdr>
        </w:div>
        <w:div w:id="807168751">
          <w:marLeft w:val="0"/>
          <w:marRight w:val="0"/>
          <w:marTop w:val="0"/>
          <w:marBottom w:val="0"/>
          <w:divBdr>
            <w:top w:val="none" w:sz="0" w:space="0" w:color="auto"/>
            <w:left w:val="none" w:sz="0" w:space="0" w:color="auto"/>
            <w:bottom w:val="none" w:sz="0" w:space="0" w:color="auto"/>
            <w:right w:val="none" w:sz="0" w:space="0" w:color="auto"/>
          </w:divBdr>
        </w:div>
        <w:div w:id="1764647477">
          <w:marLeft w:val="0"/>
          <w:marRight w:val="0"/>
          <w:marTop w:val="0"/>
          <w:marBottom w:val="0"/>
          <w:divBdr>
            <w:top w:val="none" w:sz="0" w:space="0" w:color="auto"/>
            <w:left w:val="none" w:sz="0" w:space="0" w:color="auto"/>
            <w:bottom w:val="none" w:sz="0" w:space="0" w:color="auto"/>
            <w:right w:val="none" w:sz="0" w:space="0" w:color="auto"/>
          </w:divBdr>
        </w:div>
        <w:div w:id="639458564">
          <w:marLeft w:val="0"/>
          <w:marRight w:val="0"/>
          <w:marTop w:val="0"/>
          <w:marBottom w:val="0"/>
          <w:divBdr>
            <w:top w:val="none" w:sz="0" w:space="0" w:color="auto"/>
            <w:left w:val="none" w:sz="0" w:space="0" w:color="auto"/>
            <w:bottom w:val="none" w:sz="0" w:space="0" w:color="auto"/>
            <w:right w:val="none" w:sz="0" w:space="0" w:color="auto"/>
          </w:divBdr>
        </w:div>
        <w:div w:id="329793399">
          <w:marLeft w:val="0"/>
          <w:marRight w:val="0"/>
          <w:marTop w:val="0"/>
          <w:marBottom w:val="0"/>
          <w:divBdr>
            <w:top w:val="none" w:sz="0" w:space="0" w:color="auto"/>
            <w:left w:val="none" w:sz="0" w:space="0" w:color="auto"/>
            <w:bottom w:val="none" w:sz="0" w:space="0" w:color="auto"/>
            <w:right w:val="none" w:sz="0" w:space="0" w:color="auto"/>
          </w:divBdr>
        </w:div>
        <w:div w:id="1481727798">
          <w:marLeft w:val="0"/>
          <w:marRight w:val="0"/>
          <w:marTop w:val="0"/>
          <w:marBottom w:val="0"/>
          <w:divBdr>
            <w:top w:val="none" w:sz="0" w:space="0" w:color="auto"/>
            <w:left w:val="none" w:sz="0" w:space="0" w:color="auto"/>
            <w:bottom w:val="none" w:sz="0" w:space="0" w:color="auto"/>
            <w:right w:val="none" w:sz="0" w:space="0" w:color="auto"/>
          </w:divBdr>
        </w:div>
        <w:div w:id="183329538">
          <w:marLeft w:val="0"/>
          <w:marRight w:val="0"/>
          <w:marTop w:val="0"/>
          <w:marBottom w:val="0"/>
          <w:divBdr>
            <w:top w:val="none" w:sz="0" w:space="0" w:color="auto"/>
            <w:left w:val="none" w:sz="0" w:space="0" w:color="auto"/>
            <w:bottom w:val="none" w:sz="0" w:space="0" w:color="auto"/>
            <w:right w:val="none" w:sz="0" w:space="0" w:color="auto"/>
          </w:divBdr>
        </w:div>
        <w:div w:id="706871838">
          <w:marLeft w:val="0"/>
          <w:marRight w:val="0"/>
          <w:marTop w:val="0"/>
          <w:marBottom w:val="0"/>
          <w:divBdr>
            <w:top w:val="none" w:sz="0" w:space="0" w:color="auto"/>
            <w:left w:val="none" w:sz="0" w:space="0" w:color="auto"/>
            <w:bottom w:val="none" w:sz="0" w:space="0" w:color="auto"/>
            <w:right w:val="none" w:sz="0" w:space="0" w:color="auto"/>
          </w:divBdr>
        </w:div>
        <w:div w:id="804543320">
          <w:marLeft w:val="0"/>
          <w:marRight w:val="0"/>
          <w:marTop w:val="0"/>
          <w:marBottom w:val="0"/>
          <w:divBdr>
            <w:top w:val="none" w:sz="0" w:space="0" w:color="auto"/>
            <w:left w:val="none" w:sz="0" w:space="0" w:color="auto"/>
            <w:bottom w:val="none" w:sz="0" w:space="0" w:color="auto"/>
            <w:right w:val="none" w:sz="0" w:space="0" w:color="auto"/>
          </w:divBdr>
        </w:div>
        <w:div w:id="501043304">
          <w:marLeft w:val="0"/>
          <w:marRight w:val="0"/>
          <w:marTop w:val="0"/>
          <w:marBottom w:val="0"/>
          <w:divBdr>
            <w:top w:val="none" w:sz="0" w:space="0" w:color="auto"/>
            <w:left w:val="none" w:sz="0" w:space="0" w:color="auto"/>
            <w:bottom w:val="none" w:sz="0" w:space="0" w:color="auto"/>
            <w:right w:val="none" w:sz="0" w:space="0" w:color="auto"/>
          </w:divBdr>
        </w:div>
        <w:div w:id="971401715">
          <w:marLeft w:val="0"/>
          <w:marRight w:val="0"/>
          <w:marTop w:val="0"/>
          <w:marBottom w:val="0"/>
          <w:divBdr>
            <w:top w:val="none" w:sz="0" w:space="0" w:color="auto"/>
            <w:left w:val="none" w:sz="0" w:space="0" w:color="auto"/>
            <w:bottom w:val="none" w:sz="0" w:space="0" w:color="auto"/>
            <w:right w:val="none" w:sz="0" w:space="0" w:color="auto"/>
          </w:divBdr>
        </w:div>
        <w:div w:id="1542089855">
          <w:marLeft w:val="0"/>
          <w:marRight w:val="0"/>
          <w:marTop w:val="0"/>
          <w:marBottom w:val="0"/>
          <w:divBdr>
            <w:top w:val="none" w:sz="0" w:space="0" w:color="auto"/>
            <w:left w:val="none" w:sz="0" w:space="0" w:color="auto"/>
            <w:bottom w:val="none" w:sz="0" w:space="0" w:color="auto"/>
            <w:right w:val="none" w:sz="0" w:space="0" w:color="auto"/>
          </w:divBdr>
        </w:div>
      </w:divsChild>
    </w:div>
    <w:div w:id="1628201848">
      <w:bodyDiv w:val="1"/>
      <w:marLeft w:val="0"/>
      <w:marRight w:val="0"/>
      <w:marTop w:val="0"/>
      <w:marBottom w:val="0"/>
      <w:divBdr>
        <w:top w:val="none" w:sz="0" w:space="0" w:color="auto"/>
        <w:left w:val="none" w:sz="0" w:space="0" w:color="auto"/>
        <w:bottom w:val="none" w:sz="0" w:space="0" w:color="auto"/>
        <w:right w:val="none" w:sz="0" w:space="0" w:color="auto"/>
      </w:divBdr>
      <w:divsChild>
        <w:div w:id="385687409">
          <w:marLeft w:val="0"/>
          <w:marRight w:val="0"/>
          <w:marTop w:val="0"/>
          <w:marBottom w:val="0"/>
          <w:divBdr>
            <w:top w:val="none" w:sz="0" w:space="0" w:color="auto"/>
            <w:left w:val="none" w:sz="0" w:space="0" w:color="auto"/>
            <w:bottom w:val="none" w:sz="0" w:space="0" w:color="auto"/>
            <w:right w:val="none" w:sz="0" w:space="0" w:color="auto"/>
          </w:divBdr>
        </w:div>
        <w:div w:id="1369141135">
          <w:marLeft w:val="0"/>
          <w:marRight w:val="0"/>
          <w:marTop w:val="0"/>
          <w:marBottom w:val="0"/>
          <w:divBdr>
            <w:top w:val="none" w:sz="0" w:space="0" w:color="auto"/>
            <w:left w:val="none" w:sz="0" w:space="0" w:color="auto"/>
            <w:bottom w:val="none" w:sz="0" w:space="0" w:color="auto"/>
            <w:right w:val="none" w:sz="0" w:space="0" w:color="auto"/>
          </w:divBdr>
        </w:div>
      </w:divsChild>
    </w:div>
    <w:div w:id="1637565782">
      <w:bodyDiv w:val="1"/>
      <w:marLeft w:val="0"/>
      <w:marRight w:val="0"/>
      <w:marTop w:val="0"/>
      <w:marBottom w:val="0"/>
      <w:divBdr>
        <w:top w:val="none" w:sz="0" w:space="0" w:color="auto"/>
        <w:left w:val="none" w:sz="0" w:space="0" w:color="auto"/>
        <w:bottom w:val="none" w:sz="0" w:space="0" w:color="auto"/>
        <w:right w:val="none" w:sz="0" w:space="0" w:color="auto"/>
      </w:divBdr>
      <w:divsChild>
        <w:div w:id="1673945667">
          <w:marLeft w:val="0"/>
          <w:marRight w:val="0"/>
          <w:marTop w:val="0"/>
          <w:marBottom w:val="0"/>
          <w:divBdr>
            <w:top w:val="none" w:sz="0" w:space="0" w:color="auto"/>
            <w:left w:val="none" w:sz="0" w:space="0" w:color="auto"/>
            <w:bottom w:val="none" w:sz="0" w:space="0" w:color="auto"/>
            <w:right w:val="none" w:sz="0" w:space="0" w:color="auto"/>
          </w:divBdr>
        </w:div>
        <w:div w:id="1005715888">
          <w:marLeft w:val="0"/>
          <w:marRight w:val="0"/>
          <w:marTop w:val="0"/>
          <w:marBottom w:val="0"/>
          <w:divBdr>
            <w:top w:val="none" w:sz="0" w:space="0" w:color="auto"/>
            <w:left w:val="none" w:sz="0" w:space="0" w:color="auto"/>
            <w:bottom w:val="none" w:sz="0" w:space="0" w:color="auto"/>
            <w:right w:val="none" w:sz="0" w:space="0" w:color="auto"/>
          </w:divBdr>
        </w:div>
        <w:div w:id="1066686761">
          <w:marLeft w:val="0"/>
          <w:marRight w:val="0"/>
          <w:marTop w:val="0"/>
          <w:marBottom w:val="0"/>
          <w:divBdr>
            <w:top w:val="none" w:sz="0" w:space="0" w:color="auto"/>
            <w:left w:val="none" w:sz="0" w:space="0" w:color="auto"/>
            <w:bottom w:val="none" w:sz="0" w:space="0" w:color="auto"/>
            <w:right w:val="none" w:sz="0" w:space="0" w:color="auto"/>
          </w:divBdr>
        </w:div>
        <w:div w:id="233977403">
          <w:marLeft w:val="0"/>
          <w:marRight w:val="0"/>
          <w:marTop w:val="0"/>
          <w:marBottom w:val="0"/>
          <w:divBdr>
            <w:top w:val="none" w:sz="0" w:space="0" w:color="auto"/>
            <w:left w:val="none" w:sz="0" w:space="0" w:color="auto"/>
            <w:bottom w:val="none" w:sz="0" w:space="0" w:color="auto"/>
            <w:right w:val="none" w:sz="0" w:space="0" w:color="auto"/>
          </w:divBdr>
        </w:div>
        <w:div w:id="347216770">
          <w:marLeft w:val="0"/>
          <w:marRight w:val="0"/>
          <w:marTop w:val="0"/>
          <w:marBottom w:val="0"/>
          <w:divBdr>
            <w:top w:val="none" w:sz="0" w:space="0" w:color="auto"/>
            <w:left w:val="none" w:sz="0" w:space="0" w:color="auto"/>
            <w:bottom w:val="none" w:sz="0" w:space="0" w:color="auto"/>
            <w:right w:val="none" w:sz="0" w:space="0" w:color="auto"/>
          </w:divBdr>
        </w:div>
      </w:divsChild>
    </w:div>
    <w:div w:id="1684284710">
      <w:bodyDiv w:val="1"/>
      <w:marLeft w:val="0"/>
      <w:marRight w:val="0"/>
      <w:marTop w:val="0"/>
      <w:marBottom w:val="0"/>
      <w:divBdr>
        <w:top w:val="none" w:sz="0" w:space="0" w:color="auto"/>
        <w:left w:val="none" w:sz="0" w:space="0" w:color="auto"/>
        <w:bottom w:val="none" w:sz="0" w:space="0" w:color="auto"/>
        <w:right w:val="none" w:sz="0" w:space="0" w:color="auto"/>
      </w:divBdr>
      <w:divsChild>
        <w:div w:id="1873103490">
          <w:marLeft w:val="0"/>
          <w:marRight w:val="0"/>
          <w:marTop w:val="0"/>
          <w:marBottom w:val="0"/>
          <w:divBdr>
            <w:top w:val="none" w:sz="0" w:space="0" w:color="auto"/>
            <w:left w:val="none" w:sz="0" w:space="0" w:color="auto"/>
            <w:bottom w:val="none" w:sz="0" w:space="0" w:color="auto"/>
            <w:right w:val="none" w:sz="0" w:space="0" w:color="auto"/>
          </w:divBdr>
        </w:div>
        <w:div w:id="1965430061">
          <w:marLeft w:val="0"/>
          <w:marRight w:val="0"/>
          <w:marTop w:val="0"/>
          <w:marBottom w:val="0"/>
          <w:divBdr>
            <w:top w:val="none" w:sz="0" w:space="0" w:color="auto"/>
            <w:left w:val="none" w:sz="0" w:space="0" w:color="auto"/>
            <w:bottom w:val="none" w:sz="0" w:space="0" w:color="auto"/>
            <w:right w:val="none" w:sz="0" w:space="0" w:color="auto"/>
          </w:divBdr>
        </w:div>
      </w:divsChild>
    </w:div>
    <w:div w:id="1687823809">
      <w:bodyDiv w:val="1"/>
      <w:marLeft w:val="0"/>
      <w:marRight w:val="0"/>
      <w:marTop w:val="0"/>
      <w:marBottom w:val="0"/>
      <w:divBdr>
        <w:top w:val="none" w:sz="0" w:space="0" w:color="auto"/>
        <w:left w:val="none" w:sz="0" w:space="0" w:color="auto"/>
        <w:bottom w:val="none" w:sz="0" w:space="0" w:color="auto"/>
        <w:right w:val="none" w:sz="0" w:space="0" w:color="auto"/>
      </w:divBdr>
      <w:divsChild>
        <w:div w:id="2107992255">
          <w:marLeft w:val="0"/>
          <w:marRight w:val="0"/>
          <w:marTop w:val="0"/>
          <w:marBottom w:val="0"/>
          <w:divBdr>
            <w:top w:val="none" w:sz="0" w:space="0" w:color="auto"/>
            <w:left w:val="none" w:sz="0" w:space="0" w:color="auto"/>
            <w:bottom w:val="none" w:sz="0" w:space="0" w:color="auto"/>
            <w:right w:val="none" w:sz="0" w:space="0" w:color="auto"/>
          </w:divBdr>
        </w:div>
        <w:div w:id="292172059">
          <w:marLeft w:val="0"/>
          <w:marRight w:val="0"/>
          <w:marTop w:val="0"/>
          <w:marBottom w:val="0"/>
          <w:divBdr>
            <w:top w:val="none" w:sz="0" w:space="0" w:color="auto"/>
            <w:left w:val="none" w:sz="0" w:space="0" w:color="auto"/>
            <w:bottom w:val="none" w:sz="0" w:space="0" w:color="auto"/>
            <w:right w:val="none" w:sz="0" w:space="0" w:color="auto"/>
          </w:divBdr>
        </w:div>
      </w:divsChild>
    </w:div>
    <w:div w:id="1692681221">
      <w:bodyDiv w:val="1"/>
      <w:marLeft w:val="0"/>
      <w:marRight w:val="0"/>
      <w:marTop w:val="0"/>
      <w:marBottom w:val="0"/>
      <w:divBdr>
        <w:top w:val="none" w:sz="0" w:space="0" w:color="auto"/>
        <w:left w:val="none" w:sz="0" w:space="0" w:color="auto"/>
        <w:bottom w:val="none" w:sz="0" w:space="0" w:color="auto"/>
        <w:right w:val="none" w:sz="0" w:space="0" w:color="auto"/>
      </w:divBdr>
      <w:divsChild>
        <w:div w:id="1470979348">
          <w:marLeft w:val="0"/>
          <w:marRight w:val="0"/>
          <w:marTop w:val="0"/>
          <w:marBottom w:val="0"/>
          <w:divBdr>
            <w:top w:val="none" w:sz="0" w:space="0" w:color="auto"/>
            <w:left w:val="none" w:sz="0" w:space="0" w:color="auto"/>
            <w:bottom w:val="none" w:sz="0" w:space="0" w:color="auto"/>
            <w:right w:val="none" w:sz="0" w:space="0" w:color="auto"/>
          </w:divBdr>
        </w:div>
        <w:div w:id="1604608933">
          <w:marLeft w:val="0"/>
          <w:marRight w:val="0"/>
          <w:marTop w:val="0"/>
          <w:marBottom w:val="0"/>
          <w:divBdr>
            <w:top w:val="none" w:sz="0" w:space="0" w:color="auto"/>
            <w:left w:val="none" w:sz="0" w:space="0" w:color="auto"/>
            <w:bottom w:val="none" w:sz="0" w:space="0" w:color="auto"/>
            <w:right w:val="none" w:sz="0" w:space="0" w:color="auto"/>
          </w:divBdr>
        </w:div>
      </w:divsChild>
    </w:div>
    <w:div w:id="1710648860">
      <w:bodyDiv w:val="1"/>
      <w:marLeft w:val="0"/>
      <w:marRight w:val="0"/>
      <w:marTop w:val="0"/>
      <w:marBottom w:val="0"/>
      <w:divBdr>
        <w:top w:val="none" w:sz="0" w:space="0" w:color="auto"/>
        <w:left w:val="none" w:sz="0" w:space="0" w:color="auto"/>
        <w:bottom w:val="none" w:sz="0" w:space="0" w:color="auto"/>
        <w:right w:val="none" w:sz="0" w:space="0" w:color="auto"/>
      </w:divBdr>
      <w:divsChild>
        <w:div w:id="2136368515">
          <w:marLeft w:val="0"/>
          <w:marRight w:val="0"/>
          <w:marTop w:val="0"/>
          <w:marBottom w:val="0"/>
          <w:divBdr>
            <w:top w:val="none" w:sz="0" w:space="0" w:color="auto"/>
            <w:left w:val="none" w:sz="0" w:space="0" w:color="auto"/>
            <w:bottom w:val="none" w:sz="0" w:space="0" w:color="auto"/>
            <w:right w:val="none" w:sz="0" w:space="0" w:color="auto"/>
          </w:divBdr>
        </w:div>
        <w:div w:id="1916280355">
          <w:marLeft w:val="0"/>
          <w:marRight w:val="0"/>
          <w:marTop w:val="0"/>
          <w:marBottom w:val="0"/>
          <w:divBdr>
            <w:top w:val="none" w:sz="0" w:space="0" w:color="auto"/>
            <w:left w:val="none" w:sz="0" w:space="0" w:color="auto"/>
            <w:bottom w:val="none" w:sz="0" w:space="0" w:color="auto"/>
            <w:right w:val="none" w:sz="0" w:space="0" w:color="auto"/>
          </w:divBdr>
        </w:div>
        <w:div w:id="827477650">
          <w:marLeft w:val="0"/>
          <w:marRight w:val="0"/>
          <w:marTop w:val="0"/>
          <w:marBottom w:val="0"/>
          <w:divBdr>
            <w:top w:val="none" w:sz="0" w:space="0" w:color="auto"/>
            <w:left w:val="none" w:sz="0" w:space="0" w:color="auto"/>
            <w:bottom w:val="none" w:sz="0" w:space="0" w:color="auto"/>
            <w:right w:val="none" w:sz="0" w:space="0" w:color="auto"/>
          </w:divBdr>
        </w:div>
        <w:div w:id="1409963642">
          <w:marLeft w:val="0"/>
          <w:marRight w:val="0"/>
          <w:marTop w:val="0"/>
          <w:marBottom w:val="0"/>
          <w:divBdr>
            <w:top w:val="none" w:sz="0" w:space="0" w:color="auto"/>
            <w:left w:val="none" w:sz="0" w:space="0" w:color="auto"/>
            <w:bottom w:val="none" w:sz="0" w:space="0" w:color="auto"/>
            <w:right w:val="none" w:sz="0" w:space="0" w:color="auto"/>
          </w:divBdr>
        </w:div>
        <w:div w:id="933779935">
          <w:marLeft w:val="0"/>
          <w:marRight w:val="0"/>
          <w:marTop w:val="0"/>
          <w:marBottom w:val="0"/>
          <w:divBdr>
            <w:top w:val="none" w:sz="0" w:space="0" w:color="auto"/>
            <w:left w:val="none" w:sz="0" w:space="0" w:color="auto"/>
            <w:bottom w:val="none" w:sz="0" w:space="0" w:color="auto"/>
            <w:right w:val="none" w:sz="0" w:space="0" w:color="auto"/>
          </w:divBdr>
        </w:div>
      </w:divsChild>
    </w:div>
    <w:div w:id="1727752080">
      <w:bodyDiv w:val="1"/>
      <w:marLeft w:val="0"/>
      <w:marRight w:val="0"/>
      <w:marTop w:val="0"/>
      <w:marBottom w:val="0"/>
      <w:divBdr>
        <w:top w:val="none" w:sz="0" w:space="0" w:color="auto"/>
        <w:left w:val="none" w:sz="0" w:space="0" w:color="auto"/>
        <w:bottom w:val="none" w:sz="0" w:space="0" w:color="auto"/>
        <w:right w:val="none" w:sz="0" w:space="0" w:color="auto"/>
      </w:divBdr>
      <w:divsChild>
        <w:div w:id="1203514336">
          <w:marLeft w:val="0"/>
          <w:marRight w:val="0"/>
          <w:marTop w:val="0"/>
          <w:marBottom w:val="0"/>
          <w:divBdr>
            <w:top w:val="none" w:sz="0" w:space="0" w:color="auto"/>
            <w:left w:val="none" w:sz="0" w:space="0" w:color="auto"/>
            <w:bottom w:val="none" w:sz="0" w:space="0" w:color="auto"/>
            <w:right w:val="none" w:sz="0" w:space="0" w:color="auto"/>
          </w:divBdr>
        </w:div>
        <w:div w:id="934093913">
          <w:marLeft w:val="0"/>
          <w:marRight w:val="0"/>
          <w:marTop w:val="0"/>
          <w:marBottom w:val="0"/>
          <w:divBdr>
            <w:top w:val="none" w:sz="0" w:space="0" w:color="auto"/>
            <w:left w:val="none" w:sz="0" w:space="0" w:color="auto"/>
            <w:bottom w:val="none" w:sz="0" w:space="0" w:color="auto"/>
            <w:right w:val="none" w:sz="0" w:space="0" w:color="auto"/>
          </w:divBdr>
        </w:div>
        <w:div w:id="164513580">
          <w:marLeft w:val="0"/>
          <w:marRight w:val="0"/>
          <w:marTop w:val="0"/>
          <w:marBottom w:val="0"/>
          <w:divBdr>
            <w:top w:val="none" w:sz="0" w:space="0" w:color="auto"/>
            <w:left w:val="none" w:sz="0" w:space="0" w:color="auto"/>
            <w:bottom w:val="none" w:sz="0" w:space="0" w:color="auto"/>
            <w:right w:val="none" w:sz="0" w:space="0" w:color="auto"/>
          </w:divBdr>
        </w:div>
        <w:div w:id="313460924">
          <w:marLeft w:val="0"/>
          <w:marRight w:val="0"/>
          <w:marTop w:val="0"/>
          <w:marBottom w:val="0"/>
          <w:divBdr>
            <w:top w:val="none" w:sz="0" w:space="0" w:color="auto"/>
            <w:left w:val="none" w:sz="0" w:space="0" w:color="auto"/>
            <w:bottom w:val="none" w:sz="0" w:space="0" w:color="auto"/>
            <w:right w:val="none" w:sz="0" w:space="0" w:color="auto"/>
          </w:divBdr>
        </w:div>
        <w:div w:id="782840918">
          <w:marLeft w:val="0"/>
          <w:marRight w:val="0"/>
          <w:marTop w:val="0"/>
          <w:marBottom w:val="0"/>
          <w:divBdr>
            <w:top w:val="none" w:sz="0" w:space="0" w:color="auto"/>
            <w:left w:val="none" w:sz="0" w:space="0" w:color="auto"/>
            <w:bottom w:val="none" w:sz="0" w:space="0" w:color="auto"/>
            <w:right w:val="none" w:sz="0" w:space="0" w:color="auto"/>
          </w:divBdr>
        </w:div>
        <w:div w:id="1840850632">
          <w:marLeft w:val="0"/>
          <w:marRight w:val="0"/>
          <w:marTop w:val="0"/>
          <w:marBottom w:val="0"/>
          <w:divBdr>
            <w:top w:val="none" w:sz="0" w:space="0" w:color="auto"/>
            <w:left w:val="none" w:sz="0" w:space="0" w:color="auto"/>
            <w:bottom w:val="none" w:sz="0" w:space="0" w:color="auto"/>
            <w:right w:val="none" w:sz="0" w:space="0" w:color="auto"/>
          </w:divBdr>
        </w:div>
      </w:divsChild>
    </w:div>
    <w:div w:id="1734693915">
      <w:bodyDiv w:val="1"/>
      <w:marLeft w:val="0"/>
      <w:marRight w:val="0"/>
      <w:marTop w:val="0"/>
      <w:marBottom w:val="0"/>
      <w:divBdr>
        <w:top w:val="none" w:sz="0" w:space="0" w:color="auto"/>
        <w:left w:val="none" w:sz="0" w:space="0" w:color="auto"/>
        <w:bottom w:val="none" w:sz="0" w:space="0" w:color="auto"/>
        <w:right w:val="none" w:sz="0" w:space="0" w:color="auto"/>
      </w:divBdr>
    </w:div>
    <w:div w:id="1763452690">
      <w:bodyDiv w:val="1"/>
      <w:marLeft w:val="0"/>
      <w:marRight w:val="0"/>
      <w:marTop w:val="0"/>
      <w:marBottom w:val="0"/>
      <w:divBdr>
        <w:top w:val="none" w:sz="0" w:space="0" w:color="auto"/>
        <w:left w:val="none" w:sz="0" w:space="0" w:color="auto"/>
        <w:bottom w:val="none" w:sz="0" w:space="0" w:color="auto"/>
        <w:right w:val="none" w:sz="0" w:space="0" w:color="auto"/>
      </w:divBdr>
      <w:divsChild>
        <w:div w:id="1503011590">
          <w:marLeft w:val="0"/>
          <w:marRight w:val="0"/>
          <w:marTop w:val="0"/>
          <w:marBottom w:val="0"/>
          <w:divBdr>
            <w:top w:val="none" w:sz="0" w:space="0" w:color="auto"/>
            <w:left w:val="none" w:sz="0" w:space="0" w:color="auto"/>
            <w:bottom w:val="none" w:sz="0" w:space="0" w:color="auto"/>
            <w:right w:val="none" w:sz="0" w:space="0" w:color="auto"/>
          </w:divBdr>
          <w:divsChild>
            <w:div w:id="386799525">
              <w:marLeft w:val="0"/>
              <w:marRight w:val="0"/>
              <w:marTop w:val="0"/>
              <w:marBottom w:val="0"/>
              <w:divBdr>
                <w:top w:val="none" w:sz="0" w:space="0" w:color="auto"/>
                <w:left w:val="none" w:sz="0" w:space="0" w:color="auto"/>
                <w:bottom w:val="none" w:sz="0" w:space="0" w:color="auto"/>
                <w:right w:val="none" w:sz="0" w:space="0" w:color="auto"/>
              </w:divBdr>
            </w:div>
            <w:div w:id="847717081">
              <w:marLeft w:val="0"/>
              <w:marRight w:val="0"/>
              <w:marTop w:val="0"/>
              <w:marBottom w:val="0"/>
              <w:divBdr>
                <w:top w:val="none" w:sz="0" w:space="0" w:color="auto"/>
                <w:left w:val="none" w:sz="0" w:space="0" w:color="auto"/>
                <w:bottom w:val="none" w:sz="0" w:space="0" w:color="auto"/>
                <w:right w:val="none" w:sz="0" w:space="0" w:color="auto"/>
              </w:divBdr>
            </w:div>
            <w:div w:id="1805583719">
              <w:marLeft w:val="0"/>
              <w:marRight w:val="0"/>
              <w:marTop w:val="0"/>
              <w:marBottom w:val="0"/>
              <w:divBdr>
                <w:top w:val="none" w:sz="0" w:space="0" w:color="auto"/>
                <w:left w:val="none" w:sz="0" w:space="0" w:color="auto"/>
                <w:bottom w:val="none" w:sz="0" w:space="0" w:color="auto"/>
                <w:right w:val="none" w:sz="0" w:space="0" w:color="auto"/>
              </w:divBdr>
            </w:div>
            <w:div w:id="1033044697">
              <w:marLeft w:val="0"/>
              <w:marRight w:val="0"/>
              <w:marTop w:val="0"/>
              <w:marBottom w:val="0"/>
              <w:divBdr>
                <w:top w:val="none" w:sz="0" w:space="0" w:color="auto"/>
                <w:left w:val="none" w:sz="0" w:space="0" w:color="auto"/>
                <w:bottom w:val="none" w:sz="0" w:space="0" w:color="auto"/>
                <w:right w:val="none" w:sz="0" w:space="0" w:color="auto"/>
              </w:divBdr>
            </w:div>
            <w:div w:id="969171655">
              <w:marLeft w:val="0"/>
              <w:marRight w:val="0"/>
              <w:marTop w:val="0"/>
              <w:marBottom w:val="0"/>
              <w:divBdr>
                <w:top w:val="none" w:sz="0" w:space="0" w:color="auto"/>
                <w:left w:val="none" w:sz="0" w:space="0" w:color="auto"/>
                <w:bottom w:val="none" w:sz="0" w:space="0" w:color="auto"/>
                <w:right w:val="none" w:sz="0" w:space="0" w:color="auto"/>
              </w:divBdr>
            </w:div>
            <w:div w:id="237910010">
              <w:marLeft w:val="0"/>
              <w:marRight w:val="0"/>
              <w:marTop w:val="0"/>
              <w:marBottom w:val="0"/>
              <w:divBdr>
                <w:top w:val="none" w:sz="0" w:space="0" w:color="auto"/>
                <w:left w:val="none" w:sz="0" w:space="0" w:color="auto"/>
                <w:bottom w:val="none" w:sz="0" w:space="0" w:color="auto"/>
                <w:right w:val="none" w:sz="0" w:space="0" w:color="auto"/>
              </w:divBdr>
            </w:div>
            <w:div w:id="27220541">
              <w:marLeft w:val="0"/>
              <w:marRight w:val="0"/>
              <w:marTop w:val="0"/>
              <w:marBottom w:val="0"/>
              <w:divBdr>
                <w:top w:val="none" w:sz="0" w:space="0" w:color="auto"/>
                <w:left w:val="none" w:sz="0" w:space="0" w:color="auto"/>
                <w:bottom w:val="none" w:sz="0" w:space="0" w:color="auto"/>
                <w:right w:val="none" w:sz="0" w:space="0" w:color="auto"/>
              </w:divBdr>
            </w:div>
            <w:div w:id="1709717373">
              <w:marLeft w:val="0"/>
              <w:marRight w:val="0"/>
              <w:marTop w:val="0"/>
              <w:marBottom w:val="0"/>
              <w:divBdr>
                <w:top w:val="none" w:sz="0" w:space="0" w:color="auto"/>
                <w:left w:val="none" w:sz="0" w:space="0" w:color="auto"/>
                <w:bottom w:val="none" w:sz="0" w:space="0" w:color="auto"/>
                <w:right w:val="none" w:sz="0" w:space="0" w:color="auto"/>
              </w:divBdr>
            </w:div>
            <w:div w:id="1078014213">
              <w:marLeft w:val="0"/>
              <w:marRight w:val="0"/>
              <w:marTop w:val="0"/>
              <w:marBottom w:val="0"/>
              <w:divBdr>
                <w:top w:val="none" w:sz="0" w:space="0" w:color="auto"/>
                <w:left w:val="none" w:sz="0" w:space="0" w:color="auto"/>
                <w:bottom w:val="none" w:sz="0" w:space="0" w:color="auto"/>
                <w:right w:val="none" w:sz="0" w:space="0" w:color="auto"/>
              </w:divBdr>
            </w:div>
            <w:div w:id="846750802">
              <w:marLeft w:val="0"/>
              <w:marRight w:val="0"/>
              <w:marTop w:val="0"/>
              <w:marBottom w:val="0"/>
              <w:divBdr>
                <w:top w:val="none" w:sz="0" w:space="0" w:color="auto"/>
                <w:left w:val="none" w:sz="0" w:space="0" w:color="auto"/>
                <w:bottom w:val="none" w:sz="0" w:space="0" w:color="auto"/>
                <w:right w:val="none" w:sz="0" w:space="0" w:color="auto"/>
              </w:divBdr>
            </w:div>
            <w:div w:id="469708676">
              <w:marLeft w:val="0"/>
              <w:marRight w:val="0"/>
              <w:marTop w:val="0"/>
              <w:marBottom w:val="0"/>
              <w:divBdr>
                <w:top w:val="none" w:sz="0" w:space="0" w:color="auto"/>
                <w:left w:val="none" w:sz="0" w:space="0" w:color="auto"/>
                <w:bottom w:val="none" w:sz="0" w:space="0" w:color="auto"/>
                <w:right w:val="none" w:sz="0" w:space="0" w:color="auto"/>
              </w:divBdr>
            </w:div>
            <w:div w:id="882139658">
              <w:marLeft w:val="0"/>
              <w:marRight w:val="0"/>
              <w:marTop w:val="0"/>
              <w:marBottom w:val="0"/>
              <w:divBdr>
                <w:top w:val="none" w:sz="0" w:space="0" w:color="auto"/>
                <w:left w:val="none" w:sz="0" w:space="0" w:color="auto"/>
                <w:bottom w:val="none" w:sz="0" w:space="0" w:color="auto"/>
                <w:right w:val="none" w:sz="0" w:space="0" w:color="auto"/>
              </w:divBdr>
            </w:div>
            <w:div w:id="1986159050">
              <w:marLeft w:val="0"/>
              <w:marRight w:val="0"/>
              <w:marTop w:val="0"/>
              <w:marBottom w:val="0"/>
              <w:divBdr>
                <w:top w:val="none" w:sz="0" w:space="0" w:color="auto"/>
                <w:left w:val="none" w:sz="0" w:space="0" w:color="auto"/>
                <w:bottom w:val="none" w:sz="0" w:space="0" w:color="auto"/>
                <w:right w:val="none" w:sz="0" w:space="0" w:color="auto"/>
              </w:divBdr>
            </w:div>
            <w:div w:id="1008562612">
              <w:marLeft w:val="0"/>
              <w:marRight w:val="0"/>
              <w:marTop w:val="0"/>
              <w:marBottom w:val="0"/>
              <w:divBdr>
                <w:top w:val="none" w:sz="0" w:space="0" w:color="auto"/>
                <w:left w:val="none" w:sz="0" w:space="0" w:color="auto"/>
                <w:bottom w:val="none" w:sz="0" w:space="0" w:color="auto"/>
                <w:right w:val="none" w:sz="0" w:space="0" w:color="auto"/>
              </w:divBdr>
            </w:div>
            <w:div w:id="1235898742">
              <w:marLeft w:val="0"/>
              <w:marRight w:val="0"/>
              <w:marTop w:val="0"/>
              <w:marBottom w:val="0"/>
              <w:divBdr>
                <w:top w:val="none" w:sz="0" w:space="0" w:color="auto"/>
                <w:left w:val="none" w:sz="0" w:space="0" w:color="auto"/>
                <w:bottom w:val="none" w:sz="0" w:space="0" w:color="auto"/>
                <w:right w:val="none" w:sz="0" w:space="0" w:color="auto"/>
              </w:divBdr>
            </w:div>
            <w:div w:id="65224637">
              <w:marLeft w:val="0"/>
              <w:marRight w:val="0"/>
              <w:marTop w:val="0"/>
              <w:marBottom w:val="0"/>
              <w:divBdr>
                <w:top w:val="none" w:sz="0" w:space="0" w:color="auto"/>
                <w:left w:val="none" w:sz="0" w:space="0" w:color="auto"/>
                <w:bottom w:val="none" w:sz="0" w:space="0" w:color="auto"/>
                <w:right w:val="none" w:sz="0" w:space="0" w:color="auto"/>
              </w:divBdr>
            </w:div>
            <w:div w:id="1477647038">
              <w:marLeft w:val="0"/>
              <w:marRight w:val="0"/>
              <w:marTop w:val="0"/>
              <w:marBottom w:val="0"/>
              <w:divBdr>
                <w:top w:val="none" w:sz="0" w:space="0" w:color="auto"/>
                <w:left w:val="none" w:sz="0" w:space="0" w:color="auto"/>
                <w:bottom w:val="none" w:sz="0" w:space="0" w:color="auto"/>
                <w:right w:val="none" w:sz="0" w:space="0" w:color="auto"/>
              </w:divBdr>
            </w:div>
            <w:div w:id="1798835547">
              <w:marLeft w:val="0"/>
              <w:marRight w:val="0"/>
              <w:marTop w:val="0"/>
              <w:marBottom w:val="0"/>
              <w:divBdr>
                <w:top w:val="none" w:sz="0" w:space="0" w:color="auto"/>
                <w:left w:val="none" w:sz="0" w:space="0" w:color="auto"/>
                <w:bottom w:val="none" w:sz="0" w:space="0" w:color="auto"/>
                <w:right w:val="none" w:sz="0" w:space="0" w:color="auto"/>
              </w:divBdr>
            </w:div>
            <w:div w:id="1494952151">
              <w:marLeft w:val="0"/>
              <w:marRight w:val="0"/>
              <w:marTop w:val="0"/>
              <w:marBottom w:val="0"/>
              <w:divBdr>
                <w:top w:val="none" w:sz="0" w:space="0" w:color="auto"/>
                <w:left w:val="none" w:sz="0" w:space="0" w:color="auto"/>
                <w:bottom w:val="none" w:sz="0" w:space="0" w:color="auto"/>
                <w:right w:val="none" w:sz="0" w:space="0" w:color="auto"/>
              </w:divBdr>
            </w:div>
          </w:divsChild>
        </w:div>
        <w:div w:id="950208305">
          <w:marLeft w:val="0"/>
          <w:marRight w:val="0"/>
          <w:marTop w:val="0"/>
          <w:marBottom w:val="0"/>
          <w:divBdr>
            <w:top w:val="none" w:sz="0" w:space="0" w:color="auto"/>
            <w:left w:val="none" w:sz="0" w:space="0" w:color="auto"/>
            <w:bottom w:val="none" w:sz="0" w:space="0" w:color="auto"/>
            <w:right w:val="none" w:sz="0" w:space="0" w:color="auto"/>
          </w:divBdr>
          <w:divsChild>
            <w:div w:id="732234463">
              <w:marLeft w:val="0"/>
              <w:marRight w:val="0"/>
              <w:marTop w:val="0"/>
              <w:marBottom w:val="0"/>
              <w:divBdr>
                <w:top w:val="none" w:sz="0" w:space="0" w:color="auto"/>
                <w:left w:val="none" w:sz="0" w:space="0" w:color="auto"/>
                <w:bottom w:val="none" w:sz="0" w:space="0" w:color="auto"/>
                <w:right w:val="none" w:sz="0" w:space="0" w:color="auto"/>
              </w:divBdr>
            </w:div>
            <w:div w:id="358549232">
              <w:marLeft w:val="0"/>
              <w:marRight w:val="0"/>
              <w:marTop w:val="0"/>
              <w:marBottom w:val="0"/>
              <w:divBdr>
                <w:top w:val="none" w:sz="0" w:space="0" w:color="auto"/>
                <w:left w:val="none" w:sz="0" w:space="0" w:color="auto"/>
                <w:bottom w:val="none" w:sz="0" w:space="0" w:color="auto"/>
                <w:right w:val="none" w:sz="0" w:space="0" w:color="auto"/>
              </w:divBdr>
            </w:div>
            <w:div w:id="962157797">
              <w:marLeft w:val="0"/>
              <w:marRight w:val="0"/>
              <w:marTop w:val="0"/>
              <w:marBottom w:val="0"/>
              <w:divBdr>
                <w:top w:val="none" w:sz="0" w:space="0" w:color="auto"/>
                <w:left w:val="none" w:sz="0" w:space="0" w:color="auto"/>
                <w:bottom w:val="none" w:sz="0" w:space="0" w:color="auto"/>
                <w:right w:val="none" w:sz="0" w:space="0" w:color="auto"/>
              </w:divBdr>
            </w:div>
            <w:div w:id="1858425703">
              <w:marLeft w:val="0"/>
              <w:marRight w:val="0"/>
              <w:marTop w:val="0"/>
              <w:marBottom w:val="0"/>
              <w:divBdr>
                <w:top w:val="none" w:sz="0" w:space="0" w:color="auto"/>
                <w:left w:val="none" w:sz="0" w:space="0" w:color="auto"/>
                <w:bottom w:val="none" w:sz="0" w:space="0" w:color="auto"/>
                <w:right w:val="none" w:sz="0" w:space="0" w:color="auto"/>
              </w:divBdr>
            </w:div>
            <w:div w:id="790125110">
              <w:marLeft w:val="0"/>
              <w:marRight w:val="0"/>
              <w:marTop w:val="0"/>
              <w:marBottom w:val="0"/>
              <w:divBdr>
                <w:top w:val="none" w:sz="0" w:space="0" w:color="auto"/>
                <w:left w:val="none" w:sz="0" w:space="0" w:color="auto"/>
                <w:bottom w:val="none" w:sz="0" w:space="0" w:color="auto"/>
                <w:right w:val="none" w:sz="0" w:space="0" w:color="auto"/>
              </w:divBdr>
            </w:div>
            <w:div w:id="2102870376">
              <w:marLeft w:val="0"/>
              <w:marRight w:val="0"/>
              <w:marTop w:val="0"/>
              <w:marBottom w:val="0"/>
              <w:divBdr>
                <w:top w:val="none" w:sz="0" w:space="0" w:color="auto"/>
                <w:left w:val="none" w:sz="0" w:space="0" w:color="auto"/>
                <w:bottom w:val="none" w:sz="0" w:space="0" w:color="auto"/>
                <w:right w:val="none" w:sz="0" w:space="0" w:color="auto"/>
              </w:divBdr>
            </w:div>
            <w:div w:id="14010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3047">
      <w:bodyDiv w:val="1"/>
      <w:marLeft w:val="0"/>
      <w:marRight w:val="0"/>
      <w:marTop w:val="0"/>
      <w:marBottom w:val="0"/>
      <w:divBdr>
        <w:top w:val="none" w:sz="0" w:space="0" w:color="auto"/>
        <w:left w:val="none" w:sz="0" w:space="0" w:color="auto"/>
        <w:bottom w:val="none" w:sz="0" w:space="0" w:color="auto"/>
        <w:right w:val="none" w:sz="0" w:space="0" w:color="auto"/>
      </w:divBdr>
      <w:divsChild>
        <w:div w:id="1948388899">
          <w:marLeft w:val="0"/>
          <w:marRight w:val="0"/>
          <w:marTop w:val="0"/>
          <w:marBottom w:val="0"/>
          <w:divBdr>
            <w:top w:val="none" w:sz="0" w:space="0" w:color="auto"/>
            <w:left w:val="none" w:sz="0" w:space="0" w:color="auto"/>
            <w:bottom w:val="none" w:sz="0" w:space="0" w:color="auto"/>
            <w:right w:val="none" w:sz="0" w:space="0" w:color="auto"/>
          </w:divBdr>
        </w:div>
        <w:div w:id="1595817270">
          <w:marLeft w:val="0"/>
          <w:marRight w:val="0"/>
          <w:marTop w:val="0"/>
          <w:marBottom w:val="0"/>
          <w:divBdr>
            <w:top w:val="none" w:sz="0" w:space="0" w:color="auto"/>
            <w:left w:val="none" w:sz="0" w:space="0" w:color="auto"/>
            <w:bottom w:val="none" w:sz="0" w:space="0" w:color="auto"/>
            <w:right w:val="none" w:sz="0" w:space="0" w:color="auto"/>
          </w:divBdr>
        </w:div>
      </w:divsChild>
    </w:div>
    <w:div w:id="1778912441">
      <w:bodyDiv w:val="1"/>
      <w:marLeft w:val="0"/>
      <w:marRight w:val="0"/>
      <w:marTop w:val="0"/>
      <w:marBottom w:val="0"/>
      <w:divBdr>
        <w:top w:val="none" w:sz="0" w:space="0" w:color="auto"/>
        <w:left w:val="none" w:sz="0" w:space="0" w:color="auto"/>
        <w:bottom w:val="none" w:sz="0" w:space="0" w:color="auto"/>
        <w:right w:val="none" w:sz="0" w:space="0" w:color="auto"/>
      </w:divBdr>
      <w:divsChild>
        <w:div w:id="724522003">
          <w:marLeft w:val="0"/>
          <w:marRight w:val="0"/>
          <w:marTop w:val="0"/>
          <w:marBottom w:val="0"/>
          <w:divBdr>
            <w:top w:val="none" w:sz="0" w:space="0" w:color="auto"/>
            <w:left w:val="none" w:sz="0" w:space="0" w:color="auto"/>
            <w:bottom w:val="none" w:sz="0" w:space="0" w:color="auto"/>
            <w:right w:val="none" w:sz="0" w:space="0" w:color="auto"/>
          </w:divBdr>
        </w:div>
        <w:div w:id="1896773473">
          <w:marLeft w:val="0"/>
          <w:marRight w:val="0"/>
          <w:marTop w:val="0"/>
          <w:marBottom w:val="0"/>
          <w:divBdr>
            <w:top w:val="none" w:sz="0" w:space="0" w:color="auto"/>
            <w:left w:val="none" w:sz="0" w:space="0" w:color="auto"/>
            <w:bottom w:val="none" w:sz="0" w:space="0" w:color="auto"/>
            <w:right w:val="none" w:sz="0" w:space="0" w:color="auto"/>
          </w:divBdr>
        </w:div>
      </w:divsChild>
    </w:div>
    <w:div w:id="1797866252">
      <w:bodyDiv w:val="1"/>
      <w:marLeft w:val="0"/>
      <w:marRight w:val="0"/>
      <w:marTop w:val="0"/>
      <w:marBottom w:val="0"/>
      <w:divBdr>
        <w:top w:val="none" w:sz="0" w:space="0" w:color="auto"/>
        <w:left w:val="none" w:sz="0" w:space="0" w:color="auto"/>
        <w:bottom w:val="none" w:sz="0" w:space="0" w:color="auto"/>
        <w:right w:val="none" w:sz="0" w:space="0" w:color="auto"/>
      </w:divBdr>
    </w:div>
    <w:div w:id="1801069318">
      <w:bodyDiv w:val="1"/>
      <w:marLeft w:val="0"/>
      <w:marRight w:val="0"/>
      <w:marTop w:val="0"/>
      <w:marBottom w:val="0"/>
      <w:divBdr>
        <w:top w:val="none" w:sz="0" w:space="0" w:color="auto"/>
        <w:left w:val="none" w:sz="0" w:space="0" w:color="auto"/>
        <w:bottom w:val="none" w:sz="0" w:space="0" w:color="auto"/>
        <w:right w:val="none" w:sz="0" w:space="0" w:color="auto"/>
      </w:divBdr>
      <w:divsChild>
        <w:div w:id="23333711">
          <w:marLeft w:val="0"/>
          <w:marRight w:val="0"/>
          <w:marTop w:val="0"/>
          <w:marBottom w:val="0"/>
          <w:divBdr>
            <w:top w:val="none" w:sz="0" w:space="0" w:color="auto"/>
            <w:left w:val="none" w:sz="0" w:space="0" w:color="auto"/>
            <w:bottom w:val="none" w:sz="0" w:space="0" w:color="auto"/>
            <w:right w:val="none" w:sz="0" w:space="0" w:color="auto"/>
          </w:divBdr>
        </w:div>
        <w:div w:id="1345939936">
          <w:marLeft w:val="0"/>
          <w:marRight w:val="0"/>
          <w:marTop w:val="0"/>
          <w:marBottom w:val="0"/>
          <w:divBdr>
            <w:top w:val="none" w:sz="0" w:space="0" w:color="auto"/>
            <w:left w:val="none" w:sz="0" w:space="0" w:color="auto"/>
            <w:bottom w:val="none" w:sz="0" w:space="0" w:color="auto"/>
            <w:right w:val="none" w:sz="0" w:space="0" w:color="auto"/>
          </w:divBdr>
        </w:div>
      </w:divsChild>
    </w:div>
    <w:div w:id="1829402568">
      <w:bodyDiv w:val="1"/>
      <w:marLeft w:val="0"/>
      <w:marRight w:val="0"/>
      <w:marTop w:val="0"/>
      <w:marBottom w:val="0"/>
      <w:divBdr>
        <w:top w:val="none" w:sz="0" w:space="0" w:color="auto"/>
        <w:left w:val="none" w:sz="0" w:space="0" w:color="auto"/>
        <w:bottom w:val="none" w:sz="0" w:space="0" w:color="auto"/>
        <w:right w:val="none" w:sz="0" w:space="0" w:color="auto"/>
      </w:divBdr>
      <w:divsChild>
        <w:div w:id="125468392">
          <w:marLeft w:val="0"/>
          <w:marRight w:val="0"/>
          <w:marTop w:val="0"/>
          <w:marBottom w:val="0"/>
          <w:divBdr>
            <w:top w:val="none" w:sz="0" w:space="0" w:color="auto"/>
            <w:left w:val="none" w:sz="0" w:space="0" w:color="auto"/>
            <w:bottom w:val="none" w:sz="0" w:space="0" w:color="auto"/>
            <w:right w:val="none" w:sz="0" w:space="0" w:color="auto"/>
          </w:divBdr>
        </w:div>
        <w:div w:id="688944749">
          <w:marLeft w:val="0"/>
          <w:marRight w:val="0"/>
          <w:marTop w:val="0"/>
          <w:marBottom w:val="0"/>
          <w:divBdr>
            <w:top w:val="none" w:sz="0" w:space="0" w:color="auto"/>
            <w:left w:val="none" w:sz="0" w:space="0" w:color="auto"/>
            <w:bottom w:val="none" w:sz="0" w:space="0" w:color="auto"/>
            <w:right w:val="none" w:sz="0" w:space="0" w:color="auto"/>
          </w:divBdr>
        </w:div>
      </w:divsChild>
    </w:div>
    <w:div w:id="1846555224">
      <w:bodyDiv w:val="1"/>
      <w:marLeft w:val="0"/>
      <w:marRight w:val="0"/>
      <w:marTop w:val="0"/>
      <w:marBottom w:val="0"/>
      <w:divBdr>
        <w:top w:val="none" w:sz="0" w:space="0" w:color="auto"/>
        <w:left w:val="none" w:sz="0" w:space="0" w:color="auto"/>
        <w:bottom w:val="none" w:sz="0" w:space="0" w:color="auto"/>
        <w:right w:val="none" w:sz="0" w:space="0" w:color="auto"/>
      </w:divBdr>
      <w:divsChild>
        <w:div w:id="549532222">
          <w:marLeft w:val="0"/>
          <w:marRight w:val="0"/>
          <w:marTop w:val="0"/>
          <w:marBottom w:val="0"/>
          <w:divBdr>
            <w:top w:val="none" w:sz="0" w:space="0" w:color="auto"/>
            <w:left w:val="none" w:sz="0" w:space="0" w:color="auto"/>
            <w:bottom w:val="none" w:sz="0" w:space="0" w:color="auto"/>
            <w:right w:val="none" w:sz="0" w:space="0" w:color="auto"/>
          </w:divBdr>
        </w:div>
        <w:div w:id="12264737">
          <w:marLeft w:val="0"/>
          <w:marRight w:val="0"/>
          <w:marTop w:val="0"/>
          <w:marBottom w:val="0"/>
          <w:divBdr>
            <w:top w:val="none" w:sz="0" w:space="0" w:color="auto"/>
            <w:left w:val="none" w:sz="0" w:space="0" w:color="auto"/>
            <w:bottom w:val="none" w:sz="0" w:space="0" w:color="auto"/>
            <w:right w:val="none" w:sz="0" w:space="0" w:color="auto"/>
          </w:divBdr>
        </w:div>
      </w:divsChild>
    </w:div>
    <w:div w:id="1847748773">
      <w:bodyDiv w:val="1"/>
      <w:marLeft w:val="0"/>
      <w:marRight w:val="0"/>
      <w:marTop w:val="0"/>
      <w:marBottom w:val="0"/>
      <w:divBdr>
        <w:top w:val="none" w:sz="0" w:space="0" w:color="auto"/>
        <w:left w:val="none" w:sz="0" w:space="0" w:color="auto"/>
        <w:bottom w:val="none" w:sz="0" w:space="0" w:color="auto"/>
        <w:right w:val="none" w:sz="0" w:space="0" w:color="auto"/>
      </w:divBdr>
      <w:divsChild>
        <w:div w:id="2017267992">
          <w:marLeft w:val="0"/>
          <w:marRight w:val="0"/>
          <w:marTop w:val="0"/>
          <w:marBottom w:val="0"/>
          <w:divBdr>
            <w:top w:val="none" w:sz="0" w:space="0" w:color="auto"/>
            <w:left w:val="none" w:sz="0" w:space="0" w:color="auto"/>
            <w:bottom w:val="none" w:sz="0" w:space="0" w:color="auto"/>
            <w:right w:val="none" w:sz="0" w:space="0" w:color="auto"/>
          </w:divBdr>
        </w:div>
        <w:div w:id="1661813154">
          <w:marLeft w:val="0"/>
          <w:marRight w:val="0"/>
          <w:marTop w:val="0"/>
          <w:marBottom w:val="0"/>
          <w:divBdr>
            <w:top w:val="none" w:sz="0" w:space="0" w:color="auto"/>
            <w:left w:val="none" w:sz="0" w:space="0" w:color="auto"/>
            <w:bottom w:val="none" w:sz="0" w:space="0" w:color="auto"/>
            <w:right w:val="none" w:sz="0" w:space="0" w:color="auto"/>
          </w:divBdr>
        </w:div>
        <w:div w:id="1309288308">
          <w:marLeft w:val="0"/>
          <w:marRight w:val="0"/>
          <w:marTop w:val="0"/>
          <w:marBottom w:val="0"/>
          <w:divBdr>
            <w:top w:val="none" w:sz="0" w:space="0" w:color="auto"/>
            <w:left w:val="none" w:sz="0" w:space="0" w:color="auto"/>
            <w:bottom w:val="none" w:sz="0" w:space="0" w:color="auto"/>
            <w:right w:val="none" w:sz="0" w:space="0" w:color="auto"/>
          </w:divBdr>
        </w:div>
        <w:div w:id="1420101644">
          <w:marLeft w:val="0"/>
          <w:marRight w:val="0"/>
          <w:marTop w:val="0"/>
          <w:marBottom w:val="0"/>
          <w:divBdr>
            <w:top w:val="none" w:sz="0" w:space="0" w:color="auto"/>
            <w:left w:val="none" w:sz="0" w:space="0" w:color="auto"/>
            <w:bottom w:val="none" w:sz="0" w:space="0" w:color="auto"/>
            <w:right w:val="none" w:sz="0" w:space="0" w:color="auto"/>
          </w:divBdr>
        </w:div>
        <w:div w:id="694506229">
          <w:marLeft w:val="0"/>
          <w:marRight w:val="0"/>
          <w:marTop w:val="0"/>
          <w:marBottom w:val="0"/>
          <w:divBdr>
            <w:top w:val="none" w:sz="0" w:space="0" w:color="auto"/>
            <w:left w:val="none" w:sz="0" w:space="0" w:color="auto"/>
            <w:bottom w:val="none" w:sz="0" w:space="0" w:color="auto"/>
            <w:right w:val="none" w:sz="0" w:space="0" w:color="auto"/>
          </w:divBdr>
        </w:div>
        <w:div w:id="1432240961">
          <w:marLeft w:val="0"/>
          <w:marRight w:val="0"/>
          <w:marTop w:val="0"/>
          <w:marBottom w:val="0"/>
          <w:divBdr>
            <w:top w:val="none" w:sz="0" w:space="0" w:color="auto"/>
            <w:left w:val="none" w:sz="0" w:space="0" w:color="auto"/>
            <w:bottom w:val="none" w:sz="0" w:space="0" w:color="auto"/>
            <w:right w:val="none" w:sz="0" w:space="0" w:color="auto"/>
          </w:divBdr>
        </w:div>
        <w:div w:id="1048410640">
          <w:marLeft w:val="0"/>
          <w:marRight w:val="0"/>
          <w:marTop w:val="0"/>
          <w:marBottom w:val="0"/>
          <w:divBdr>
            <w:top w:val="none" w:sz="0" w:space="0" w:color="auto"/>
            <w:left w:val="none" w:sz="0" w:space="0" w:color="auto"/>
            <w:bottom w:val="none" w:sz="0" w:space="0" w:color="auto"/>
            <w:right w:val="none" w:sz="0" w:space="0" w:color="auto"/>
          </w:divBdr>
        </w:div>
        <w:div w:id="1473062173">
          <w:marLeft w:val="0"/>
          <w:marRight w:val="0"/>
          <w:marTop w:val="0"/>
          <w:marBottom w:val="0"/>
          <w:divBdr>
            <w:top w:val="none" w:sz="0" w:space="0" w:color="auto"/>
            <w:left w:val="none" w:sz="0" w:space="0" w:color="auto"/>
            <w:bottom w:val="none" w:sz="0" w:space="0" w:color="auto"/>
            <w:right w:val="none" w:sz="0" w:space="0" w:color="auto"/>
          </w:divBdr>
        </w:div>
      </w:divsChild>
    </w:div>
    <w:div w:id="1858034912">
      <w:bodyDiv w:val="1"/>
      <w:marLeft w:val="0"/>
      <w:marRight w:val="0"/>
      <w:marTop w:val="0"/>
      <w:marBottom w:val="0"/>
      <w:divBdr>
        <w:top w:val="none" w:sz="0" w:space="0" w:color="auto"/>
        <w:left w:val="none" w:sz="0" w:space="0" w:color="auto"/>
        <w:bottom w:val="none" w:sz="0" w:space="0" w:color="auto"/>
        <w:right w:val="none" w:sz="0" w:space="0" w:color="auto"/>
      </w:divBdr>
      <w:divsChild>
        <w:div w:id="264390736">
          <w:marLeft w:val="0"/>
          <w:marRight w:val="0"/>
          <w:marTop w:val="0"/>
          <w:marBottom w:val="0"/>
          <w:divBdr>
            <w:top w:val="none" w:sz="0" w:space="0" w:color="auto"/>
            <w:left w:val="none" w:sz="0" w:space="0" w:color="auto"/>
            <w:bottom w:val="none" w:sz="0" w:space="0" w:color="auto"/>
            <w:right w:val="none" w:sz="0" w:space="0" w:color="auto"/>
          </w:divBdr>
        </w:div>
        <w:div w:id="1399742787">
          <w:marLeft w:val="0"/>
          <w:marRight w:val="0"/>
          <w:marTop w:val="0"/>
          <w:marBottom w:val="0"/>
          <w:divBdr>
            <w:top w:val="none" w:sz="0" w:space="0" w:color="auto"/>
            <w:left w:val="none" w:sz="0" w:space="0" w:color="auto"/>
            <w:bottom w:val="none" w:sz="0" w:space="0" w:color="auto"/>
            <w:right w:val="none" w:sz="0" w:space="0" w:color="auto"/>
          </w:divBdr>
        </w:div>
        <w:div w:id="1839006232">
          <w:marLeft w:val="0"/>
          <w:marRight w:val="0"/>
          <w:marTop w:val="0"/>
          <w:marBottom w:val="0"/>
          <w:divBdr>
            <w:top w:val="none" w:sz="0" w:space="0" w:color="auto"/>
            <w:left w:val="none" w:sz="0" w:space="0" w:color="auto"/>
            <w:bottom w:val="none" w:sz="0" w:space="0" w:color="auto"/>
            <w:right w:val="none" w:sz="0" w:space="0" w:color="auto"/>
          </w:divBdr>
        </w:div>
        <w:div w:id="1766655316">
          <w:marLeft w:val="0"/>
          <w:marRight w:val="0"/>
          <w:marTop w:val="0"/>
          <w:marBottom w:val="0"/>
          <w:divBdr>
            <w:top w:val="none" w:sz="0" w:space="0" w:color="auto"/>
            <w:left w:val="none" w:sz="0" w:space="0" w:color="auto"/>
            <w:bottom w:val="none" w:sz="0" w:space="0" w:color="auto"/>
            <w:right w:val="none" w:sz="0" w:space="0" w:color="auto"/>
          </w:divBdr>
        </w:div>
      </w:divsChild>
    </w:div>
    <w:div w:id="1862741737">
      <w:bodyDiv w:val="1"/>
      <w:marLeft w:val="0"/>
      <w:marRight w:val="0"/>
      <w:marTop w:val="0"/>
      <w:marBottom w:val="0"/>
      <w:divBdr>
        <w:top w:val="none" w:sz="0" w:space="0" w:color="auto"/>
        <w:left w:val="none" w:sz="0" w:space="0" w:color="auto"/>
        <w:bottom w:val="none" w:sz="0" w:space="0" w:color="auto"/>
        <w:right w:val="none" w:sz="0" w:space="0" w:color="auto"/>
      </w:divBdr>
      <w:divsChild>
        <w:div w:id="2043166934">
          <w:marLeft w:val="0"/>
          <w:marRight w:val="0"/>
          <w:marTop w:val="0"/>
          <w:marBottom w:val="0"/>
          <w:divBdr>
            <w:top w:val="none" w:sz="0" w:space="0" w:color="auto"/>
            <w:left w:val="none" w:sz="0" w:space="0" w:color="auto"/>
            <w:bottom w:val="none" w:sz="0" w:space="0" w:color="auto"/>
            <w:right w:val="none" w:sz="0" w:space="0" w:color="auto"/>
          </w:divBdr>
        </w:div>
        <w:div w:id="2043168048">
          <w:marLeft w:val="0"/>
          <w:marRight w:val="0"/>
          <w:marTop w:val="0"/>
          <w:marBottom w:val="0"/>
          <w:divBdr>
            <w:top w:val="none" w:sz="0" w:space="0" w:color="auto"/>
            <w:left w:val="none" w:sz="0" w:space="0" w:color="auto"/>
            <w:bottom w:val="none" w:sz="0" w:space="0" w:color="auto"/>
            <w:right w:val="none" w:sz="0" w:space="0" w:color="auto"/>
          </w:divBdr>
        </w:div>
      </w:divsChild>
    </w:div>
    <w:div w:id="1878618573">
      <w:bodyDiv w:val="1"/>
      <w:marLeft w:val="0"/>
      <w:marRight w:val="0"/>
      <w:marTop w:val="0"/>
      <w:marBottom w:val="0"/>
      <w:divBdr>
        <w:top w:val="none" w:sz="0" w:space="0" w:color="auto"/>
        <w:left w:val="none" w:sz="0" w:space="0" w:color="auto"/>
        <w:bottom w:val="none" w:sz="0" w:space="0" w:color="auto"/>
        <w:right w:val="none" w:sz="0" w:space="0" w:color="auto"/>
      </w:divBdr>
      <w:divsChild>
        <w:div w:id="278924577">
          <w:marLeft w:val="0"/>
          <w:marRight w:val="0"/>
          <w:marTop w:val="0"/>
          <w:marBottom w:val="0"/>
          <w:divBdr>
            <w:top w:val="none" w:sz="0" w:space="0" w:color="auto"/>
            <w:left w:val="none" w:sz="0" w:space="0" w:color="auto"/>
            <w:bottom w:val="none" w:sz="0" w:space="0" w:color="auto"/>
            <w:right w:val="none" w:sz="0" w:space="0" w:color="auto"/>
          </w:divBdr>
        </w:div>
        <w:div w:id="658506842">
          <w:marLeft w:val="0"/>
          <w:marRight w:val="0"/>
          <w:marTop w:val="0"/>
          <w:marBottom w:val="0"/>
          <w:divBdr>
            <w:top w:val="none" w:sz="0" w:space="0" w:color="auto"/>
            <w:left w:val="none" w:sz="0" w:space="0" w:color="auto"/>
            <w:bottom w:val="none" w:sz="0" w:space="0" w:color="auto"/>
            <w:right w:val="none" w:sz="0" w:space="0" w:color="auto"/>
          </w:divBdr>
        </w:div>
      </w:divsChild>
    </w:div>
    <w:div w:id="1886287810">
      <w:bodyDiv w:val="1"/>
      <w:marLeft w:val="0"/>
      <w:marRight w:val="0"/>
      <w:marTop w:val="0"/>
      <w:marBottom w:val="0"/>
      <w:divBdr>
        <w:top w:val="none" w:sz="0" w:space="0" w:color="auto"/>
        <w:left w:val="none" w:sz="0" w:space="0" w:color="auto"/>
        <w:bottom w:val="none" w:sz="0" w:space="0" w:color="auto"/>
        <w:right w:val="none" w:sz="0" w:space="0" w:color="auto"/>
      </w:divBdr>
      <w:divsChild>
        <w:div w:id="1275861576">
          <w:marLeft w:val="0"/>
          <w:marRight w:val="0"/>
          <w:marTop w:val="0"/>
          <w:marBottom w:val="0"/>
          <w:divBdr>
            <w:top w:val="none" w:sz="0" w:space="0" w:color="auto"/>
            <w:left w:val="none" w:sz="0" w:space="0" w:color="auto"/>
            <w:bottom w:val="none" w:sz="0" w:space="0" w:color="auto"/>
            <w:right w:val="none" w:sz="0" w:space="0" w:color="auto"/>
          </w:divBdr>
        </w:div>
        <w:div w:id="1155881260">
          <w:marLeft w:val="0"/>
          <w:marRight w:val="0"/>
          <w:marTop w:val="0"/>
          <w:marBottom w:val="0"/>
          <w:divBdr>
            <w:top w:val="none" w:sz="0" w:space="0" w:color="auto"/>
            <w:left w:val="none" w:sz="0" w:space="0" w:color="auto"/>
            <w:bottom w:val="none" w:sz="0" w:space="0" w:color="auto"/>
            <w:right w:val="none" w:sz="0" w:space="0" w:color="auto"/>
          </w:divBdr>
        </w:div>
        <w:div w:id="65690548">
          <w:marLeft w:val="0"/>
          <w:marRight w:val="0"/>
          <w:marTop w:val="0"/>
          <w:marBottom w:val="0"/>
          <w:divBdr>
            <w:top w:val="none" w:sz="0" w:space="0" w:color="auto"/>
            <w:left w:val="none" w:sz="0" w:space="0" w:color="auto"/>
            <w:bottom w:val="none" w:sz="0" w:space="0" w:color="auto"/>
            <w:right w:val="none" w:sz="0" w:space="0" w:color="auto"/>
          </w:divBdr>
        </w:div>
        <w:div w:id="951203536">
          <w:marLeft w:val="0"/>
          <w:marRight w:val="0"/>
          <w:marTop w:val="0"/>
          <w:marBottom w:val="0"/>
          <w:divBdr>
            <w:top w:val="none" w:sz="0" w:space="0" w:color="auto"/>
            <w:left w:val="none" w:sz="0" w:space="0" w:color="auto"/>
            <w:bottom w:val="none" w:sz="0" w:space="0" w:color="auto"/>
            <w:right w:val="none" w:sz="0" w:space="0" w:color="auto"/>
          </w:divBdr>
        </w:div>
      </w:divsChild>
    </w:div>
    <w:div w:id="1888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1229613">
          <w:marLeft w:val="0"/>
          <w:marRight w:val="0"/>
          <w:marTop w:val="0"/>
          <w:marBottom w:val="0"/>
          <w:divBdr>
            <w:top w:val="none" w:sz="0" w:space="0" w:color="auto"/>
            <w:left w:val="none" w:sz="0" w:space="0" w:color="auto"/>
            <w:bottom w:val="none" w:sz="0" w:space="0" w:color="auto"/>
            <w:right w:val="none" w:sz="0" w:space="0" w:color="auto"/>
          </w:divBdr>
        </w:div>
        <w:div w:id="1829710719">
          <w:marLeft w:val="0"/>
          <w:marRight w:val="0"/>
          <w:marTop w:val="0"/>
          <w:marBottom w:val="0"/>
          <w:divBdr>
            <w:top w:val="none" w:sz="0" w:space="0" w:color="auto"/>
            <w:left w:val="none" w:sz="0" w:space="0" w:color="auto"/>
            <w:bottom w:val="none" w:sz="0" w:space="0" w:color="auto"/>
            <w:right w:val="none" w:sz="0" w:space="0" w:color="auto"/>
          </w:divBdr>
        </w:div>
        <w:div w:id="1074740541">
          <w:marLeft w:val="0"/>
          <w:marRight w:val="0"/>
          <w:marTop w:val="0"/>
          <w:marBottom w:val="0"/>
          <w:divBdr>
            <w:top w:val="none" w:sz="0" w:space="0" w:color="auto"/>
            <w:left w:val="none" w:sz="0" w:space="0" w:color="auto"/>
            <w:bottom w:val="none" w:sz="0" w:space="0" w:color="auto"/>
            <w:right w:val="none" w:sz="0" w:space="0" w:color="auto"/>
          </w:divBdr>
        </w:div>
      </w:divsChild>
    </w:div>
    <w:div w:id="1900019833">
      <w:bodyDiv w:val="1"/>
      <w:marLeft w:val="0"/>
      <w:marRight w:val="0"/>
      <w:marTop w:val="0"/>
      <w:marBottom w:val="0"/>
      <w:divBdr>
        <w:top w:val="none" w:sz="0" w:space="0" w:color="auto"/>
        <w:left w:val="none" w:sz="0" w:space="0" w:color="auto"/>
        <w:bottom w:val="none" w:sz="0" w:space="0" w:color="auto"/>
        <w:right w:val="none" w:sz="0" w:space="0" w:color="auto"/>
      </w:divBdr>
      <w:divsChild>
        <w:div w:id="1289698105">
          <w:marLeft w:val="0"/>
          <w:marRight w:val="0"/>
          <w:marTop w:val="0"/>
          <w:marBottom w:val="0"/>
          <w:divBdr>
            <w:top w:val="none" w:sz="0" w:space="0" w:color="auto"/>
            <w:left w:val="none" w:sz="0" w:space="0" w:color="auto"/>
            <w:bottom w:val="none" w:sz="0" w:space="0" w:color="auto"/>
            <w:right w:val="none" w:sz="0" w:space="0" w:color="auto"/>
          </w:divBdr>
        </w:div>
        <w:div w:id="414674064">
          <w:marLeft w:val="0"/>
          <w:marRight w:val="0"/>
          <w:marTop w:val="0"/>
          <w:marBottom w:val="0"/>
          <w:divBdr>
            <w:top w:val="none" w:sz="0" w:space="0" w:color="auto"/>
            <w:left w:val="none" w:sz="0" w:space="0" w:color="auto"/>
            <w:bottom w:val="none" w:sz="0" w:space="0" w:color="auto"/>
            <w:right w:val="none" w:sz="0" w:space="0" w:color="auto"/>
          </w:divBdr>
        </w:div>
      </w:divsChild>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7799910">
          <w:marLeft w:val="0"/>
          <w:marRight w:val="0"/>
          <w:marTop w:val="0"/>
          <w:marBottom w:val="0"/>
          <w:divBdr>
            <w:top w:val="none" w:sz="0" w:space="0" w:color="auto"/>
            <w:left w:val="none" w:sz="0" w:space="0" w:color="auto"/>
            <w:bottom w:val="none" w:sz="0" w:space="0" w:color="auto"/>
            <w:right w:val="none" w:sz="0" w:space="0" w:color="auto"/>
          </w:divBdr>
        </w:div>
        <w:div w:id="1425690940">
          <w:marLeft w:val="0"/>
          <w:marRight w:val="0"/>
          <w:marTop w:val="0"/>
          <w:marBottom w:val="0"/>
          <w:divBdr>
            <w:top w:val="none" w:sz="0" w:space="0" w:color="auto"/>
            <w:left w:val="none" w:sz="0" w:space="0" w:color="auto"/>
            <w:bottom w:val="none" w:sz="0" w:space="0" w:color="auto"/>
            <w:right w:val="none" w:sz="0" w:space="0" w:color="auto"/>
          </w:divBdr>
        </w:div>
        <w:div w:id="379288776">
          <w:marLeft w:val="0"/>
          <w:marRight w:val="0"/>
          <w:marTop w:val="0"/>
          <w:marBottom w:val="0"/>
          <w:divBdr>
            <w:top w:val="none" w:sz="0" w:space="0" w:color="auto"/>
            <w:left w:val="none" w:sz="0" w:space="0" w:color="auto"/>
            <w:bottom w:val="none" w:sz="0" w:space="0" w:color="auto"/>
            <w:right w:val="none" w:sz="0" w:space="0" w:color="auto"/>
          </w:divBdr>
        </w:div>
        <w:div w:id="840394159">
          <w:marLeft w:val="0"/>
          <w:marRight w:val="0"/>
          <w:marTop w:val="0"/>
          <w:marBottom w:val="0"/>
          <w:divBdr>
            <w:top w:val="none" w:sz="0" w:space="0" w:color="auto"/>
            <w:left w:val="none" w:sz="0" w:space="0" w:color="auto"/>
            <w:bottom w:val="none" w:sz="0" w:space="0" w:color="auto"/>
            <w:right w:val="none" w:sz="0" w:space="0" w:color="auto"/>
          </w:divBdr>
        </w:div>
        <w:div w:id="1471633791">
          <w:marLeft w:val="0"/>
          <w:marRight w:val="0"/>
          <w:marTop w:val="0"/>
          <w:marBottom w:val="0"/>
          <w:divBdr>
            <w:top w:val="none" w:sz="0" w:space="0" w:color="auto"/>
            <w:left w:val="none" w:sz="0" w:space="0" w:color="auto"/>
            <w:bottom w:val="none" w:sz="0" w:space="0" w:color="auto"/>
            <w:right w:val="none" w:sz="0" w:space="0" w:color="auto"/>
          </w:divBdr>
          <w:divsChild>
            <w:div w:id="92552613">
              <w:marLeft w:val="0"/>
              <w:marRight w:val="0"/>
              <w:marTop w:val="0"/>
              <w:marBottom w:val="0"/>
              <w:divBdr>
                <w:top w:val="none" w:sz="0" w:space="0" w:color="auto"/>
                <w:left w:val="none" w:sz="0" w:space="0" w:color="auto"/>
                <w:bottom w:val="none" w:sz="0" w:space="0" w:color="auto"/>
                <w:right w:val="none" w:sz="0" w:space="0" w:color="auto"/>
              </w:divBdr>
            </w:div>
            <w:div w:id="539049044">
              <w:marLeft w:val="0"/>
              <w:marRight w:val="0"/>
              <w:marTop w:val="0"/>
              <w:marBottom w:val="0"/>
              <w:divBdr>
                <w:top w:val="none" w:sz="0" w:space="0" w:color="auto"/>
                <w:left w:val="none" w:sz="0" w:space="0" w:color="auto"/>
                <w:bottom w:val="none" w:sz="0" w:space="0" w:color="auto"/>
                <w:right w:val="none" w:sz="0" w:space="0" w:color="auto"/>
              </w:divBdr>
            </w:div>
            <w:div w:id="2054495874">
              <w:marLeft w:val="0"/>
              <w:marRight w:val="0"/>
              <w:marTop w:val="0"/>
              <w:marBottom w:val="0"/>
              <w:divBdr>
                <w:top w:val="none" w:sz="0" w:space="0" w:color="auto"/>
                <w:left w:val="none" w:sz="0" w:space="0" w:color="auto"/>
                <w:bottom w:val="none" w:sz="0" w:space="0" w:color="auto"/>
                <w:right w:val="none" w:sz="0" w:space="0" w:color="auto"/>
              </w:divBdr>
            </w:div>
            <w:div w:id="1295331721">
              <w:marLeft w:val="0"/>
              <w:marRight w:val="0"/>
              <w:marTop w:val="0"/>
              <w:marBottom w:val="0"/>
              <w:divBdr>
                <w:top w:val="none" w:sz="0" w:space="0" w:color="auto"/>
                <w:left w:val="none" w:sz="0" w:space="0" w:color="auto"/>
                <w:bottom w:val="none" w:sz="0" w:space="0" w:color="auto"/>
                <w:right w:val="none" w:sz="0" w:space="0" w:color="auto"/>
              </w:divBdr>
            </w:div>
            <w:div w:id="1829327007">
              <w:marLeft w:val="0"/>
              <w:marRight w:val="0"/>
              <w:marTop w:val="0"/>
              <w:marBottom w:val="0"/>
              <w:divBdr>
                <w:top w:val="none" w:sz="0" w:space="0" w:color="auto"/>
                <w:left w:val="none" w:sz="0" w:space="0" w:color="auto"/>
                <w:bottom w:val="none" w:sz="0" w:space="0" w:color="auto"/>
                <w:right w:val="none" w:sz="0" w:space="0" w:color="auto"/>
              </w:divBdr>
            </w:div>
            <w:div w:id="1105077352">
              <w:marLeft w:val="0"/>
              <w:marRight w:val="0"/>
              <w:marTop w:val="0"/>
              <w:marBottom w:val="0"/>
              <w:divBdr>
                <w:top w:val="none" w:sz="0" w:space="0" w:color="auto"/>
                <w:left w:val="none" w:sz="0" w:space="0" w:color="auto"/>
                <w:bottom w:val="none" w:sz="0" w:space="0" w:color="auto"/>
                <w:right w:val="none" w:sz="0" w:space="0" w:color="auto"/>
              </w:divBdr>
            </w:div>
            <w:div w:id="994648482">
              <w:marLeft w:val="0"/>
              <w:marRight w:val="0"/>
              <w:marTop w:val="0"/>
              <w:marBottom w:val="0"/>
              <w:divBdr>
                <w:top w:val="none" w:sz="0" w:space="0" w:color="auto"/>
                <w:left w:val="none" w:sz="0" w:space="0" w:color="auto"/>
                <w:bottom w:val="none" w:sz="0" w:space="0" w:color="auto"/>
                <w:right w:val="none" w:sz="0" w:space="0" w:color="auto"/>
              </w:divBdr>
            </w:div>
            <w:div w:id="932208304">
              <w:marLeft w:val="0"/>
              <w:marRight w:val="0"/>
              <w:marTop w:val="0"/>
              <w:marBottom w:val="0"/>
              <w:divBdr>
                <w:top w:val="none" w:sz="0" w:space="0" w:color="auto"/>
                <w:left w:val="none" w:sz="0" w:space="0" w:color="auto"/>
                <w:bottom w:val="none" w:sz="0" w:space="0" w:color="auto"/>
                <w:right w:val="none" w:sz="0" w:space="0" w:color="auto"/>
              </w:divBdr>
            </w:div>
            <w:div w:id="980304232">
              <w:marLeft w:val="0"/>
              <w:marRight w:val="0"/>
              <w:marTop w:val="0"/>
              <w:marBottom w:val="0"/>
              <w:divBdr>
                <w:top w:val="none" w:sz="0" w:space="0" w:color="auto"/>
                <w:left w:val="none" w:sz="0" w:space="0" w:color="auto"/>
                <w:bottom w:val="none" w:sz="0" w:space="0" w:color="auto"/>
                <w:right w:val="none" w:sz="0" w:space="0" w:color="auto"/>
              </w:divBdr>
            </w:div>
            <w:div w:id="13751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32926138">
      <w:bodyDiv w:val="1"/>
      <w:marLeft w:val="0"/>
      <w:marRight w:val="0"/>
      <w:marTop w:val="0"/>
      <w:marBottom w:val="0"/>
      <w:divBdr>
        <w:top w:val="none" w:sz="0" w:space="0" w:color="auto"/>
        <w:left w:val="none" w:sz="0" w:space="0" w:color="auto"/>
        <w:bottom w:val="none" w:sz="0" w:space="0" w:color="auto"/>
        <w:right w:val="none" w:sz="0" w:space="0" w:color="auto"/>
      </w:divBdr>
      <w:divsChild>
        <w:div w:id="1952855447">
          <w:marLeft w:val="0"/>
          <w:marRight w:val="0"/>
          <w:marTop w:val="0"/>
          <w:marBottom w:val="0"/>
          <w:divBdr>
            <w:top w:val="none" w:sz="0" w:space="0" w:color="auto"/>
            <w:left w:val="none" w:sz="0" w:space="0" w:color="auto"/>
            <w:bottom w:val="none" w:sz="0" w:space="0" w:color="auto"/>
            <w:right w:val="none" w:sz="0" w:space="0" w:color="auto"/>
          </w:divBdr>
          <w:divsChild>
            <w:div w:id="1250188838">
              <w:marLeft w:val="0"/>
              <w:marRight w:val="0"/>
              <w:marTop w:val="0"/>
              <w:marBottom w:val="0"/>
              <w:divBdr>
                <w:top w:val="none" w:sz="0" w:space="0" w:color="auto"/>
                <w:left w:val="none" w:sz="0" w:space="0" w:color="auto"/>
                <w:bottom w:val="none" w:sz="0" w:space="0" w:color="auto"/>
                <w:right w:val="none" w:sz="0" w:space="0" w:color="auto"/>
              </w:divBdr>
            </w:div>
            <w:div w:id="128014249">
              <w:marLeft w:val="0"/>
              <w:marRight w:val="0"/>
              <w:marTop w:val="0"/>
              <w:marBottom w:val="0"/>
              <w:divBdr>
                <w:top w:val="none" w:sz="0" w:space="0" w:color="auto"/>
                <w:left w:val="none" w:sz="0" w:space="0" w:color="auto"/>
                <w:bottom w:val="none" w:sz="0" w:space="0" w:color="auto"/>
                <w:right w:val="none" w:sz="0" w:space="0" w:color="auto"/>
              </w:divBdr>
            </w:div>
            <w:div w:id="560294555">
              <w:marLeft w:val="0"/>
              <w:marRight w:val="0"/>
              <w:marTop w:val="0"/>
              <w:marBottom w:val="0"/>
              <w:divBdr>
                <w:top w:val="none" w:sz="0" w:space="0" w:color="auto"/>
                <w:left w:val="none" w:sz="0" w:space="0" w:color="auto"/>
                <w:bottom w:val="none" w:sz="0" w:space="0" w:color="auto"/>
                <w:right w:val="none" w:sz="0" w:space="0" w:color="auto"/>
              </w:divBdr>
            </w:div>
          </w:divsChild>
        </w:div>
        <w:div w:id="1865359140">
          <w:marLeft w:val="0"/>
          <w:marRight w:val="0"/>
          <w:marTop w:val="0"/>
          <w:marBottom w:val="0"/>
          <w:divBdr>
            <w:top w:val="none" w:sz="0" w:space="0" w:color="auto"/>
            <w:left w:val="none" w:sz="0" w:space="0" w:color="auto"/>
            <w:bottom w:val="none" w:sz="0" w:space="0" w:color="auto"/>
            <w:right w:val="none" w:sz="0" w:space="0" w:color="auto"/>
          </w:divBdr>
        </w:div>
        <w:div w:id="1173842000">
          <w:marLeft w:val="0"/>
          <w:marRight w:val="0"/>
          <w:marTop w:val="0"/>
          <w:marBottom w:val="0"/>
          <w:divBdr>
            <w:top w:val="none" w:sz="0" w:space="0" w:color="auto"/>
            <w:left w:val="none" w:sz="0" w:space="0" w:color="auto"/>
            <w:bottom w:val="none" w:sz="0" w:space="0" w:color="auto"/>
            <w:right w:val="none" w:sz="0" w:space="0" w:color="auto"/>
          </w:divBdr>
        </w:div>
        <w:div w:id="1932199074">
          <w:marLeft w:val="0"/>
          <w:marRight w:val="0"/>
          <w:marTop w:val="0"/>
          <w:marBottom w:val="0"/>
          <w:divBdr>
            <w:top w:val="none" w:sz="0" w:space="0" w:color="auto"/>
            <w:left w:val="none" w:sz="0" w:space="0" w:color="auto"/>
            <w:bottom w:val="none" w:sz="0" w:space="0" w:color="auto"/>
            <w:right w:val="none" w:sz="0" w:space="0" w:color="auto"/>
          </w:divBdr>
        </w:div>
        <w:div w:id="961693157">
          <w:marLeft w:val="0"/>
          <w:marRight w:val="0"/>
          <w:marTop w:val="0"/>
          <w:marBottom w:val="0"/>
          <w:divBdr>
            <w:top w:val="none" w:sz="0" w:space="0" w:color="auto"/>
            <w:left w:val="none" w:sz="0" w:space="0" w:color="auto"/>
            <w:bottom w:val="none" w:sz="0" w:space="0" w:color="auto"/>
            <w:right w:val="none" w:sz="0" w:space="0" w:color="auto"/>
          </w:divBdr>
        </w:div>
      </w:divsChild>
    </w:div>
    <w:div w:id="1938366375">
      <w:bodyDiv w:val="1"/>
      <w:marLeft w:val="0"/>
      <w:marRight w:val="0"/>
      <w:marTop w:val="0"/>
      <w:marBottom w:val="0"/>
      <w:divBdr>
        <w:top w:val="none" w:sz="0" w:space="0" w:color="auto"/>
        <w:left w:val="none" w:sz="0" w:space="0" w:color="auto"/>
        <w:bottom w:val="none" w:sz="0" w:space="0" w:color="auto"/>
        <w:right w:val="none" w:sz="0" w:space="0" w:color="auto"/>
      </w:divBdr>
      <w:divsChild>
        <w:div w:id="619797019">
          <w:marLeft w:val="0"/>
          <w:marRight w:val="0"/>
          <w:marTop w:val="0"/>
          <w:marBottom w:val="0"/>
          <w:divBdr>
            <w:top w:val="none" w:sz="0" w:space="0" w:color="auto"/>
            <w:left w:val="none" w:sz="0" w:space="0" w:color="auto"/>
            <w:bottom w:val="none" w:sz="0" w:space="0" w:color="auto"/>
            <w:right w:val="none" w:sz="0" w:space="0" w:color="auto"/>
          </w:divBdr>
        </w:div>
        <w:div w:id="1649625226">
          <w:marLeft w:val="0"/>
          <w:marRight w:val="0"/>
          <w:marTop w:val="0"/>
          <w:marBottom w:val="0"/>
          <w:divBdr>
            <w:top w:val="none" w:sz="0" w:space="0" w:color="auto"/>
            <w:left w:val="none" w:sz="0" w:space="0" w:color="auto"/>
            <w:bottom w:val="none" w:sz="0" w:space="0" w:color="auto"/>
            <w:right w:val="none" w:sz="0" w:space="0" w:color="auto"/>
          </w:divBdr>
        </w:div>
      </w:divsChild>
    </w:div>
    <w:div w:id="1944218668">
      <w:bodyDiv w:val="1"/>
      <w:marLeft w:val="0"/>
      <w:marRight w:val="0"/>
      <w:marTop w:val="0"/>
      <w:marBottom w:val="0"/>
      <w:divBdr>
        <w:top w:val="none" w:sz="0" w:space="0" w:color="auto"/>
        <w:left w:val="none" w:sz="0" w:space="0" w:color="auto"/>
        <w:bottom w:val="none" w:sz="0" w:space="0" w:color="auto"/>
        <w:right w:val="none" w:sz="0" w:space="0" w:color="auto"/>
      </w:divBdr>
      <w:divsChild>
        <w:div w:id="2013020831">
          <w:marLeft w:val="0"/>
          <w:marRight w:val="0"/>
          <w:marTop w:val="0"/>
          <w:marBottom w:val="0"/>
          <w:divBdr>
            <w:top w:val="none" w:sz="0" w:space="0" w:color="auto"/>
            <w:left w:val="none" w:sz="0" w:space="0" w:color="auto"/>
            <w:bottom w:val="none" w:sz="0" w:space="0" w:color="auto"/>
            <w:right w:val="none" w:sz="0" w:space="0" w:color="auto"/>
          </w:divBdr>
        </w:div>
        <w:div w:id="1661538442">
          <w:marLeft w:val="0"/>
          <w:marRight w:val="0"/>
          <w:marTop w:val="0"/>
          <w:marBottom w:val="0"/>
          <w:divBdr>
            <w:top w:val="none" w:sz="0" w:space="0" w:color="auto"/>
            <w:left w:val="none" w:sz="0" w:space="0" w:color="auto"/>
            <w:bottom w:val="none" w:sz="0" w:space="0" w:color="auto"/>
            <w:right w:val="none" w:sz="0" w:space="0" w:color="auto"/>
          </w:divBdr>
        </w:div>
        <w:div w:id="220096007">
          <w:marLeft w:val="0"/>
          <w:marRight w:val="0"/>
          <w:marTop w:val="0"/>
          <w:marBottom w:val="0"/>
          <w:divBdr>
            <w:top w:val="none" w:sz="0" w:space="0" w:color="auto"/>
            <w:left w:val="none" w:sz="0" w:space="0" w:color="auto"/>
            <w:bottom w:val="none" w:sz="0" w:space="0" w:color="auto"/>
            <w:right w:val="none" w:sz="0" w:space="0" w:color="auto"/>
          </w:divBdr>
        </w:div>
        <w:div w:id="966085722">
          <w:marLeft w:val="0"/>
          <w:marRight w:val="0"/>
          <w:marTop w:val="0"/>
          <w:marBottom w:val="0"/>
          <w:divBdr>
            <w:top w:val="none" w:sz="0" w:space="0" w:color="auto"/>
            <w:left w:val="none" w:sz="0" w:space="0" w:color="auto"/>
            <w:bottom w:val="none" w:sz="0" w:space="0" w:color="auto"/>
            <w:right w:val="none" w:sz="0" w:space="0" w:color="auto"/>
          </w:divBdr>
        </w:div>
        <w:div w:id="909534082">
          <w:marLeft w:val="0"/>
          <w:marRight w:val="0"/>
          <w:marTop w:val="0"/>
          <w:marBottom w:val="0"/>
          <w:divBdr>
            <w:top w:val="none" w:sz="0" w:space="0" w:color="auto"/>
            <w:left w:val="none" w:sz="0" w:space="0" w:color="auto"/>
            <w:bottom w:val="none" w:sz="0" w:space="0" w:color="auto"/>
            <w:right w:val="none" w:sz="0" w:space="0" w:color="auto"/>
          </w:divBdr>
        </w:div>
        <w:div w:id="166285564">
          <w:marLeft w:val="0"/>
          <w:marRight w:val="0"/>
          <w:marTop w:val="0"/>
          <w:marBottom w:val="0"/>
          <w:divBdr>
            <w:top w:val="none" w:sz="0" w:space="0" w:color="auto"/>
            <w:left w:val="none" w:sz="0" w:space="0" w:color="auto"/>
            <w:bottom w:val="none" w:sz="0" w:space="0" w:color="auto"/>
            <w:right w:val="none" w:sz="0" w:space="0" w:color="auto"/>
          </w:divBdr>
        </w:div>
      </w:divsChild>
    </w:div>
    <w:div w:id="1952474083">
      <w:bodyDiv w:val="1"/>
      <w:marLeft w:val="0"/>
      <w:marRight w:val="0"/>
      <w:marTop w:val="0"/>
      <w:marBottom w:val="0"/>
      <w:divBdr>
        <w:top w:val="none" w:sz="0" w:space="0" w:color="auto"/>
        <w:left w:val="none" w:sz="0" w:space="0" w:color="auto"/>
        <w:bottom w:val="none" w:sz="0" w:space="0" w:color="auto"/>
        <w:right w:val="none" w:sz="0" w:space="0" w:color="auto"/>
      </w:divBdr>
      <w:divsChild>
        <w:div w:id="838230420">
          <w:marLeft w:val="0"/>
          <w:marRight w:val="0"/>
          <w:marTop w:val="0"/>
          <w:marBottom w:val="0"/>
          <w:divBdr>
            <w:top w:val="none" w:sz="0" w:space="0" w:color="auto"/>
            <w:left w:val="none" w:sz="0" w:space="0" w:color="auto"/>
            <w:bottom w:val="none" w:sz="0" w:space="0" w:color="auto"/>
            <w:right w:val="none" w:sz="0" w:space="0" w:color="auto"/>
          </w:divBdr>
        </w:div>
        <w:div w:id="242569842">
          <w:marLeft w:val="0"/>
          <w:marRight w:val="0"/>
          <w:marTop w:val="0"/>
          <w:marBottom w:val="0"/>
          <w:divBdr>
            <w:top w:val="none" w:sz="0" w:space="0" w:color="auto"/>
            <w:left w:val="none" w:sz="0" w:space="0" w:color="auto"/>
            <w:bottom w:val="none" w:sz="0" w:space="0" w:color="auto"/>
            <w:right w:val="none" w:sz="0" w:space="0" w:color="auto"/>
          </w:divBdr>
        </w:div>
      </w:divsChild>
    </w:div>
    <w:div w:id="1952738599">
      <w:bodyDiv w:val="1"/>
      <w:marLeft w:val="0"/>
      <w:marRight w:val="0"/>
      <w:marTop w:val="0"/>
      <w:marBottom w:val="0"/>
      <w:divBdr>
        <w:top w:val="none" w:sz="0" w:space="0" w:color="auto"/>
        <w:left w:val="none" w:sz="0" w:space="0" w:color="auto"/>
        <w:bottom w:val="none" w:sz="0" w:space="0" w:color="auto"/>
        <w:right w:val="none" w:sz="0" w:space="0" w:color="auto"/>
      </w:divBdr>
      <w:divsChild>
        <w:div w:id="459424980">
          <w:marLeft w:val="0"/>
          <w:marRight w:val="0"/>
          <w:marTop w:val="0"/>
          <w:marBottom w:val="0"/>
          <w:divBdr>
            <w:top w:val="none" w:sz="0" w:space="0" w:color="auto"/>
            <w:left w:val="none" w:sz="0" w:space="0" w:color="auto"/>
            <w:bottom w:val="none" w:sz="0" w:space="0" w:color="auto"/>
            <w:right w:val="none" w:sz="0" w:space="0" w:color="auto"/>
          </w:divBdr>
        </w:div>
        <w:div w:id="642195387">
          <w:marLeft w:val="0"/>
          <w:marRight w:val="0"/>
          <w:marTop w:val="0"/>
          <w:marBottom w:val="0"/>
          <w:divBdr>
            <w:top w:val="none" w:sz="0" w:space="0" w:color="auto"/>
            <w:left w:val="none" w:sz="0" w:space="0" w:color="auto"/>
            <w:bottom w:val="none" w:sz="0" w:space="0" w:color="auto"/>
            <w:right w:val="none" w:sz="0" w:space="0" w:color="auto"/>
          </w:divBdr>
        </w:div>
        <w:div w:id="1306086045">
          <w:marLeft w:val="0"/>
          <w:marRight w:val="0"/>
          <w:marTop w:val="0"/>
          <w:marBottom w:val="0"/>
          <w:divBdr>
            <w:top w:val="none" w:sz="0" w:space="0" w:color="auto"/>
            <w:left w:val="none" w:sz="0" w:space="0" w:color="auto"/>
            <w:bottom w:val="none" w:sz="0" w:space="0" w:color="auto"/>
            <w:right w:val="none" w:sz="0" w:space="0" w:color="auto"/>
          </w:divBdr>
        </w:div>
      </w:divsChild>
    </w:div>
    <w:div w:id="1966152688">
      <w:bodyDiv w:val="1"/>
      <w:marLeft w:val="0"/>
      <w:marRight w:val="0"/>
      <w:marTop w:val="0"/>
      <w:marBottom w:val="0"/>
      <w:divBdr>
        <w:top w:val="none" w:sz="0" w:space="0" w:color="auto"/>
        <w:left w:val="none" w:sz="0" w:space="0" w:color="auto"/>
        <w:bottom w:val="none" w:sz="0" w:space="0" w:color="auto"/>
        <w:right w:val="none" w:sz="0" w:space="0" w:color="auto"/>
      </w:divBdr>
      <w:divsChild>
        <w:div w:id="1188326137">
          <w:marLeft w:val="0"/>
          <w:marRight w:val="0"/>
          <w:marTop w:val="0"/>
          <w:marBottom w:val="0"/>
          <w:divBdr>
            <w:top w:val="none" w:sz="0" w:space="0" w:color="auto"/>
            <w:left w:val="none" w:sz="0" w:space="0" w:color="auto"/>
            <w:bottom w:val="none" w:sz="0" w:space="0" w:color="auto"/>
            <w:right w:val="none" w:sz="0" w:space="0" w:color="auto"/>
          </w:divBdr>
        </w:div>
        <w:div w:id="1782917519">
          <w:marLeft w:val="0"/>
          <w:marRight w:val="0"/>
          <w:marTop w:val="0"/>
          <w:marBottom w:val="0"/>
          <w:divBdr>
            <w:top w:val="none" w:sz="0" w:space="0" w:color="auto"/>
            <w:left w:val="none" w:sz="0" w:space="0" w:color="auto"/>
            <w:bottom w:val="none" w:sz="0" w:space="0" w:color="auto"/>
            <w:right w:val="none" w:sz="0" w:space="0" w:color="auto"/>
          </w:divBdr>
        </w:div>
        <w:div w:id="1642227874">
          <w:marLeft w:val="0"/>
          <w:marRight w:val="0"/>
          <w:marTop w:val="0"/>
          <w:marBottom w:val="0"/>
          <w:divBdr>
            <w:top w:val="none" w:sz="0" w:space="0" w:color="auto"/>
            <w:left w:val="none" w:sz="0" w:space="0" w:color="auto"/>
            <w:bottom w:val="none" w:sz="0" w:space="0" w:color="auto"/>
            <w:right w:val="none" w:sz="0" w:space="0" w:color="auto"/>
          </w:divBdr>
        </w:div>
        <w:div w:id="1027411165">
          <w:marLeft w:val="0"/>
          <w:marRight w:val="0"/>
          <w:marTop w:val="0"/>
          <w:marBottom w:val="0"/>
          <w:divBdr>
            <w:top w:val="none" w:sz="0" w:space="0" w:color="auto"/>
            <w:left w:val="none" w:sz="0" w:space="0" w:color="auto"/>
            <w:bottom w:val="none" w:sz="0" w:space="0" w:color="auto"/>
            <w:right w:val="none" w:sz="0" w:space="0" w:color="auto"/>
          </w:divBdr>
        </w:div>
      </w:divsChild>
    </w:div>
    <w:div w:id="1966231536">
      <w:bodyDiv w:val="1"/>
      <w:marLeft w:val="0"/>
      <w:marRight w:val="0"/>
      <w:marTop w:val="0"/>
      <w:marBottom w:val="0"/>
      <w:divBdr>
        <w:top w:val="none" w:sz="0" w:space="0" w:color="auto"/>
        <w:left w:val="none" w:sz="0" w:space="0" w:color="auto"/>
        <w:bottom w:val="none" w:sz="0" w:space="0" w:color="auto"/>
        <w:right w:val="none" w:sz="0" w:space="0" w:color="auto"/>
      </w:divBdr>
      <w:divsChild>
        <w:div w:id="675037499">
          <w:marLeft w:val="0"/>
          <w:marRight w:val="0"/>
          <w:marTop w:val="0"/>
          <w:marBottom w:val="0"/>
          <w:divBdr>
            <w:top w:val="none" w:sz="0" w:space="0" w:color="auto"/>
            <w:left w:val="none" w:sz="0" w:space="0" w:color="auto"/>
            <w:bottom w:val="none" w:sz="0" w:space="0" w:color="auto"/>
            <w:right w:val="none" w:sz="0" w:space="0" w:color="auto"/>
          </w:divBdr>
        </w:div>
        <w:div w:id="179856894">
          <w:marLeft w:val="0"/>
          <w:marRight w:val="0"/>
          <w:marTop w:val="0"/>
          <w:marBottom w:val="0"/>
          <w:divBdr>
            <w:top w:val="none" w:sz="0" w:space="0" w:color="auto"/>
            <w:left w:val="none" w:sz="0" w:space="0" w:color="auto"/>
            <w:bottom w:val="none" w:sz="0" w:space="0" w:color="auto"/>
            <w:right w:val="none" w:sz="0" w:space="0" w:color="auto"/>
          </w:divBdr>
        </w:div>
        <w:div w:id="1682703482">
          <w:marLeft w:val="0"/>
          <w:marRight w:val="0"/>
          <w:marTop w:val="0"/>
          <w:marBottom w:val="0"/>
          <w:divBdr>
            <w:top w:val="none" w:sz="0" w:space="0" w:color="auto"/>
            <w:left w:val="none" w:sz="0" w:space="0" w:color="auto"/>
            <w:bottom w:val="none" w:sz="0" w:space="0" w:color="auto"/>
            <w:right w:val="none" w:sz="0" w:space="0" w:color="auto"/>
          </w:divBdr>
        </w:div>
        <w:div w:id="976838723">
          <w:marLeft w:val="0"/>
          <w:marRight w:val="0"/>
          <w:marTop w:val="0"/>
          <w:marBottom w:val="0"/>
          <w:divBdr>
            <w:top w:val="none" w:sz="0" w:space="0" w:color="auto"/>
            <w:left w:val="none" w:sz="0" w:space="0" w:color="auto"/>
            <w:bottom w:val="none" w:sz="0" w:space="0" w:color="auto"/>
            <w:right w:val="none" w:sz="0" w:space="0" w:color="auto"/>
          </w:divBdr>
        </w:div>
        <w:div w:id="532352238">
          <w:marLeft w:val="0"/>
          <w:marRight w:val="0"/>
          <w:marTop w:val="0"/>
          <w:marBottom w:val="0"/>
          <w:divBdr>
            <w:top w:val="none" w:sz="0" w:space="0" w:color="auto"/>
            <w:left w:val="none" w:sz="0" w:space="0" w:color="auto"/>
            <w:bottom w:val="none" w:sz="0" w:space="0" w:color="auto"/>
            <w:right w:val="none" w:sz="0" w:space="0" w:color="auto"/>
          </w:divBdr>
        </w:div>
        <w:div w:id="2073887399">
          <w:marLeft w:val="0"/>
          <w:marRight w:val="0"/>
          <w:marTop w:val="0"/>
          <w:marBottom w:val="0"/>
          <w:divBdr>
            <w:top w:val="none" w:sz="0" w:space="0" w:color="auto"/>
            <w:left w:val="none" w:sz="0" w:space="0" w:color="auto"/>
            <w:bottom w:val="none" w:sz="0" w:space="0" w:color="auto"/>
            <w:right w:val="none" w:sz="0" w:space="0" w:color="auto"/>
          </w:divBdr>
        </w:div>
        <w:div w:id="1552691106">
          <w:marLeft w:val="0"/>
          <w:marRight w:val="0"/>
          <w:marTop w:val="0"/>
          <w:marBottom w:val="0"/>
          <w:divBdr>
            <w:top w:val="none" w:sz="0" w:space="0" w:color="auto"/>
            <w:left w:val="none" w:sz="0" w:space="0" w:color="auto"/>
            <w:bottom w:val="none" w:sz="0" w:space="0" w:color="auto"/>
            <w:right w:val="none" w:sz="0" w:space="0" w:color="auto"/>
          </w:divBdr>
        </w:div>
        <w:div w:id="1350178387">
          <w:marLeft w:val="0"/>
          <w:marRight w:val="0"/>
          <w:marTop w:val="0"/>
          <w:marBottom w:val="0"/>
          <w:divBdr>
            <w:top w:val="none" w:sz="0" w:space="0" w:color="auto"/>
            <w:left w:val="none" w:sz="0" w:space="0" w:color="auto"/>
            <w:bottom w:val="none" w:sz="0" w:space="0" w:color="auto"/>
            <w:right w:val="none" w:sz="0" w:space="0" w:color="auto"/>
          </w:divBdr>
        </w:div>
        <w:div w:id="624653204">
          <w:marLeft w:val="0"/>
          <w:marRight w:val="0"/>
          <w:marTop w:val="0"/>
          <w:marBottom w:val="0"/>
          <w:divBdr>
            <w:top w:val="none" w:sz="0" w:space="0" w:color="auto"/>
            <w:left w:val="none" w:sz="0" w:space="0" w:color="auto"/>
            <w:bottom w:val="none" w:sz="0" w:space="0" w:color="auto"/>
            <w:right w:val="none" w:sz="0" w:space="0" w:color="auto"/>
          </w:divBdr>
        </w:div>
        <w:div w:id="1178083478">
          <w:marLeft w:val="0"/>
          <w:marRight w:val="0"/>
          <w:marTop w:val="0"/>
          <w:marBottom w:val="0"/>
          <w:divBdr>
            <w:top w:val="none" w:sz="0" w:space="0" w:color="auto"/>
            <w:left w:val="none" w:sz="0" w:space="0" w:color="auto"/>
            <w:bottom w:val="none" w:sz="0" w:space="0" w:color="auto"/>
            <w:right w:val="none" w:sz="0" w:space="0" w:color="auto"/>
          </w:divBdr>
        </w:div>
        <w:div w:id="848720500">
          <w:marLeft w:val="0"/>
          <w:marRight w:val="0"/>
          <w:marTop w:val="0"/>
          <w:marBottom w:val="0"/>
          <w:divBdr>
            <w:top w:val="none" w:sz="0" w:space="0" w:color="auto"/>
            <w:left w:val="none" w:sz="0" w:space="0" w:color="auto"/>
            <w:bottom w:val="none" w:sz="0" w:space="0" w:color="auto"/>
            <w:right w:val="none" w:sz="0" w:space="0" w:color="auto"/>
          </w:divBdr>
        </w:div>
        <w:div w:id="1908689408">
          <w:marLeft w:val="0"/>
          <w:marRight w:val="0"/>
          <w:marTop w:val="0"/>
          <w:marBottom w:val="0"/>
          <w:divBdr>
            <w:top w:val="none" w:sz="0" w:space="0" w:color="auto"/>
            <w:left w:val="none" w:sz="0" w:space="0" w:color="auto"/>
            <w:bottom w:val="none" w:sz="0" w:space="0" w:color="auto"/>
            <w:right w:val="none" w:sz="0" w:space="0" w:color="auto"/>
          </w:divBdr>
        </w:div>
        <w:div w:id="250509156">
          <w:marLeft w:val="0"/>
          <w:marRight w:val="0"/>
          <w:marTop w:val="0"/>
          <w:marBottom w:val="0"/>
          <w:divBdr>
            <w:top w:val="none" w:sz="0" w:space="0" w:color="auto"/>
            <w:left w:val="none" w:sz="0" w:space="0" w:color="auto"/>
            <w:bottom w:val="none" w:sz="0" w:space="0" w:color="auto"/>
            <w:right w:val="none" w:sz="0" w:space="0" w:color="auto"/>
          </w:divBdr>
        </w:div>
        <w:div w:id="1439791494">
          <w:marLeft w:val="0"/>
          <w:marRight w:val="0"/>
          <w:marTop w:val="0"/>
          <w:marBottom w:val="0"/>
          <w:divBdr>
            <w:top w:val="none" w:sz="0" w:space="0" w:color="auto"/>
            <w:left w:val="none" w:sz="0" w:space="0" w:color="auto"/>
            <w:bottom w:val="none" w:sz="0" w:space="0" w:color="auto"/>
            <w:right w:val="none" w:sz="0" w:space="0" w:color="auto"/>
          </w:divBdr>
        </w:div>
        <w:div w:id="820465855">
          <w:marLeft w:val="0"/>
          <w:marRight w:val="0"/>
          <w:marTop w:val="0"/>
          <w:marBottom w:val="0"/>
          <w:divBdr>
            <w:top w:val="none" w:sz="0" w:space="0" w:color="auto"/>
            <w:left w:val="none" w:sz="0" w:space="0" w:color="auto"/>
            <w:bottom w:val="none" w:sz="0" w:space="0" w:color="auto"/>
            <w:right w:val="none" w:sz="0" w:space="0" w:color="auto"/>
          </w:divBdr>
        </w:div>
        <w:div w:id="200284355">
          <w:marLeft w:val="0"/>
          <w:marRight w:val="0"/>
          <w:marTop w:val="0"/>
          <w:marBottom w:val="0"/>
          <w:divBdr>
            <w:top w:val="none" w:sz="0" w:space="0" w:color="auto"/>
            <w:left w:val="none" w:sz="0" w:space="0" w:color="auto"/>
            <w:bottom w:val="none" w:sz="0" w:space="0" w:color="auto"/>
            <w:right w:val="none" w:sz="0" w:space="0" w:color="auto"/>
          </w:divBdr>
        </w:div>
        <w:div w:id="1947613133">
          <w:marLeft w:val="0"/>
          <w:marRight w:val="0"/>
          <w:marTop w:val="0"/>
          <w:marBottom w:val="0"/>
          <w:divBdr>
            <w:top w:val="none" w:sz="0" w:space="0" w:color="auto"/>
            <w:left w:val="none" w:sz="0" w:space="0" w:color="auto"/>
            <w:bottom w:val="none" w:sz="0" w:space="0" w:color="auto"/>
            <w:right w:val="none" w:sz="0" w:space="0" w:color="auto"/>
          </w:divBdr>
        </w:div>
        <w:div w:id="1439374050">
          <w:marLeft w:val="0"/>
          <w:marRight w:val="0"/>
          <w:marTop w:val="0"/>
          <w:marBottom w:val="0"/>
          <w:divBdr>
            <w:top w:val="none" w:sz="0" w:space="0" w:color="auto"/>
            <w:left w:val="none" w:sz="0" w:space="0" w:color="auto"/>
            <w:bottom w:val="none" w:sz="0" w:space="0" w:color="auto"/>
            <w:right w:val="none" w:sz="0" w:space="0" w:color="auto"/>
          </w:divBdr>
        </w:div>
        <w:div w:id="1306813635">
          <w:marLeft w:val="0"/>
          <w:marRight w:val="0"/>
          <w:marTop w:val="0"/>
          <w:marBottom w:val="0"/>
          <w:divBdr>
            <w:top w:val="none" w:sz="0" w:space="0" w:color="auto"/>
            <w:left w:val="none" w:sz="0" w:space="0" w:color="auto"/>
            <w:bottom w:val="none" w:sz="0" w:space="0" w:color="auto"/>
            <w:right w:val="none" w:sz="0" w:space="0" w:color="auto"/>
          </w:divBdr>
        </w:div>
        <w:div w:id="726730974">
          <w:marLeft w:val="0"/>
          <w:marRight w:val="0"/>
          <w:marTop w:val="0"/>
          <w:marBottom w:val="0"/>
          <w:divBdr>
            <w:top w:val="none" w:sz="0" w:space="0" w:color="auto"/>
            <w:left w:val="none" w:sz="0" w:space="0" w:color="auto"/>
            <w:bottom w:val="none" w:sz="0" w:space="0" w:color="auto"/>
            <w:right w:val="none" w:sz="0" w:space="0" w:color="auto"/>
          </w:divBdr>
        </w:div>
        <w:div w:id="857163423">
          <w:marLeft w:val="0"/>
          <w:marRight w:val="0"/>
          <w:marTop w:val="0"/>
          <w:marBottom w:val="0"/>
          <w:divBdr>
            <w:top w:val="none" w:sz="0" w:space="0" w:color="auto"/>
            <w:left w:val="none" w:sz="0" w:space="0" w:color="auto"/>
            <w:bottom w:val="none" w:sz="0" w:space="0" w:color="auto"/>
            <w:right w:val="none" w:sz="0" w:space="0" w:color="auto"/>
          </w:divBdr>
        </w:div>
        <w:div w:id="1528132107">
          <w:marLeft w:val="0"/>
          <w:marRight w:val="0"/>
          <w:marTop w:val="0"/>
          <w:marBottom w:val="0"/>
          <w:divBdr>
            <w:top w:val="none" w:sz="0" w:space="0" w:color="auto"/>
            <w:left w:val="none" w:sz="0" w:space="0" w:color="auto"/>
            <w:bottom w:val="none" w:sz="0" w:space="0" w:color="auto"/>
            <w:right w:val="none" w:sz="0" w:space="0" w:color="auto"/>
          </w:divBdr>
        </w:div>
        <w:div w:id="1715810426">
          <w:marLeft w:val="0"/>
          <w:marRight w:val="0"/>
          <w:marTop w:val="0"/>
          <w:marBottom w:val="0"/>
          <w:divBdr>
            <w:top w:val="none" w:sz="0" w:space="0" w:color="auto"/>
            <w:left w:val="none" w:sz="0" w:space="0" w:color="auto"/>
            <w:bottom w:val="none" w:sz="0" w:space="0" w:color="auto"/>
            <w:right w:val="none" w:sz="0" w:space="0" w:color="auto"/>
          </w:divBdr>
        </w:div>
        <w:div w:id="605770407">
          <w:marLeft w:val="0"/>
          <w:marRight w:val="0"/>
          <w:marTop w:val="0"/>
          <w:marBottom w:val="0"/>
          <w:divBdr>
            <w:top w:val="none" w:sz="0" w:space="0" w:color="auto"/>
            <w:left w:val="none" w:sz="0" w:space="0" w:color="auto"/>
            <w:bottom w:val="none" w:sz="0" w:space="0" w:color="auto"/>
            <w:right w:val="none" w:sz="0" w:space="0" w:color="auto"/>
          </w:divBdr>
        </w:div>
        <w:div w:id="741758179">
          <w:marLeft w:val="0"/>
          <w:marRight w:val="0"/>
          <w:marTop w:val="0"/>
          <w:marBottom w:val="0"/>
          <w:divBdr>
            <w:top w:val="none" w:sz="0" w:space="0" w:color="auto"/>
            <w:left w:val="none" w:sz="0" w:space="0" w:color="auto"/>
            <w:bottom w:val="none" w:sz="0" w:space="0" w:color="auto"/>
            <w:right w:val="none" w:sz="0" w:space="0" w:color="auto"/>
          </w:divBdr>
        </w:div>
        <w:div w:id="826825189">
          <w:marLeft w:val="0"/>
          <w:marRight w:val="0"/>
          <w:marTop w:val="0"/>
          <w:marBottom w:val="0"/>
          <w:divBdr>
            <w:top w:val="none" w:sz="0" w:space="0" w:color="auto"/>
            <w:left w:val="none" w:sz="0" w:space="0" w:color="auto"/>
            <w:bottom w:val="none" w:sz="0" w:space="0" w:color="auto"/>
            <w:right w:val="none" w:sz="0" w:space="0" w:color="auto"/>
          </w:divBdr>
        </w:div>
        <w:div w:id="8341204">
          <w:marLeft w:val="0"/>
          <w:marRight w:val="0"/>
          <w:marTop w:val="0"/>
          <w:marBottom w:val="0"/>
          <w:divBdr>
            <w:top w:val="none" w:sz="0" w:space="0" w:color="auto"/>
            <w:left w:val="none" w:sz="0" w:space="0" w:color="auto"/>
            <w:bottom w:val="none" w:sz="0" w:space="0" w:color="auto"/>
            <w:right w:val="none" w:sz="0" w:space="0" w:color="auto"/>
          </w:divBdr>
        </w:div>
        <w:div w:id="84808593">
          <w:marLeft w:val="0"/>
          <w:marRight w:val="0"/>
          <w:marTop w:val="0"/>
          <w:marBottom w:val="0"/>
          <w:divBdr>
            <w:top w:val="none" w:sz="0" w:space="0" w:color="auto"/>
            <w:left w:val="none" w:sz="0" w:space="0" w:color="auto"/>
            <w:bottom w:val="none" w:sz="0" w:space="0" w:color="auto"/>
            <w:right w:val="none" w:sz="0" w:space="0" w:color="auto"/>
          </w:divBdr>
        </w:div>
        <w:div w:id="113332615">
          <w:marLeft w:val="0"/>
          <w:marRight w:val="0"/>
          <w:marTop w:val="0"/>
          <w:marBottom w:val="0"/>
          <w:divBdr>
            <w:top w:val="none" w:sz="0" w:space="0" w:color="auto"/>
            <w:left w:val="none" w:sz="0" w:space="0" w:color="auto"/>
            <w:bottom w:val="none" w:sz="0" w:space="0" w:color="auto"/>
            <w:right w:val="none" w:sz="0" w:space="0" w:color="auto"/>
          </w:divBdr>
        </w:div>
        <w:div w:id="1685861172">
          <w:marLeft w:val="0"/>
          <w:marRight w:val="0"/>
          <w:marTop w:val="0"/>
          <w:marBottom w:val="0"/>
          <w:divBdr>
            <w:top w:val="none" w:sz="0" w:space="0" w:color="auto"/>
            <w:left w:val="none" w:sz="0" w:space="0" w:color="auto"/>
            <w:bottom w:val="none" w:sz="0" w:space="0" w:color="auto"/>
            <w:right w:val="none" w:sz="0" w:space="0" w:color="auto"/>
          </w:divBdr>
        </w:div>
        <w:div w:id="322974180">
          <w:marLeft w:val="0"/>
          <w:marRight w:val="0"/>
          <w:marTop w:val="0"/>
          <w:marBottom w:val="0"/>
          <w:divBdr>
            <w:top w:val="none" w:sz="0" w:space="0" w:color="auto"/>
            <w:left w:val="none" w:sz="0" w:space="0" w:color="auto"/>
            <w:bottom w:val="none" w:sz="0" w:space="0" w:color="auto"/>
            <w:right w:val="none" w:sz="0" w:space="0" w:color="auto"/>
          </w:divBdr>
        </w:div>
        <w:div w:id="1961494238">
          <w:marLeft w:val="0"/>
          <w:marRight w:val="0"/>
          <w:marTop w:val="0"/>
          <w:marBottom w:val="0"/>
          <w:divBdr>
            <w:top w:val="none" w:sz="0" w:space="0" w:color="auto"/>
            <w:left w:val="none" w:sz="0" w:space="0" w:color="auto"/>
            <w:bottom w:val="none" w:sz="0" w:space="0" w:color="auto"/>
            <w:right w:val="none" w:sz="0" w:space="0" w:color="auto"/>
          </w:divBdr>
        </w:div>
      </w:divsChild>
    </w:div>
    <w:div w:id="1968853261">
      <w:bodyDiv w:val="1"/>
      <w:marLeft w:val="0"/>
      <w:marRight w:val="0"/>
      <w:marTop w:val="0"/>
      <w:marBottom w:val="0"/>
      <w:divBdr>
        <w:top w:val="none" w:sz="0" w:space="0" w:color="auto"/>
        <w:left w:val="none" w:sz="0" w:space="0" w:color="auto"/>
        <w:bottom w:val="none" w:sz="0" w:space="0" w:color="auto"/>
        <w:right w:val="none" w:sz="0" w:space="0" w:color="auto"/>
      </w:divBdr>
      <w:divsChild>
        <w:div w:id="2021852359">
          <w:marLeft w:val="0"/>
          <w:marRight w:val="0"/>
          <w:marTop w:val="0"/>
          <w:marBottom w:val="0"/>
          <w:divBdr>
            <w:top w:val="none" w:sz="0" w:space="0" w:color="auto"/>
            <w:left w:val="none" w:sz="0" w:space="0" w:color="auto"/>
            <w:bottom w:val="none" w:sz="0" w:space="0" w:color="auto"/>
            <w:right w:val="none" w:sz="0" w:space="0" w:color="auto"/>
          </w:divBdr>
        </w:div>
        <w:div w:id="1474054599">
          <w:marLeft w:val="0"/>
          <w:marRight w:val="0"/>
          <w:marTop w:val="0"/>
          <w:marBottom w:val="0"/>
          <w:divBdr>
            <w:top w:val="none" w:sz="0" w:space="0" w:color="auto"/>
            <w:left w:val="none" w:sz="0" w:space="0" w:color="auto"/>
            <w:bottom w:val="none" w:sz="0" w:space="0" w:color="auto"/>
            <w:right w:val="none" w:sz="0" w:space="0" w:color="auto"/>
          </w:divBdr>
        </w:div>
      </w:divsChild>
    </w:div>
    <w:div w:id="1984657486">
      <w:bodyDiv w:val="1"/>
      <w:marLeft w:val="0"/>
      <w:marRight w:val="0"/>
      <w:marTop w:val="0"/>
      <w:marBottom w:val="0"/>
      <w:divBdr>
        <w:top w:val="none" w:sz="0" w:space="0" w:color="auto"/>
        <w:left w:val="none" w:sz="0" w:space="0" w:color="auto"/>
        <w:bottom w:val="none" w:sz="0" w:space="0" w:color="auto"/>
        <w:right w:val="none" w:sz="0" w:space="0" w:color="auto"/>
      </w:divBdr>
      <w:divsChild>
        <w:div w:id="1319846796">
          <w:marLeft w:val="0"/>
          <w:marRight w:val="0"/>
          <w:marTop w:val="0"/>
          <w:marBottom w:val="0"/>
          <w:divBdr>
            <w:top w:val="none" w:sz="0" w:space="0" w:color="auto"/>
            <w:left w:val="none" w:sz="0" w:space="0" w:color="auto"/>
            <w:bottom w:val="none" w:sz="0" w:space="0" w:color="auto"/>
            <w:right w:val="none" w:sz="0" w:space="0" w:color="auto"/>
          </w:divBdr>
        </w:div>
        <w:div w:id="1853032745">
          <w:marLeft w:val="0"/>
          <w:marRight w:val="0"/>
          <w:marTop w:val="0"/>
          <w:marBottom w:val="0"/>
          <w:divBdr>
            <w:top w:val="none" w:sz="0" w:space="0" w:color="auto"/>
            <w:left w:val="none" w:sz="0" w:space="0" w:color="auto"/>
            <w:bottom w:val="none" w:sz="0" w:space="0" w:color="auto"/>
            <w:right w:val="none" w:sz="0" w:space="0" w:color="auto"/>
          </w:divBdr>
        </w:div>
        <w:div w:id="70935183">
          <w:marLeft w:val="0"/>
          <w:marRight w:val="0"/>
          <w:marTop w:val="0"/>
          <w:marBottom w:val="0"/>
          <w:divBdr>
            <w:top w:val="none" w:sz="0" w:space="0" w:color="auto"/>
            <w:left w:val="none" w:sz="0" w:space="0" w:color="auto"/>
            <w:bottom w:val="none" w:sz="0" w:space="0" w:color="auto"/>
            <w:right w:val="none" w:sz="0" w:space="0" w:color="auto"/>
          </w:divBdr>
        </w:div>
        <w:div w:id="842399820">
          <w:marLeft w:val="0"/>
          <w:marRight w:val="0"/>
          <w:marTop w:val="0"/>
          <w:marBottom w:val="0"/>
          <w:divBdr>
            <w:top w:val="none" w:sz="0" w:space="0" w:color="auto"/>
            <w:left w:val="none" w:sz="0" w:space="0" w:color="auto"/>
            <w:bottom w:val="none" w:sz="0" w:space="0" w:color="auto"/>
            <w:right w:val="none" w:sz="0" w:space="0" w:color="auto"/>
          </w:divBdr>
        </w:div>
        <w:div w:id="1792944053">
          <w:marLeft w:val="0"/>
          <w:marRight w:val="0"/>
          <w:marTop w:val="0"/>
          <w:marBottom w:val="0"/>
          <w:divBdr>
            <w:top w:val="none" w:sz="0" w:space="0" w:color="auto"/>
            <w:left w:val="none" w:sz="0" w:space="0" w:color="auto"/>
            <w:bottom w:val="none" w:sz="0" w:space="0" w:color="auto"/>
            <w:right w:val="none" w:sz="0" w:space="0" w:color="auto"/>
          </w:divBdr>
        </w:div>
        <w:div w:id="1277717418">
          <w:marLeft w:val="0"/>
          <w:marRight w:val="0"/>
          <w:marTop w:val="0"/>
          <w:marBottom w:val="0"/>
          <w:divBdr>
            <w:top w:val="none" w:sz="0" w:space="0" w:color="auto"/>
            <w:left w:val="none" w:sz="0" w:space="0" w:color="auto"/>
            <w:bottom w:val="none" w:sz="0" w:space="0" w:color="auto"/>
            <w:right w:val="none" w:sz="0" w:space="0" w:color="auto"/>
          </w:divBdr>
        </w:div>
      </w:divsChild>
    </w:div>
    <w:div w:id="1985621793">
      <w:bodyDiv w:val="1"/>
      <w:marLeft w:val="0"/>
      <w:marRight w:val="0"/>
      <w:marTop w:val="0"/>
      <w:marBottom w:val="0"/>
      <w:divBdr>
        <w:top w:val="none" w:sz="0" w:space="0" w:color="auto"/>
        <w:left w:val="none" w:sz="0" w:space="0" w:color="auto"/>
        <w:bottom w:val="none" w:sz="0" w:space="0" w:color="auto"/>
        <w:right w:val="none" w:sz="0" w:space="0" w:color="auto"/>
      </w:divBdr>
      <w:divsChild>
        <w:div w:id="486944083">
          <w:marLeft w:val="0"/>
          <w:marRight w:val="0"/>
          <w:marTop w:val="0"/>
          <w:marBottom w:val="0"/>
          <w:divBdr>
            <w:top w:val="none" w:sz="0" w:space="0" w:color="auto"/>
            <w:left w:val="none" w:sz="0" w:space="0" w:color="auto"/>
            <w:bottom w:val="none" w:sz="0" w:space="0" w:color="auto"/>
            <w:right w:val="none" w:sz="0" w:space="0" w:color="auto"/>
          </w:divBdr>
        </w:div>
        <w:div w:id="1737556902">
          <w:marLeft w:val="0"/>
          <w:marRight w:val="0"/>
          <w:marTop w:val="0"/>
          <w:marBottom w:val="0"/>
          <w:divBdr>
            <w:top w:val="none" w:sz="0" w:space="0" w:color="auto"/>
            <w:left w:val="none" w:sz="0" w:space="0" w:color="auto"/>
            <w:bottom w:val="none" w:sz="0" w:space="0" w:color="auto"/>
            <w:right w:val="none" w:sz="0" w:space="0" w:color="auto"/>
          </w:divBdr>
        </w:div>
      </w:divsChild>
    </w:div>
    <w:div w:id="1995600163">
      <w:bodyDiv w:val="1"/>
      <w:marLeft w:val="0"/>
      <w:marRight w:val="0"/>
      <w:marTop w:val="0"/>
      <w:marBottom w:val="0"/>
      <w:divBdr>
        <w:top w:val="none" w:sz="0" w:space="0" w:color="auto"/>
        <w:left w:val="none" w:sz="0" w:space="0" w:color="auto"/>
        <w:bottom w:val="none" w:sz="0" w:space="0" w:color="auto"/>
        <w:right w:val="none" w:sz="0" w:space="0" w:color="auto"/>
      </w:divBdr>
      <w:divsChild>
        <w:div w:id="1768036584">
          <w:marLeft w:val="0"/>
          <w:marRight w:val="0"/>
          <w:marTop w:val="0"/>
          <w:marBottom w:val="0"/>
          <w:divBdr>
            <w:top w:val="none" w:sz="0" w:space="0" w:color="auto"/>
            <w:left w:val="none" w:sz="0" w:space="0" w:color="auto"/>
            <w:bottom w:val="none" w:sz="0" w:space="0" w:color="auto"/>
            <w:right w:val="none" w:sz="0" w:space="0" w:color="auto"/>
          </w:divBdr>
        </w:div>
        <w:div w:id="217597506">
          <w:marLeft w:val="0"/>
          <w:marRight w:val="0"/>
          <w:marTop w:val="0"/>
          <w:marBottom w:val="0"/>
          <w:divBdr>
            <w:top w:val="none" w:sz="0" w:space="0" w:color="auto"/>
            <w:left w:val="none" w:sz="0" w:space="0" w:color="auto"/>
            <w:bottom w:val="none" w:sz="0" w:space="0" w:color="auto"/>
            <w:right w:val="none" w:sz="0" w:space="0" w:color="auto"/>
          </w:divBdr>
        </w:div>
      </w:divsChild>
    </w:div>
    <w:div w:id="2026321771">
      <w:bodyDiv w:val="1"/>
      <w:marLeft w:val="0"/>
      <w:marRight w:val="0"/>
      <w:marTop w:val="0"/>
      <w:marBottom w:val="0"/>
      <w:divBdr>
        <w:top w:val="none" w:sz="0" w:space="0" w:color="auto"/>
        <w:left w:val="none" w:sz="0" w:space="0" w:color="auto"/>
        <w:bottom w:val="none" w:sz="0" w:space="0" w:color="auto"/>
        <w:right w:val="none" w:sz="0" w:space="0" w:color="auto"/>
      </w:divBdr>
      <w:divsChild>
        <w:div w:id="1355500570">
          <w:marLeft w:val="0"/>
          <w:marRight w:val="0"/>
          <w:marTop w:val="0"/>
          <w:marBottom w:val="0"/>
          <w:divBdr>
            <w:top w:val="none" w:sz="0" w:space="0" w:color="auto"/>
            <w:left w:val="none" w:sz="0" w:space="0" w:color="auto"/>
            <w:bottom w:val="none" w:sz="0" w:space="0" w:color="auto"/>
            <w:right w:val="none" w:sz="0" w:space="0" w:color="auto"/>
          </w:divBdr>
        </w:div>
        <w:div w:id="424038899">
          <w:marLeft w:val="0"/>
          <w:marRight w:val="0"/>
          <w:marTop w:val="0"/>
          <w:marBottom w:val="0"/>
          <w:divBdr>
            <w:top w:val="none" w:sz="0" w:space="0" w:color="auto"/>
            <w:left w:val="none" w:sz="0" w:space="0" w:color="auto"/>
            <w:bottom w:val="none" w:sz="0" w:space="0" w:color="auto"/>
            <w:right w:val="none" w:sz="0" w:space="0" w:color="auto"/>
          </w:divBdr>
        </w:div>
      </w:divsChild>
    </w:div>
    <w:div w:id="2026517495">
      <w:bodyDiv w:val="1"/>
      <w:marLeft w:val="0"/>
      <w:marRight w:val="0"/>
      <w:marTop w:val="0"/>
      <w:marBottom w:val="0"/>
      <w:divBdr>
        <w:top w:val="none" w:sz="0" w:space="0" w:color="auto"/>
        <w:left w:val="none" w:sz="0" w:space="0" w:color="auto"/>
        <w:bottom w:val="none" w:sz="0" w:space="0" w:color="auto"/>
        <w:right w:val="none" w:sz="0" w:space="0" w:color="auto"/>
      </w:divBdr>
      <w:divsChild>
        <w:div w:id="1889798296">
          <w:marLeft w:val="0"/>
          <w:marRight w:val="0"/>
          <w:marTop w:val="0"/>
          <w:marBottom w:val="0"/>
          <w:divBdr>
            <w:top w:val="none" w:sz="0" w:space="0" w:color="auto"/>
            <w:left w:val="none" w:sz="0" w:space="0" w:color="auto"/>
            <w:bottom w:val="none" w:sz="0" w:space="0" w:color="auto"/>
            <w:right w:val="none" w:sz="0" w:space="0" w:color="auto"/>
          </w:divBdr>
        </w:div>
        <w:div w:id="1139221600">
          <w:marLeft w:val="0"/>
          <w:marRight w:val="0"/>
          <w:marTop w:val="0"/>
          <w:marBottom w:val="0"/>
          <w:divBdr>
            <w:top w:val="none" w:sz="0" w:space="0" w:color="auto"/>
            <w:left w:val="none" w:sz="0" w:space="0" w:color="auto"/>
            <w:bottom w:val="none" w:sz="0" w:space="0" w:color="auto"/>
            <w:right w:val="none" w:sz="0" w:space="0" w:color="auto"/>
          </w:divBdr>
        </w:div>
        <w:div w:id="22176717">
          <w:marLeft w:val="0"/>
          <w:marRight w:val="0"/>
          <w:marTop w:val="0"/>
          <w:marBottom w:val="0"/>
          <w:divBdr>
            <w:top w:val="none" w:sz="0" w:space="0" w:color="auto"/>
            <w:left w:val="none" w:sz="0" w:space="0" w:color="auto"/>
            <w:bottom w:val="none" w:sz="0" w:space="0" w:color="auto"/>
            <w:right w:val="none" w:sz="0" w:space="0" w:color="auto"/>
          </w:divBdr>
        </w:div>
        <w:div w:id="1598437450">
          <w:marLeft w:val="0"/>
          <w:marRight w:val="0"/>
          <w:marTop w:val="0"/>
          <w:marBottom w:val="0"/>
          <w:divBdr>
            <w:top w:val="none" w:sz="0" w:space="0" w:color="auto"/>
            <w:left w:val="none" w:sz="0" w:space="0" w:color="auto"/>
            <w:bottom w:val="none" w:sz="0" w:space="0" w:color="auto"/>
            <w:right w:val="none" w:sz="0" w:space="0" w:color="auto"/>
          </w:divBdr>
        </w:div>
        <w:div w:id="85880659">
          <w:marLeft w:val="0"/>
          <w:marRight w:val="0"/>
          <w:marTop w:val="0"/>
          <w:marBottom w:val="0"/>
          <w:divBdr>
            <w:top w:val="none" w:sz="0" w:space="0" w:color="auto"/>
            <w:left w:val="none" w:sz="0" w:space="0" w:color="auto"/>
            <w:bottom w:val="none" w:sz="0" w:space="0" w:color="auto"/>
            <w:right w:val="none" w:sz="0" w:space="0" w:color="auto"/>
          </w:divBdr>
        </w:div>
      </w:divsChild>
    </w:div>
    <w:div w:id="2044358442">
      <w:bodyDiv w:val="1"/>
      <w:marLeft w:val="0"/>
      <w:marRight w:val="0"/>
      <w:marTop w:val="0"/>
      <w:marBottom w:val="0"/>
      <w:divBdr>
        <w:top w:val="none" w:sz="0" w:space="0" w:color="auto"/>
        <w:left w:val="none" w:sz="0" w:space="0" w:color="auto"/>
        <w:bottom w:val="none" w:sz="0" w:space="0" w:color="auto"/>
        <w:right w:val="none" w:sz="0" w:space="0" w:color="auto"/>
      </w:divBdr>
      <w:divsChild>
        <w:div w:id="311300621">
          <w:marLeft w:val="0"/>
          <w:marRight w:val="0"/>
          <w:marTop w:val="0"/>
          <w:marBottom w:val="0"/>
          <w:divBdr>
            <w:top w:val="none" w:sz="0" w:space="0" w:color="auto"/>
            <w:left w:val="none" w:sz="0" w:space="0" w:color="auto"/>
            <w:bottom w:val="none" w:sz="0" w:space="0" w:color="auto"/>
            <w:right w:val="none" w:sz="0" w:space="0" w:color="auto"/>
          </w:divBdr>
        </w:div>
        <w:div w:id="2031490800">
          <w:marLeft w:val="0"/>
          <w:marRight w:val="0"/>
          <w:marTop w:val="0"/>
          <w:marBottom w:val="0"/>
          <w:divBdr>
            <w:top w:val="none" w:sz="0" w:space="0" w:color="auto"/>
            <w:left w:val="none" w:sz="0" w:space="0" w:color="auto"/>
            <w:bottom w:val="none" w:sz="0" w:space="0" w:color="auto"/>
            <w:right w:val="none" w:sz="0" w:space="0" w:color="auto"/>
          </w:divBdr>
        </w:div>
        <w:div w:id="35856109">
          <w:marLeft w:val="0"/>
          <w:marRight w:val="0"/>
          <w:marTop w:val="0"/>
          <w:marBottom w:val="0"/>
          <w:divBdr>
            <w:top w:val="none" w:sz="0" w:space="0" w:color="auto"/>
            <w:left w:val="none" w:sz="0" w:space="0" w:color="auto"/>
            <w:bottom w:val="none" w:sz="0" w:space="0" w:color="auto"/>
            <w:right w:val="none" w:sz="0" w:space="0" w:color="auto"/>
          </w:divBdr>
        </w:div>
        <w:div w:id="197204598">
          <w:marLeft w:val="0"/>
          <w:marRight w:val="0"/>
          <w:marTop w:val="0"/>
          <w:marBottom w:val="0"/>
          <w:divBdr>
            <w:top w:val="none" w:sz="0" w:space="0" w:color="auto"/>
            <w:left w:val="none" w:sz="0" w:space="0" w:color="auto"/>
            <w:bottom w:val="none" w:sz="0" w:space="0" w:color="auto"/>
            <w:right w:val="none" w:sz="0" w:space="0" w:color="auto"/>
          </w:divBdr>
        </w:div>
        <w:div w:id="894587206">
          <w:marLeft w:val="0"/>
          <w:marRight w:val="0"/>
          <w:marTop w:val="0"/>
          <w:marBottom w:val="0"/>
          <w:divBdr>
            <w:top w:val="none" w:sz="0" w:space="0" w:color="auto"/>
            <w:left w:val="none" w:sz="0" w:space="0" w:color="auto"/>
            <w:bottom w:val="none" w:sz="0" w:space="0" w:color="auto"/>
            <w:right w:val="none" w:sz="0" w:space="0" w:color="auto"/>
          </w:divBdr>
        </w:div>
        <w:div w:id="1721394754">
          <w:marLeft w:val="0"/>
          <w:marRight w:val="0"/>
          <w:marTop w:val="0"/>
          <w:marBottom w:val="0"/>
          <w:divBdr>
            <w:top w:val="none" w:sz="0" w:space="0" w:color="auto"/>
            <w:left w:val="none" w:sz="0" w:space="0" w:color="auto"/>
            <w:bottom w:val="none" w:sz="0" w:space="0" w:color="auto"/>
            <w:right w:val="none" w:sz="0" w:space="0" w:color="auto"/>
          </w:divBdr>
        </w:div>
        <w:div w:id="1744447874">
          <w:marLeft w:val="0"/>
          <w:marRight w:val="0"/>
          <w:marTop w:val="0"/>
          <w:marBottom w:val="0"/>
          <w:divBdr>
            <w:top w:val="none" w:sz="0" w:space="0" w:color="auto"/>
            <w:left w:val="none" w:sz="0" w:space="0" w:color="auto"/>
            <w:bottom w:val="none" w:sz="0" w:space="0" w:color="auto"/>
            <w:right w:val="none" w:sz="0" w:space="0" w:color="auto"/>
          </w:divBdr>
        </w:div>
      </w:divsChild>
    </w:div>
    <w:div w:id="2053996182">
      <w:bodyDiv w:val="1"/>
      <w:marLeft w:val="0"/>
      <w:marRight w:val="0"/>
      <w:marTop w:val="0"/>
      <w:marBottom w:val="0"/>
      <w:divBdr>
        <w:top w:val="none" w:sz="0" w:space="0" w:color="auto"/>
        <w:left w:val="none" w:sz="0" w:space="0" w:color="auto"/>
        <w:bottom w:val="none" w:sz="0" w:space="0" w:color="auto"/>
        <w:right w:val="none" w:sz="0" w:space="0" w:color="auto"/>
      </w:divBdr>
      <w:divsChild>
        <w:div w:id="1935937638">
          <w:marLeft w:val="0"/>
          <w:marRight w:val="0"/>
          <w:marTop w:val="0"/>
          <w:marBottom w:val="0"/>
          <w:divBdr>
            <w:top w:val="none" w:sz="0" w:space="0" w:color="auto"/>
            <w:left w:val="none" w:sz="0" w:space="0" w:color="auto"/>
            <w:bottom w:val="none" w:sz="0" w:space="0" w:color="auto"/>
            <w:right w:val="none" w:sz="0" w:space="0" w:color="auto"/>
          </w:divBdr>
        </w:div>
        <w:div w:id="729036487">
          <w:marLeft w:val="0"/>
          <w:marRight w:val="0"/>
          <w:marTop w:val="0"/>
          <w:marBottom w:val="0"/>
          <w:divBdr>
            <w:top w:val="none" w:sz="0" w:space="0" w:color="auto"/>
            <w:left w:val="none" w:sz="0" w:space="0" w:color="auto"/>
            <w:bottom w:val="none" w:sz="0" w:space="0" w:color="auto"/>
            <w:right w:val="none" w:sz="0" w:space="0" w:color="auto"/>
          </w:divBdr>
        </w:div>
        <w:div w:id="1455440191">
          <w:marLeft w:val="0"/>
          <w:marRight w:val="0"/>
          <w:marTop w:val="0"/>
          <w:marBottom w:val="0"/>
          <w:divBdr>
            <w:top w:val="none" w:sz="0" w:space="0" w:color="auto"/>
            <w:left w:val="none" w:sz="0" w:space="0" w:color="auto"/>
            <w:bottom w:val="none" w:sz="0" w:space="0" w:color="auto"/>
            <w:right w:val="none" w:sz="0" w:space="0" w:color="auto"/>
          </w:divBdr>
        </w:div>
        <w:div w:id="1156070908">
          <w:marLeft w:val="0"/>
          <w:marRight w:val="0"/>
          <w:marTop w:val="0"/>
          <w:marBottom w:val="0"/>
          <w:divBdr>
            <w:top w:val="none" w:sz="0" w:space="0" w:color="auto"/>
            <w:left w:val="none" w:sz="0" w:space="0" w:color="auto"/>
            <w:bottom w:val="none" w:sz="0" w:space="0" w:color="auto"/>
            <w:right w:val="none" w:sz="0" w:space="0" w:color="auto"/>
          </w:divBdr>
        </w:div>
      </w:divsChild>
    </w:div>
    <w:div w:id="2054697201">
      <w:bodyDiv w:val="1"/>
      <w:marLeft w:val="0"/>
      <w:marRight w:val="0"/>
      <w:marTop w:val="0"/>
      <w:marBottom w:val="0"/>
      <w:divBdr>
        <w:top w:val="none" w:sz="0" w:space="0" w:color="auto"/>
        <w:left w:val="none" w:sz="0" w:space="0" w:color="auto"/>
        <w:bottom w:val="none" w:sz="0" w:space="0" w:color="auto"/>
        <w:right w:val="none" w:sz="0" w:space="0" w:color="auto"/>
      </w:divBdr>
      <w:divsChild>
        <w:div w:id="1900050307">
          <w:marLeft w:val="0"/>
          <w:marRight w:val="0"/>
          <w:marTop w:val="0"/>
          <w:marBottom w:val="0"/>
          <w:divBdr>
            <w:top w:val="none" w:sz="0" w:space="0" w:color="auto"/>
            <w:left w:val="none" w:sz="0" w:space="0" w:color="auto"/>
            <w:bottom w:val="none" w:sz="0" w:space="0" w:color="auto"/>
            <w:right w:val="none" w:sz="0" w:space="0" w:color="auto"/>
          </w:divBdr>
        </w:div>
        <w:div w:id="224217873">
          <w:marLeft w:val="0"/>
          <w:marRight w:val="0"/>
          <w:marTop w:val="0"/>
          <w:marBottom w:val="0"/>
          <w:divBdr>
            <w:top w:val="none" w:sz="0" w:space="0" w:color="auto"/>
            <w:left w:val="none" w:sz="0" w:space="0" w:color="auto"/>
            <w:bottom w:val="none" w:sz="0" w:space="0" w:color="auto"/>
            <w:right w:val="none" w:sz="0" w:space="0" w:color="auto"/>
          </w:divBdr>
        </w:div>
      </w:divsChild>
    </w:div>
    <w:div w:id="2055541514">
      <w:bodyDiv w:val="1"/>
      <w:marLeft w:val="0"/>
      <w:marRight w:val="0"/>
      <w:marTop w:val="0"/>
      <w:marBottom w:val="0"/>
      <w:divBdr>
        <w:top w:val="none" w:sz="0" w:space="0" w:color="auto"/>
        <w:left w:val="none" w:sz="0" w:space="0" w:color="auto"/>
        <w:bottom w:val="none" w:sz="0" w:space="0" w:color="auto"/>
        <w:right w:val="none" w:sz="0" w:space="0" w:color="auto"/>
      </w:divBdr>
      <w:divsChild>
        <w:div w:id="1240554490">
          <w:marLeft w:val="0"/>
          <w:marRight w:val="0"/>
          <w:marTop w:val="0"/>
          <w:marBottom w:val="0"/>
          <w:divBdr>
            <w:top w:val="none" w:sz="0" w:space="0" w:color="auto"/>
            <w:left w:val="none" w:sz="0" w:space="0" w:color="auto"/>
            <w:bottom w:val="none" w:sz="0" w:space="0" w:color="auto"/>
            <w:right w:val="none" w:sz="0" w:space="0" w:color="auto"/>
          </w:divBdr>
        </w:div>
        <w:div w:id="571696318">
          <w:marLeft w:val="0"/>
          <w:marRight w:val="0"/>
          <w:marTop w:val="0"/>
          <w:marBottom w:val="0"/>
          <w:divBdr>
            <w:top w:val="none" w:sz="0" w:space="0" w:color="auto"/>
            <w:left w:val="none" w:sz="0" w:space="0" w:color="auto"/>
            <w:bottom w:val="none" w:sz="0" w:space="0" w:color="auto"/>
            <w:right w:val="none" w:sz="0" w:space="0" w:color="auto"/>
          </w:divBdr>
        </w:div>
      </w:divsChild>
    </w:div>
    <w:div w:id="2063016077">
      <w:bodyDiv w:val="1"/>
      <w:marLeft w:val="0"/>
      <w:marRight w:val="0"/>
      <w:marTop w:val="0"/>
      <w:marBottom w:val="0"/>
      <w:divBdr>
        <w:top w:val="none" w:sz="0" w:space="0" w:color="auto"/>
        <w:left w:val="none" w:sz="0" w:space="0" w:color="auto"/>
        <w:bottom w:val="none" w:sz="0" w:space="0" w:color="auto"/>
        <w:right w:val="none" w:sz="0" w:space="0" w:color="auto"/>
      </w:divBdr>
      <w:divsChild>
        <w:div w:id="1720787626">
          <w:marLeft w:val="0"/>
          <w:marRight w:val="0"/>
          <w:marTop w:val="0"/>
          <w:marBottom w:val="0"/>
          <w:divBdr>
            <w:top w:val="none" w:sz="0" w:space="0" w:color="auto"/>
            <w:left w:val="none" w:sz="0" w:space="0" w:color="auto"/>
            <w:bottom w:val="none" w:sz="0" w:space="0" w:color="auto"/>
            <w:right w:val="none" w:sz="0" w:space="0" w:color="auto"/>
          </w:divBdr>
        </w:div>
        <w:div w:id="1991976475">
          <w:marLeft w:val="0"/>
          <w:marRight w:val="0"/>
          <w:marTop w:val="0"/>
          <w:marBottom w:val="0"/>
          <w:divBdr>
            <w:top w:val="none" w:sz="0" w:space="0" w:color="auto"/>
            <w:left w:val="none" w:sz="0" w:space="0" w:color="auto"/>
            <w:bottom w:val="none" w:sz="0" w:space="0" w:color="auto"/>
            <w:right w:val="none" w:sz="0" w:space="0" w:color="auto"/>
          </w:divBdr>
        </w:div>
      </w:divsChild>
    </w:div>
    <w:div w:id="2081830351">
      <w:bodyDiv w:val="1"/>
      <w:marLeft w:val="0"/>
      <w:marRight w:val="0"/>
      <w:marTop w:val="0"/>
      <w:marBottom w:val="0"/>
      <w:divBdr>
        <w:top w:val="none" w:sz="0" w:space="0" w:color="auto"/>
        <w:left w:val="none" w:sz="0" w:space="0" w:color="auto"/>
        <w:bottom w:val="none" w:sz="0" w:space="0" w:color="auto"/>
        <w:right w:val="none" w:sz="0" w:space="0" w:color="auto"/>
      </w:divBdr>
      <w:divsChild>
        <w:div w:id="480775754">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2085376344">
          <w:marLeft w:val="0"/>
          <w:marRight w:val="0"/>
          <w:marTop w:val="0"/>
          <w:marBottom w:val="0"/>
          <w:divBdr>
            <w:top w:val="none" w:sz="0" w:space="0" w:color="auto"/>
            <w:left w:val="none" w:sz="0" w:space="0" w:color="auto"/>
            <w:bottom w:val="none" w:sz="0" w:space="0" w:color="auto"/>
            <w:right w:val="none" w:sz="0" w:space="0" w:color="auto"/>
          </w:divBdr>
        </w:div>
        <w:div w:id="1104225639">
          <w:marLeft w:val="0"/>
          <w:marRight w:val="0"/>
          <w:marTop w:val="0"/>
          <w:marBottom w:val="0"/>
          <w:divBdr>
            <w:top w:val="none" w:sz="0" w:space="0" w:color="auto"/>
            <w:left w:val="none" w:sz="0" w:space="0" w:color="auto"/>
            <w:bottom w:val="none" w:sz="0" w:space="0" w:color="auto"/>
            <w:right w:val="none" w:sz="0" w:space="0" w:color="auto"/>
          </w:divBdr>
        </w:div>
        <w:div w:id="1867252868">
          <w:marLeft w:val="0"/>
          <w:marRight w:val="0"/>
          <w:marTop w:val="0"/>
          <w:marBottom w:val="0"/>
          <w:divBdr>
            <w:top w:val="none" w:sz="0" w:space="0" w:color="auto"/>
            <w:left w:val="none" w:sz="0" w:space="0" w:color="auto"/>
            <w:bottom w:val="none" w:sz="0" w:space="0" w:color="auto"/>
            <w:right w:val="none" w:sz="0" w:space="0" w:color="auto"/>
          </w:divBdr>
        </w:div>
        <w:div w:id="1389107540">
          <w:marLeft w:val="0"/>
          <w:marRight w:val="0"/>
          <w:marTop w:val="0"/>
          <w:marBottom w:val="0"/>
          <w:divBdr>
            <w:top w:val="none" w:sz="0" w:space="0" w:color="auto"/>
            <w:left w:val="none" w:sz="0" w:space="0" w:color="auto"/>
            <w:bottom w:val="none" w:sz="0" w:space="0" w:color="auto"/>
            <w:right w:val="none" w:sz="0" w:space="0" w:color="auto"/>
          </w:divBdr>
        </w:div>
        <w:div w:id="1876959790">
          <w:marLeft w:val="0"/>
          <w:marRight w:val="0"/>
          <w:marTop w:val="0"/>
          <w:marBottom w:val="0"/>
          <w:divBdr>
            <w:top w:val="none" w:sz="0" w:space="0" w:color="auto"/>
            <w:left w:val="none" w:sz="0" w:space="0" w:color="auto"/>
            <w:bottom w:val="none" w:sz="0" w:space="0" w:color="auto"/>
            <w:right w:val="none" w:sz="0" w:space="0" w:color="auto"/>
          </w:divBdr>
        </w:div>
        <w:div w:id="1669672713">
          <w:marLeft w:val="0"/>
          <w:marRight w:val="0"/>
          <w:marTop w:val="0"/>
          <w:marBottom w:val="0"/>
          <w:divBdr>
            <w:top w:val="none" w:sz="0" w:space="0" w:color="auto"/>
            <w:left w:val="none" w:sz="0" w:space="0" w:color="auto"/>
            <w:bottom w:val="none" w:sz="0" w:space="0" w:color="auto"/>
            <w:right w:val="none" w:sz="0" w:space="0" w:color="auto"/>
          </w:divBdr>
        </w:div>
        <w:div w:id="104932892">
          <w:marLeft w:val="0"/>
          <w:marRight w:val="0"/>
          <w:marTop w:val="0"/>
          <w:marBottom w:val="0"/>
          <w:divBdr>
            <w:top w:val="none" w:sz="0" w:space="0" w:color="auto"/>
            <w:left w:val="none" w:sz="0" w:space="0" w:color="auto"/>
            <w:bottom w:val="none" w:sz="0" w:space="0" w:color="auto"/>
            <w:right w:val="none" w:sz="0" w:space="0" w:color="auto"/>
          </w:divBdr>
        </w:div>
        <w:div w:id="549920663">
          <w:marLeft w:val="0"/>
          <w:marRight w:val="0"/>
          <w:marTop w:val="0"/>
          <w:marBottom w:val="0"/>
          <w:divBdr>
            <w:top w:val="none" w:sz="0" w:space="0" w:color="auto"/>
            <w:left w:val="none" w:sz="0" w:space="0" w:color="auto"/>
            <w:bottom w:val="none" w:sz="0" w:space="0" w:color="auto"/>
            <w:right w:val="none" w:sz="0" w:space="0" w:color="auto"/>
          </w:divBdr>
        </w:div>
      </w:divsChild>
    </w:div>
    <w:div w:id="2100785655">
      <w:bodyDiv w:val="1"/>
      <w:marLeft w:val="0"/>
      <w:marRight w:val="0"/>
      <w:marTop w:val="0"/>
      <w:marBottom w:val="0"/>
      <w:divBdr>
        <w:top w:val="none" w:sz="0" w:space="0" w:color="auto"/>
        <w:left w:val="none" w:sz="0" w:space="0" w:color="auto"/>
        <w:bottom w:val="none" w:sz="0" w:space="0" w:color="auto"/>
        <w:right w:val="none" w:sz="0" w:space="0" w:color="auto"/>
      </w:divBdr>
      <w:divsChild>
        <w:div w:id="192348584">
          <w:marLeft w:val="0"/>
          <w:marRight w:val="0"/>
          <w:marTop w:val="0"/>
          <w:marBottom w:val="0"/>
          <w:divBdr>
            <w:top w:val="none" w:sz="0" w:space="0" w:color="auto"/>
            <w:left w:val="none" w:sz="0" w:space="0" w:color="auto"/>
            <w:bottom w:val="none" w:sz="0" w:space="0" w:color="auto"/>
            <w:right w:val="none" w:sz="0" w:space="0" w:color="auto"/>
          </w:divBdr>
        </w:div>
        <w:div w:id="591352033">
          <w:marLeft w:val="0"/>
          <w:marRight w:val="0"/>
          <w:marTop w:val="0"/>
          <w:marBottom w:val="0"/>
          <w:divBdr>
            <w:top w:val="none" w:sz="0" w:space="0" w:color="auto"/>
            <w:left w:val="none" w:sz="0" w:space="0" w:color="auto"/>
            <w:bottom w:val="none" w:sz="0" w:space="0" w:color="auto"/>
            <w:right w:val="none" w:sz="0" w:space="0" w:color="auto"/>
          </w:divBdr>
        </w:div>
        <w:div w:id="2029595911">
          <w:marLeft w:val="0"/>
          <w:marRight w:val="0"/>
          <w:marTop w:val="0"/>
          <w:marBottom w:val="0"/>
          <w:divBdr>
            <w:top w:val="none" w:sz="0" w:space="0" w:color="auto"/>
            <w:left w:val="none" w:sz="0" w:space="0" w:color="auto"/>
            <w:bottom w:val="none" w:sz="0" w:space="0" w:color="auto"/>
            <w:right w:val="none" w:sz="0" w:space="0" w:color="auto"/>
          </w:divBdr>
        </w:div>
        <w:div w:id="173958202">
          <w:marLeft w:val="0"/>
          <w:marRight w:val="0"/>
          <w:marTop w:val="0"/>
          <w:marBottom w:val="0"/>
          <w:divBdr>
            <w:top w:val="none" w:sz="0" w:space="0" w:color="auto"/>
            <w:left w:val="none" w:sz="0" w:space="0" w:color="auto"/>
            <w:bottom w:val="none" w:sz="0" w:space="0" w:color="auto"/>
            <w:right w:val="none" w:sz="0" w:space="0" w:color="auto"/>
          </w:divBdr>
        </w:div>
        <w:div w:id="792791995">
          <w:marLeft w:val="0"/>
          <w:marRight w:val="0"/>
          <w:marTop w:val="0"/>
          <w:marBottom w:val="0"/>
          <w:divBdr>
            <w:top w:val="none" w:sz="0" w:space="0" w:color="auto"/>
            <w:left w:val="none" w:sz="0" w:space="0" w:color="auto"/>
            <w:bottom w:val="none" w:sz="0" w:space="0" w:color="auto"/>
            <w:right w:val="none" w:sz="0" w:space="0" w:color="auto"/>
          </w:divBdr>
        </w:div>
        <w:div w:id="196551449">
          <w:marLeft w:val="0"/>
          <w:marRight w:val="0"/>
          <w:marTop w:val="0"/>
          <w:marBottom w:val="0"/>
          <w:divBdr>
            <w:top w:val="none" w:sz="0" w:space="0" w:color="auto"/>
            <w:left w:val="none" w:sz="0" w:space="0" w:color="auto"/>
            <w:bottom w:val="none" w:sz="0" w:space="0" w:color="auto"/>
            <w:right w:val="none" w:sz="0" w:space="0" w:color="auto"/>
          </w:divBdr>
        </w:div>
        <w:div w:id="1033572643">
          <w:marLeft w:val="0"/>
          <w:marRight w:val="0"/>
          <w:marTop w:val="0"/>
          <w:marBottom w:val="0"/>
          <w:divBdr>
            <w:top w:val="none" w:sz="0" w:space="0" w:color="auto"/>
            <w:left w:val="none" w:sz="0" w:space="0" w:color="auto"/>
            <w:bottom w:val="none" w:sz="0" w:space="0" w:color="auto"/>
            <w:right w:val="none" w:sz="0" w:space="0" w:color="auto"/>
          </w:divBdr>
        </w:div>
        <w:div w:id="1070814057">
          <w:marLeft w:val="0"/>
          <w:marRight w:val="0"/>
          <w:marTop w:val="0"/>
          <w:marBottom w:val="0"/>
          <w:divBdr>
            <w:top w:val="none" w:sz="0" w:space="0" w:color="auto"/>
            <w:left w:val="none" w:sz="0" w:space="0" w:color="auto"/>
            <w:bottom w:val="none" w:sz="0" w:space="0" w:color="auto"/>
            <w:right w:val="none" w:sz="0" w:space="0" w:color="auto"/>
          </w:divBdr>
        </w:div>
        <w:div w:id="1022240632">
          <w:marLeft w:val="0"/>
          <w:marRight w:val="0"/>
          <w:marTop w:val="0"/>
          <w:marBottom w:val="0"/>
          <w:divBdr>
            <w:top w:val="none" w:sz="0" w:space="0" w:color="auto"/>
            <w:left w:val="none" w:sz="0" w:space="0" w:color="auto"/>
            <w:bottom w:val="none" w:sz="0" w:space="0" w:color="auto"/>
            <w:right w:val="none" w:sz="0" w:space="0" w:color="auto"/>
          </w:divBdr>
        </w:div>
        <w:div w:id="1223563355">
          <w:marLeft w:val="0"/>
          <w:marRight w:val="0"/>
          <w:marTop w:val="0"/>
          <w:marBottom w:val="0"/>
          <w:divBdr>
            <w:top w:val="none" w:sz="0" w:space="0" w:color="auto"/>
            <w:left w:val="none" w:sz="0" w:space="0" w:color="auto"/>
            <w:bottom w:val="none" w:sz="0" w:space="0" w:color="auto"/>
            <w:right w:val="none" w:sz="0" w:space="0" w:color="auto"/>
          </w:divBdr>
        </w:div>
        <w:div w:id="1479104836">
          <w:marLeft w:val="0"/>
          <w:marRight w:val="0"/>
          <w:marTop w:val="0"/>
          <w:marBottom w:val="0"/>
          <w:divBdr>
            <w:top w:val="none" w:sz="0" w:space="0" w:color="auto"/>
            <w:left w:val="none" w:sz="0" w:space="0" w:color="auto"/>
            <w:bottom w:val="none" w:sz="0" w:space="0" w:color="auto"/>
            <w:right w:val="none" w:sz="0" w:space="0" w:color="auto"/>
          </w:divBdr>
        </w:div>
        <w:div w:id="594442561">
          <w:marLeft w:val="0"/>
          <w:marRight w:val="0"/>
          <w:marTop w:val="0"/>
          <w:marBottom w:val="0"/>
          <w:divBdr>
            <w:top w:val="none" w:sz="0" w:space="0" w:color="auto"/>
            <w:left w:val="none" w:sz="0" w:space="0" w:color="auto"/>
            <w:bottom w:val="none" w:sz="0" w:space="0" w:color="auto"/>
            <w:right w:val="none" w:sz="0" w:space="0" w:color="auto"/>
          </w:divBdr>
        </w:div>
        <w:div w:id="1856727584">
          <w:marLeft w:val="0"/>
          <w:marRight w:val="0"/>
          <w:marTop w:val="0"/>
          <w:marBottom w:val="0"/>
          <w:divBdr>
            <w:top w:val="none" w:sz="0" w:space="0" w:color="auto"/>
            <w:left w:val="none" w:sz="0" w:space="0" w:color="auto"/>
            <w:bottom w:val="none" w:sz="0" w:space="0" w:color="auto"/>
            <w:right w:val="none" w:sz="0" w:space="0" w:color="auto"/>
          </w:divBdr>
        </w:div>
        <w:div w:id="513882239">
          <w:marLeft w:val="0"/>
          <w:marRight w:val="0"/>
          <w:marTop w:val="0"/>
          <w:marBottom w:val="0"/>
          <w:divBdr>
            <w:top w:val="none" w:sz="0" w:space="0" w:color="auto"/>
            <w:left w:val="none" w:sz="0" w:space="0" w:color="auto"/>
            <w:bottom w:val="none" w:sz="0" w:space="0" w:color="auto"/>
            <w:right w:val="none" w:sz="0" w:space="0" w:color="auto"/>
          </w:divBdr>
        </w:div>
        <w:div w:id="665399737">
          <w:marLeft w:val="0"/>
          <w:marRight w:val="0"/>
          <w:marTop w:val="0"/>
          <w:marBottom w:val="0"/>
          <w:divBdr>
            <w:top w:val="none" w:sz="0" w:space="0" w:color="auto"/>
            <w:left w:val="none" w:sz="0" w:space="0" w:color="auto"/>
            <w:bottom w:val="none" w:sz="0" w:space="0" w:color="auto"/>
            <w:right w:val="none" w:sz="0" w:space="0" w:color="auto"/>
          </w:divBdr>
        </w:div>
        <w:div w:id="1207109544">
          <w:marLeft w:val="0"/>
          <w:marRight w:val="0"/>
          <w:marTop w:val="0"/>
          <w:marBottom w:val="0"/>
          <w:divBdr>
            <w:top w:val="none" w:sz="0" w:space="0" w:color="auto"/>
            <w:left w:val="none" w:sz="0" w:space="0" w:color="auto"/>
            <w:bottom w:val="none" w:sz="0" w:space="0" w:color="auto"/>
            <w:right w:val="none" w:sz="0" w:space="0" w:color="auto"/>
          </w:divBdr>
        </w:div>
        <w:div w:id="1041054845">
          <w:marLeft w:val="0"/>
          <w:marRight w:val="0"/>
          <w:marTop w:val="0"/>
          <w:marBottom w:val="0"/>
          <w:divBdr>
            <w:top w:val="none" w:sz="0" w:space="0" w:color="auto"/>
            <w:left w:val="none" w:sz="0" w:space="0" w:color="auto"/>
            <w:bottom w:val="none" w:sz="0" w:space="0" w:color="auto"/>
            <w:right w:val="none" w:sz="0" w:space="0" w:color="auto"/>
          </w:divBdr>
        </w:div>
        <w:div w:id="362480999">
          <w:marLeft w:val="0"/>
          <w:marRight w:val="0"/>
          <w:marTop w:val="0"/>
          <w:marBottom w:val="0"/>
          <w:divBdr>
            <w:top w:val="none" w:sz="0" w:space="0" w:color="auto"/>
            <w:left w:val="none" w:sz="0" w:space="0" w:color="auto"/>
            <w:bottom w:val="none" w:sz="0" w:space="0" w:color="auto"/>
            <w:right w:val="none" w:sz="0" w:space="0" w:color="auto"/>
          </w:divBdr>
        </w:div>
        <w:div w:id="930705060">
          <w:marLeft w:val="0"/>
          <w:marRight w:val="0"/>
          <w:marTop w:val="0"/>
          <w:marBottom w:val="0"/>
          <w:divBdr>
            <w:top w:val="none" w:sz="0" w:space="0" w:color="auto"/>
            <w:left w:val="none" w:sz="0" w:space="0" w:color="auto"/>
            <w:bottom w:val="none" w:sz="0" w:space="0" w:color="auto"/>
            <w:right w:val="none" w:sz="0" w:space="0" w:color="auto"/>
          </w:divBdr>
        </w:div>
        <w:div w:id="1146511107">
          <w:marLeft w:val="0"/>
          <w:marRight w:val="0"/>
          <w:marTop w:val="0"/>
          <w:marBottom w:val="0"/>
          <w:divBdr>
            <w:top w:val="none" w:sz="0" w:space="0" w:color="auto"/>
            <w:left w:val="none" w:sz="0" w:space="0" w:color="auto"/>
            <w:bottom w:val="none" w:sz="0" w:space="0" w:color="auto"/>
            <w:right w:val="none" w:sz="0" w:space="0" w:color="auto"/>
          </w:divBdr>
        </w:div>
        <w:div w:id="333846548">
          <w:marLeft w:val="0"/>
          <w:marRight w:val="0"/>
          <w:marTop w:val="0"/>
          <w:marBottom w:val="0"/>
          <w:divBdr>
            <w:top w:val="none" w:sz="0" w:space="0" w:color="auto"/>
            <w:left w:val="none" w:sz="0" w:space="0" w:color="auto"/>
            <w:bottom w:val="none" w:sz="0" w:space="0" w:color="auto"/>
            <w:right w:val="none" w:sz="0" w:space="0" w:color="auto"/>
          </w:divBdr>
        </w:div>
        <w:div w:id="1261446685">
          <w:marLeft w:val="0"/>
          <w:marRight w:val="0"/>
          <w:marTop w:val="0"/>
          <w:marBottom w:val="0"/>
          <w:divBdr>
            <w:top w:val="none" w:sz="0" w:space="0" w:color="auto"/>
            <w:left w:val="none" w:sz="0" w:space="0" w:color="auto"/>
            <w:bottom w:val="none" w:sz="0" w:space="0" w:color="auto"/>
            <w:right w:val="none" w:sz="0" w:space="0" w:color="auto"/>
          </w:divBdr>
        </w:div>
        <w:div w:id="1699043813">
          <w:marLeft w:val="0"/>
          <w:marRight w:val="0"/>
          <w:marTop w:val="0"/>
          <w:marBottom w:val="0"/>
          <w:divBdr>
            <w:top w:val="none" w:sz="0" w:space="0" w:color="auto"/>
            <w:left w:val="none" w:sz="0" w:space="0" w:color="auto"/>
            <w:bottom w:val="none" w:sz="0" w:space="0" w:color="auto"/>
            <w:right w:val="none" w:sz="0" w:space="0" w:color="auto"/>
          </w:divBdr>
        </w:div>
        <w:div w:id="843394406">
          <w:marLeft w:val="0"/>
          <w:marRight w:val="0"/>
          <w:marTop w:val="0"/>
          <w:marBottom w:val="0"/>
          <w:divBdr>
            <w:top w:val="none" w:sz="0" w:space="0" w:color="auto"/>
            <w:left w:val="none" w:sz="0" w:space="0" w:color="auto"/>
            <w:bottom w:val="none" w:sz="0" w:space="0" w:color="auto"/>
            <w:right w:val="none" w:sz="0" w:space="0" w:color="auto"/>
          </w:divBdr>
        </w:div>
        <w:div w:id="61568434">
          <w:marLeft w:val="0"/>
          <w:marRight w:val="0"/>
          <w:marTop w:val="0"/>
          <w:marBottom w:val="0"/>
          <w:divBdr>
            <w:top w:val="none" w:sz="0" w:space="0" w:color="auto"/>
            <w:left w:val="none" w:sz="0" w:space="0" w:color="auto"/>
            <w:bottom w:val="none" w:sz="0" w:space="0" w:color="auto"/>
            <w:right w:val="none" w:sz="0" w:space="0" w:color="auto"/>
          </w:divBdr>
        </w:div>
        <w:div w:id="1288044848">
          <w:marLeft w:val="0"/>
          <w:marRight w:val="0"/>
          <w:marTop w:val="0"/>
          <w:marBottom w:val="0"/>
          <w:divBdr>
            <w:top w:val="none" w:sz="0" w:space="0" w:color="auto"/>
            <w:left w:val="none" w:sz="0" w:space="0" w:color="auto"/>
            <w:bottom w:val="none" w:sz="0" w:space="0" w:color="auto"/>
            <w:right w:val="none" w:sz="0" w:space="0" w:color="auto"/>
          </w:divBdr>
        </w:div>
        <w:div w:id="1578124228">
          <w:marLeft w:val="0"/>
          <w:marRight w:val="0"/>
          <w:marTop w:val="0"/>
          <w:marBottom w:val="0"/>
          <w:divBdr>
            <w:top w:val="none" w:sz="0" w:space="0" w:color="auto"/>
            <w:left w:val="none" w:sz="0" w:space="0" w:color="auto"/>
            <w:bottom w:val="none" w:sz="0" w:space="0" w:color="auto"/>
            <w:right w:val="none" w:sz="0" w:space="0" w:color="auto"/>
          </w:divBdr>
        </w:div>
        <w:div w:id="168448655">
          <w:marLeft w:val="0"/>
          <w:marRight w:val="0"/>
          <w:marTop w:val="0"/>
          <w:marBottom w:val="0"/>
          <w:divBdr>
            <w:top w:val="none" w:sz="0" w:space="0" w:color="auto"/>
            <w:left w:val="none" w:sz="0" w:space="0" w:color="auto"/>
            <w:bottom w:val="none" w:sz="0" w:space="0" w:color="auto"/>
            <w:right w:val="none" w:sz="0" w:space="0" w:color="auto"/>
          </w:divBdr>
        </w:div>
        <w:div w:id="1663386252">
          <w:marLeft w:val="0"/>
          <w:marRight w:val="0"/>
          <w:marTop w:val="0"/>
          <w:marBottom w:val="0"/>
          <w:divBdr>
            <w:top w:val="none" w:sz="0" w:space="0" w:color="auto"/>
            <w:left w:val="none" w:sz="0" w:space="0" w:color="auto"/>
            <w:bottom w:val="none" w:sz="0" w:space="0" w:color="auto"/>
            <w:right w:val="none" w:sz="0" w:space="0" w:color="auto"/>
          </w:divBdr>
        </w:div>
        <w:div w:id="1650282648">
          <w:marLeft w:val="0"/>
          <w:marRight w:val="0"/>
          <w:marTop w:val="0"/>
          <w:marBottom w:val="0"/>
          <w:divBdr>
            <w:top w:val="none" w:sz="0" w:space="0" w:color="auto"/>
            <w:left w:val="none" w:sz="0" w:space="0" w:color="auto"/>
            <w:bottom w:val="none" w:sz="0" w:space="0" w:color="auto"/>
            <w:right w:val="none" w:sz="0" w:space="0" w:color="auto"/>
          </w:divBdr>
        </w:div>
        <w:div w:id="1358694265">
          <w:marLeft w:val="0"/>
          <w:marRight w:val="0"/>
          <w:marTop w:val="0"/>
          <w:marBottom w:val="0"/>
          <w:divBdr>
            <w:top w:val="none" w:sz="0" w:space="0" w:color="auto"/>
            <w:left w:val="none" w:sz="0" w:space="0" w:color="auto"/>
            <w:bottom w:val="none" w:sz="0" w:space="0" w:color="auto"/>
            <w:right w:val="none" w:sz="0" w:space="0" w:color="auto"/>
          </w:divBdr>
        </w:div>
        <w:div w:id="1464274131">
          <w:marLeft w:val="0"/>
          <w:marRight w:val="0"/>
          <w:marTop w:val="0"/>
          <w:marBottom w:val="0"/>
          <w:divBdr>
            <w:top w:val="none" w:sz="0" w:space="0" w:color="auto"/>
            <w:left w:val="none" w:sz="0" w:space="0" w:color="auto"/>
            <w:bottom w:val="none" w:sz="0" w:space="0" w:color="auto"/>
            <w:right w:val="none" w:sz="0" w:space="0" w:color="auto"/>
          </w:divBdr>
        </w:div>
      </w:divsChild>
    </w:div>
    <w:div w:id="2120483985">
      <w:bodyDiv w:val="1"/>
      <w:marLeft w:val="0"/>
      <w:marRight w:val="0"/>
      <w:marTop w:val="0"/>
      <w:marBottom w:val="0"/>
      <w:divBdr>
        <w:top w:val="none" w:sz="0" w:space="0" w:color="auto"/>
        <w:left w:val="none" w:sz="0" w:space="0" w:color="auto"/>
        <w:bottom w:val="none" w:sz="0" w:space="0" w:color="auto"/>
        <w:right w:val="none" w:sz="0" w:space="0" w:color="auto"/>
      </w:divBdr>
      <w:divsChild>
        <w:div w:id="116027763">
          <w:marLeft w:val="0"/>
          <w:marRight w:val="0"/>
          <w:marTop w:val="0"/>
          <w:marBottom w:val="0"/>
          <w:divBdr>
            <w:top w:val="none" w:sz="0" w:space="0" w:color="auto"/>
            <w:left w:val="none" w:sz="0" w:space="0" w:color="auto"/>
            <w:bottom w:val="none" w:sz="0" w:space="0" w:color="auto"/>
            <w:right w:val="none" w:sz="0" w:space="0" w:color="auto"/>
          </w:divBdr>
        </w:div>
        <w:div w:id="1728602913">
          <w:marLeft w:val="0"/>
          <w:marRight w:val="0"/>
          <w:marTop w:val="0"/>
          <w:marBottom w:val="0"/>
          <w:divBdr>
            <w:top w:val="none" w:sz="0" w:space="0" w:color="auto"/>
            <w:left w:val="none" w:sz="0" w:space="0" w:color="auto"/>
            <w:bottom w:val="none" w:sz="0" w:space="0" w:color="auto"/>
            <w:right w:val="none" w:sz="0" w:space="0" w:color="auto"/>
          </w:divBdr>
        </w:div>
      </w:divsChild>
    </w:div>
    <w:div w:id="2142334125">
      <w:bodyDiv w:val="1"/>
      <w:marLeft w:val="0"/>
      <w:marRight w:val="0"/>
      <w:marTop w:val="0"/>
      <w:marBottom w:val="0"/>
      <w:divBdr>
        <w:top w:val="none" w:sz="0" w:space="0" w:color="auto"/>
        <w:left w:val="none" w:sz="0" w:space="0" w:color="auto"/>
        <w:bottom w:val="none" w:sz="0" w:space="0" w:color="auto"/>
        <w:right w:val="none" w:sz="0" w:space="0" w:color="auto"/>
      </w:divBdr>
      <w:divsChild>
        <w:div w:id="502817190">
          <w:marLeft w:val="0"/>
          <w:marRight w:val="0"/>
          <w:marTop w:val="0"/>
          <w:marBottom w:val="0"/>
          <w:divBdr>
            <w:top w:val="none" w:sz="0" w:space="0" w:color="auto"/>
            <w:left w:val="none" w:sz="0" w:space="0" w:color="auto"/>
            <w:bottom w:val="none" w:sz="0" w:space="0" w:color="auto"/>
            <w:right w:val="none" w:sz="0" w:space="0" w:color="auto"/>
          </w:divBdr>
        </w:div>
        <w:div w:id="104884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btrust.sharepoint.com/Shared%20Documents/Company%20Data/Staff%20info/Brand%20templates/4.%20Document%20templates/2.%20Word%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SharedWithUsers xmlns="6b42feb5-42f4-4875-917d-a8fcb0477a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D500-41D9-49AA-87B4-54A0BCA9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FBAB-597D-418B-A5F0-317E0116D759}">
  <ds:schemaRefs>
    <ds:schemaRef ds:uri="http://purl.org/dc/terms/"/>
    <ds:schemaRef ds:uri="http://schemas.microsoft.com/office/infopath/2007/PartnerControls"/>
    <ds:schemaRef ds:uri="http://www.w3.org/XML/1998/namespace"/>
    <ds:schemaRef ds:uri="http://schemas.microsoft.com/office/2006/documentManagement/types"/>
    <ds:schemaRef ds:uri="6b42feb5-42f4-4875-917d-a8fcb0477ae8"/>
    <ds:schemaRef ds:uri="http://schemas.openxmlformats.org/package/2006/metadata/core-properties"/>
    <ds:schemaRef ds:uri="http://purl.org/dc/elements/1.1/"/>
    <ds:schemaRef ds:uri="e8fe8bb9-e0d4-4ac3-b920-326070b987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7116BD8F-40DF-4A20-8456-9DAB9AF1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1.%20Master%20Word%20document%20(default%20for%20general%20use)</Template>
  <TotalTime>1</TotalTime>
  <Pages>50</Pages>
  <Words>11053</Words>
  <Characters>63007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Mudie</dc:creator>
  <cp:keywords/>
  <dc:description/>
  <cp:lastModifiedBy>Katie Cutforth</cp:lastModifiedBy>
  <cp:revision>2</cp:revision>
  <dcterms:created xsi:type="dcterms:W3CDTF">2024-10-02T10:53:00Z</dcterms:created>
  <dcterms:modified xsi:type="dcterms:W3CDTF">2024-10-02T10:53:00Z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