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0712" w14:textId="55D763C8" w:rsidR="000E757A" w:rsidRDefault="00D77227" w:rsidP="000E757A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EE5CB" wp14:editId="73496EC7">
            <wp:simplePos x="0" y="0"/>
            <wp:positionH relativeFrom="column">
              <wp:posOffset>4853940</wp:posOffset>
            </wp:positionH>
            <wp:positionV relativeFrom="paragraph">
              <wp:posOffset>-754380</wp:posOffset>
            </wp:positionV>
            <wp:extent cx="1485900" cy="543734"/>
            <wp:effectExtent l="0" t="0" r="0" b="8890"/>
            <wp:wrapNone/>
            <wp:docPr id="147606976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6976" name="Picture 1" descr="A black background with a black squa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3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7A">
        <w:t>Do you enjoy reading?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757A" w14:paraId="423DDEB7" w14:textId="77777777" w:rsidTr="000E757A">
        <w:tc>
          <w:tcPr>
            <w:tcW w:w="2254" w:type="dxa"/>
          </w:tcPr>
          <w:p w14:paraId="2FCD5928" w14:textId="6F7B9665" w:rsidR="000E757A" w:rsidRDefault="000E757A" w:rsidP="000E757A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7345A550" wp14:editId="1A6BAFA6">
                  <wp:extent cx="914400" cy="914400"/>
                  <wp:effectExtent l="0" t="0" r="0" b="0"/>
                  <wp:docPr id="857944723" name="Graphic 16" descr="Grinn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44723" name="Graphic 16" descr="Grinning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F4285" w14:textId="2DC394D5" w:rsidR="000E757A" w:rsidRPr="000E757A" w:rsidRDefault="000E757A" w:rsidP="000E757A">
            <w:pPr>
              <w:jc w:val="center"/>
            </w:pPr>
            <w:r>
              <w:t>Very much</w:t>
            </w:r>
          </w:p>
        </w:tc>
        <w:tc>
          <w:tcPr>
            <w:tcW w:w="2254" w:type="dxa"/>
          </w:tcPr>
          <w:p w14:paraId="02A41DCB" w14:textId="42F979B9" w:rsidR="000E757A" w:rsidRDefault="000E757A" w:rsidP="000E757A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77BF7F80" wp14:editId="5C4B6DDA">
                  <wp:extent cx="914400" cy="914400"/>
                  <wp:effectExtent l="0" t="0" r="0" b="0"/>
                  <wp:docPr id="203006719" name="Graphic 17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06719" name="Graphic 17" descr="Smiling face outline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7B378" w14:textId="30094538" w:rsidR="000E757A" w:rsidRPr="000E757A" w:rsidRDefault="000E757A" w:rsidP="000E757A">
            <w:pPr>
              <w:jc w:val="center"/>
            </w:pPr>
            <w:r>
              <w:t>Quite a lot</w:t>
            </w:r>
          </w:p>
        </w:tc>
        <w:tc>
          <w:tcPr>
            <w:tcW w:w="2254" w:type="dxa"/>
          </w:tcPr>
          <w:p w14:paraId="4FE268BE" w14:textId="7CAE0FA0" w:rsidR="000E757A" w:rsidRDefault="000E757A" w:rsidP="000E75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D74E3F" wp14:editId="0A0DD087">
                  <wp:extent cx="914400" cy="914400"/>
                  <wp:effectExtent l="0" t="0" r="0" b="0"/>
                  <wp:docPr id="753580348" name="Graphic 17" descr="Neutral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80348" name="Graphic 17" descr="Neutral face outline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CE38C" w14:textId="3BD913BF" w:rsidR="000E757A" w:rsidRDefault="000E757A" w:rsidP="000E757A">
            <w:pPr>
              <w:jc w:val="center"/>
            </w:pPr>
            <w:r>
              <w:t>Quite a lot</w:t>
            </w:r>
          </w:p>
        </w:tc>
        <w:tc>
          <w:tcPr>
            <w:tcW w:w="2254" w:type="dxa"/>
          </w:tcPr>
          <w:p w14:paraId="32563002" w14:textId="6D183C8A" w:rsidR="000E757A" w:rsidRDefault="000E757A" w:rsidP="000E757A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4BB4A6B5" wp14:editId="37ABE795">
                  <wp:extent cx="914400" cy="914400"/>
                  <wp:effectExtent l="0" t="0" r="0" b="0"/>
                  <wp:docPr id="805432952" name="Graphic 18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32952" name="Graphic 18" descr="Sad face outline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273B6" w14:textId="4A9A7516" w:rsidR="000E757A" w:rsidRPr="000E757A" w:rsidRDefault="000E757A" w:rsidP="000E757A">
            <w:pPr>
              <w:jc w:val="center"/>
            </w:pPr>
            <w:r>
              <w:t>Not at all</w:t>
            </w:r>
          </w:p>
        </w:tc>
      </w:tr>
    </w:tbl>
    <w:p w14:paraId="0C84843A" w14:textId="0373DCFF" w:rsidR="000E757A" w:rsidRDefault="000E757A" w:rsidP="005E700F">
      <w:pPr>
        <w:pStyle w:val="Heading2"/>
      </w:pPr>
      <w:r>
        <w:br/>
      </w:r>
    </w:p>
    <w:p w14:paraId="30114752" w14:textId="0E2C32A3" w:rsidR="005E700F" w:rsidRDefault="005E700F" w:rsidP="005E700F">
      <w:pPr>
        <w:pStyle w:val="Heading2"/>
      </w:pPr>
      <w:r>
        <w:t>How does reading make you feel? Circle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700F" w14:paraId="2C14FEDE" w14:textId="77777777" w:rsidTr="005E700F">
        <w:tc>
          <w:tcPr>
            <w:tcW w:w="3005" w:type="dxa"/>
          </w:tcPr>
          <w:p w14:paraId="0B0BBA4F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F4BA05" wp14:editId="28F6CA96">
                  <wp:extent cx="914400" cy="914400"/>
                  <wp:effectExtent l="0" t="0" r="0" b="0"/>
                  <wp:docPr id="1339840697" name="Graphic 4" descr="Nervous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40697" name="Graphic 4" descr="Nervous face outline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1815C" w14:textId="64F471CB" w:rsidR="005E700F" w:rsidRDefault="005E700F" w:rsidP="005E700F">
            <w:pPr>
              <w:jc w:val="center"/>
            </w:pPr>
            <w:r>
              <w:t>Bored</w:t>
            </w:r>
          </w:p>
          <w:p w14:paraId="2D668C3F" w14:textId="24E92CB0" w:rsidR="005E700F" w:rsidRDefault="005E700F" w:rsidP="005E700F">
            <w:pPr>
              <w:jc w:val="center"/>
            </w:pPr>
          </w:p>
        </w:tc>
        <w:tc>
          <w:tcPr>
            <w:tcW w:w="3005" w:type="dxa"/>
          </w:tcPr>
          <w:p w14:paraId="176A7051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D6708C" wp14:editId="44A1B6D7">
                  <wp:extent cx="914400" cy="914400"/>
                  <wp:effectExtent l="0" t="0" r="0" b="0"/>
                  <wp:docPr id="1046061961" name="Graphic 5" descr="Star-struck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61961" name="Graphic 5" descr="Star-struck face outline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F089B" w14:textId="4339B1E5" w:rsidR="005E700F" w:rsidRDefault="005E700F" w:rsidP="005E700F">
            <w:pPr>
              <w:jc w:val="center"/>
            </w:pPr>
            <w:r>
              <w:t>Excited</w:t>
            </w:r>
          </w:p>
        </w:tc>
        <w:tc>
          <w:tcPr>
            <w:tcW w:w="3006" w:type="dxa"/>
          </w:tcPr>
          <w:p w14:paraId="3967EAFC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B8EDE" wp14:editId="3C15C0F5">
                  <wp:extent cx="914400" cy="914400"/>
                  <wp:effectExtent l="0" t="0" r="0" b="0"/>
                  <wp:docPr id="1952717913" name="Graphic 6" descr="Confuse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717913" name="Graphic 6" descr="Confused face outline with solid fill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9F33C" w14:textId="4924A187" w:rsidR="005E700F" w:rsidRDefault="005E700F" w:rsidP="005E700F">
            <w:pPr>
              <w:jc w:val="center"/>
            </w:pPr>
            <w:r>
              <w:t>Nervous</w:t>
            </w:r>
          </w:p>
        </w:tc>
      </w:tr>
      <w:tr w:rsidR="005E700F" w14:paraId="10613252" w14:textId="77777777" w:rsidTr="005E700F">
        <w:tc>
          <w:tcPr>
            <w:tcW w:w="3005" w:type="dxa"/>
          </w:tcPr>
          <w:p w14:paraId="3E29EF04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0BFC4E" wp14:editId="4AB4DC8C">
                  <wp:extent cx="914400" cy="914400"/>
                  <wp:effectExtent l="0" t="0" r="0" b="0"/>
                  <wp:docPr id="6969230" name="Graphic 7" descr="Smiling with hearts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230" name="Graphic 7" descr="Smiling with hearts face outline with solid fill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1F410" w14:textId="77777777" w:rsidR="005E700F" w:rsidRDefault="005E700F" w:rsidP="005E700F">
            <w:pPr>
              <w:jc w:val="center"/>
            </w:pPr>
            <w:r>
              <w:t>Relaxed</w:t>
            </w:r>
          </w:p>
          <w:p w14:paraId="3C825BB9" w14:textId="20AE548F" w:rsidR="005E700F" w:rsidRDefault="005E700F" w:rsidP="005E700F">
            <w:pPr>
              <w:jc w:val="center"/>
            </w:pPr>
          </w:p>
        </w:tc>
        <w:tc>
          <w:tcPr>
            <w:tcW w:w="3005" w:type="dxa"/>
          </w:tcPr>
          <w:p w14:paraId="55351D5E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C3C701" wp14:editId="4FF17234">
                  <wp:extent cx="914400" cy="914400"/>
                  <wp:effectExtent l="0" t="0" r="0" b="0"/>
                  <wp:docPr id="878635071" name="Graphic 8" descr="Grinn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35071" name="Graphic 8" descr="Grinning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59036" w14:textId="7F945A57" w:rsidR="005E700F" w:rsidRDefault="005E700F" w:rsidP="005E700F">
            <w:pPr>
              <w:jc w:val="center"/>
            </w:pPr>
            <w:r>
              <w:t>Happy</w:t>
            </w:r>
          </w:p>
        </w:tc>
        <w:tc>
          <w:tcPr>
            <w:tcW w:w="3006" w:type="dxa"/>
          </w:tcPr>
          <w:p w14:paraId="309C8CB3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77F1E7" wp14:editId="1957A418">
                  <wp:extent cx="914400" cy="914400"/>
                  <wp:effectExtent l="0" t="0" r="0" b="0"/>
                  <wp:docPr id="1879524709" name="Graphic 9" descr="Cry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524709" name="Graphic 9" descr="Crying face outline with solid fill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A56D0" w14:textId="4F5CC3FC" w:rsidR="005E700F" w:rsidRDefault="005E700F" w:rsidP="005E700F">
            <w:pPr>
              <w:jc w:val="center"/>
            </w:pPr>
            <w:r>
              <w:t>Sad</w:t>
            </w:r>
          </w:p>
        </w:tc>
      </w:tr>
      <w:tr w:rsidR="005E700F" w14:paraId="02FDD688" w14:textId="77777777" w:rsidTr="005E700F">
        <w:tc>
          <w:tcPr>
            <w:tcW w:w="3005" w:type="dxa"/>
          </w:tcPr>
          <w:p w14:paraId="0717C7F2" w14:textId="09AFC872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A96607" wp14:editId="54170E36">
                  <wp:extent cx="914400" cy="914400"/>
                  <wp:effectExtent l="0" t="0" r="0" b="0"/>
                  <wp:docPr id="336897386" name="Graphic 11" descr="Zany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97386" name="Graphic 11" descr="Zany face outline with solid fill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B3855" w14:textId="135A9B94" w:rsidR="005E700F" w:rsidRDefault="005E700F" w:rsidP="005E700F">
            <w:pPr>
              <w:jc w:val="center"/>
            </w:pPr>
            <w:r>
              <w:t>Focused</w:t>
            </w:r>
          </w:p>
          <w:p w14:paraId="7BD43593" w14:textId="77777777" w:rsidR="005E700F" w:rsidRDefault="005E700F" w:rsidP="005E700F"/>
        </w:tc>
        <w:tc>
          <w:tcPr>
            <w:tcW w:w="3005" w:type="dxa"/>
          </w:tcPr>
          <w:p w14:paraId="7B5D5E79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12060A" wp14:editId="0B46214D">
                  <wp:extent cx="914400" cy="914400"/>
                  <wp:effectExtent l="0" t="0" r="0" b="0"/>
                  <wp:docPr id="198610635" name="Graphic 13" descr="Moustache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10635" name="Graphic 13" descr="Moustache face outline with solid fill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834AD" w14:textId="5CBA3DD9" w:rsidR="005E700F" w:rsidRDefault="005E700F" w:rsidP="005E700F">
            <w:pPr>
              <w:jc w:val="center"/>
            </w:pPr>
            <w:r>
              <w:t>Adventurous</w:t>
            </w:r>
          </w:p>
        </w:tc>
        <w:tc>
          <w:tcPr>
            <w:tcW w:w="3006" w:type="dxa"/>
          </w:tcPr>
          <w:p w14:paraId="5977F4C5" w14:textId="77777777" w:rsidR="005E700F" w:rsidRDefault="005E700F" w:rsidP="005E70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832DB4" wp14:editId="4A0E2EF8">
                  <wp:extent cx="914400" cy="914400"/>
                  <wp:effectExtent l="0" t="0" r="0" b="0"/>
                  <wp:docPr id="2022994049" name="Graphic 12" descr="Dizzy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994049" name="Graphic 12" descr="Dizzy face outline with solid fill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99675" w14:textId="3599C58F" w:rsidR="005E700F" w:rsidRDefault="005E700F" w:rsidP="005E700F">
            <w:pPr>
              <w:jc w:val="center"/>
            </w:pPr>
            <w:r>
              <w:t>Confused</w:t>
            </w:r>
          </w:p>
        </w:tc>
      </w:tr>
    </w:tbl>
    <w:p w14:paraId="79C21F04" w14:textId="77777777" w:rsidR="005E700F" w:rsidRDefault="005E700F" w:rsidP="005E700F"/>
    <w:p w14:paraId="101D6C55" w14:textId="2FE94FD2" w:rsidR="000E757A" w:rsidRDefault="000E757A" w:rsidP="005E700F">
      <w:r>
        <w:t>Add any other feelings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57A" w14:paraId="56261445" w14:textId="77777777" w:rsidTr="000E757A">
        <w:tc>
          <w:tcPr>
            <w:tcW w:w="9016" w:type="dxa"/>
          </w:tcPr>
          <w:p w14:paraId="64FA1DB4" w14:textId="77777777" w:rsidR="000E757A" w:rsidRDefault="000E757A" w:rsidP="005E700F"/>
          <w:p w14:paraId="77C27169" w14:textId="77777777" w:rsidR="000E757A" w:rsidRDefault="000E757A" w:rsidP="005E700F"/>
          <w:p w14:paraId="57339F83" w14:textId="77777777" w:rsidR="000E757A" w:rsidRDefault="000E757A" w:rsidP="005E700F"/>
          <w:p w14:paraId="00D128B3" w14:textId="77777777" w:rsidR="000E757A" w:rsidRDefault="000E757A" w:rsidP="005E700F"/>
          <w:p w14:paraId="3F0326CF" w14:textId="77777777" w:rsidR="000E757A" w:rsidRDefault="000E757A" w:rsidP="005E700F"/>
          <w:p w14:paraId="25039A45" w14:textId="77777777" w:rsidR="000E757A" w:rsidRDefault="000E757A" w:rsidP="005E700F"/>
          <w:p w14:paraId="18BE98CB" w14:textId="77777777" w:rsidR="000E757A" w:rsidRDefault="000E757A" w:rsidP="005E700F"/>
          <w:p w14:paraId="5B94C346" w14:textId="77777777" w:rsidR="000E757A" w:rsidRDefault="000E757A" w:rsidP="005E700F"/>
          <w:p w14:paraId="583075DA" w14:textId="77777777" w:rsidR="000E757A" w:rsidRDefault="000E757A" w:rsidP="005E700F"/>
        </w:tc>
      </w:tr>
    </w:tbl>
    <w:p w14:paraId="715EE94C" w14:textId="77777777" w:rsidR="000E757A" w:rsidRDefault="000E757A" w:rsidP="005E700F"/>
    <w:p w14:paraId="22FAB656" w14:textId="16DDCCF5" w:rsidR="000E757A" w:rsidRDefault="000E757A" w:rsidP="000E757A">
      <w:pPr>
        <w:pStyle w:val="Heading2"/>
      </w:pPr>
      <w:r>
        <w:lastRenderedPageBreak/>
        <w:t>Do you have any favourite books or authors?</w:t>
      </w:r>
    </w:p>
    <w:p w14:paraId="4FFBDC30" w14:textId="173C6A6D" w:rsidR="001D4539" w:rsidRPr="001D4539" w:rsidRDefault="001D4539" w:rsidP="001D4539">
      <w:r>
        <w:t>Write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757A" w14:paraId="50FFC76D" w14:textId="77777777" w:rsidTr="61FC15E0">
        <w:tc>
          <w:tcPr>
            <w:tcW w:w="4508" w:type="dxa"/>
          </w:tcPr>
          <w:p w14:paraId="353A3476" w14:textId="5AC0933B" w:rsidR="000E757A" w:rsidRDefault="000E757A" w:rsidP="000E757A">
            <w:pPr>
              <w:jc w:val="center"/>
            </w:pPr>
            <w:r>
              <w:t>Books:</w:t>
            </w:r>
          </w:p>
          <w:p w14:paraId="0A782519" w14:textId="77777777" w:rsidR="000E757A" w:rsidRDefault="000E757A" w:rsidP="000E757A">
            <w:pPr>
              <w:jc w:val="center"/>
            </w:pPr>
          </w:p>
          <w:p w14:paraId="65A56E07" w14:textId="77777777" w:rsidR="000E757A" w:rsidRDefault="000E757A" w:rsidP="000E757A">
            <w:pPr>
              <w:jc w:val="center"/>
            </w:pPr>
          </w:p>
          <w:p w14:paraId="04E0B0B2" w14:textId="77777777" w:rsidR="000E757A" w:rsidRDefault="000E757A" w:rsidP="000E757A">
            <w:pPr>
              <w:jc w:val="center"/>
            </w:pPr>
          </w:p>
          <w:p w14:paraId="58675653" w14:textId="77777777" w:rsidR="000E757A" w:rsidRDefault="000E757A" w:rsidP="000E757A">
            <w:pPr>
              <w:jc w:val="center"/>
            </w:pPr>
          </w:p>
          <w:p w14:paraId="13D5B60F" w14:textId="77777777" w:rsidR="000E757A" w:rsidRDefault="000E757A" w:rsidP="000E757A">
            <w:pPr>
              <w:jc w:val="center"/>
            </w:pPr>
          </w:p>
          <w:p w14:paraId="4B8EC773" w14:textId="17158519" w:rsidR="000E757A" w:rsidRDefault="000E757A" w:rsidP="000E757A">
            <w:pPr>
              <w:jc w:val="center"/>
            </w:pPr>
          </w:p>
          <w:p w14:paraId="192592D7" w14:textId="32F60B1F" w:rsidR="000E757A" w:rsidRDefault="000E757A" w:rsidP="000E757A">
            <w:pPr>
              <w:jc w:val="center"/>
            </w:pPr>
          </w:p>
          <w:p w14:paraId="2D86CF49" w14:textId="5765AA91" w:rsidR="00697142" w:rsidRDefault="00697142" w:rsidP="000E757A">
            <w:pPr>
              <w:jc w:val="center"/>
            </w:pPr>
          </w:p>
          <w:p w14:paraId="2AAECD75" w14:textId="3324C47E" w:rsidR="00697142" w:rsidRDefault="00697142" w:rsidP="000E757A">
            <w:pPr>
              <w:jc w:val="center"/>
            </w:pPr>
          </w:p>
          <w:p w14:paraId="5E68E2D4" w14:textId="55EC47DB" w:rsidR="00697142" w:rsidRDefault="00697142" w:rsidP="000E757A">
            <w:pPr>
              <w:jc w:val="center"/>
            </w:pPr>
          </w:p>
          <w:p w14:paraId="6F0952A9" w14:textId="6EFCCC6D" w:rsidR="00697142" w:rsidRDefault="00697142" w:rsidP="000E757A">
            <w:pPr>
              <w:jc w:val="center"/>
            </w:pPr>
          </w:p>
          <w:p w14:paraId="79D050A3" w14:textId="0429F544" w:rsidR="00697142" w:rsidRDefault="00697142" w:rsidP="000E757A">
            <w:pPr>
              <w:jc w:val="center"/>
            </w:pPr>
          </w:p>
          <w:p w14:paraId="68DC8BB1" w14:textId="20157CDB" w:rsidR="00697142" w:rsidRDefault="00697142" w:rsidP="000E757A">
            <w:pPr>
              <w:jc w:val="center"/>
            </w:pPr>
          </w:p>
          <w:p w14:paraId="4A4946BE" w14:textId="276EB0C9" w:rsidR="00697142" w:rsidRDefault="00697142" w:rsidP="000E757A">
            <w:pPr>
              <w:jc w:val="center"/>
            </w:pPr>
          </w:p>
          <w:p w14:paraId="337BF9D9" w14:textId="79ED6E9F" w:rsidR="00697142" w:rsidRDefault="00697142" w:rsidP="000E757A">
            <w:pPr>
              <w:jc w:val="center"/>
            </w:pPr>
          </w:p>
          <w:p w14:paraId="490364C2" w14:textId="13A096FD" w:rsidR="00697142" w:rsidRDefault="00697142" w:rsidP="000E757A">
            <w:pPr>
              <w:jc w:val="center"/>
            </w:pPr>
          </w:p>
          <w:p w14:paraId="42337CBD" w14:textId="09F0A70B" w:rsidR="00697142" w:rsidRDefault="00697142" w:rsidP="000E757A">
            <w:pPr>
              <w:jc w:val="center"/>
            </w:pPr>
          </w:p>
          <w:p w14:paraId="7C5A40C3" w14:textId="6E998A80" w:rsidR="00697142" w:rsidRDefault="00697142" w:rsidP="000E757A">
            <w:pPr>
              <w:jc w:val="center"/>
            </w:pPr>
          </w:p>
          <w:p w14:paraId="779BFF79" w14:textId="061EA04B" w:rsidR="00697142" w:rsidRDefault="00697142" w:rsidP="000E757A">
            <w:pPr>
              <w:jc w:val="center"/>
            </w:pPr>
          </w:p>
          <w:p w14:paraId="4ED7335E" w14:textId="17C2A6E5" w:rsidR="00697142" w:rsidRDefault="00697142" w:rsidP="000E757A">
            <w:pPr>
              <w:jc w:val="center"/>
            </w:pPr>
          </w:p>
          <w:p w14:paraId="02D048BF" w14:textId="672BD6F0" w:rsidR="00697142" w:rsidRDefault="00697142" w:rsidP="000E757A">
            <w:pPr>
              <w:jc w:val="center"/>
            </w:pPr>
          </w:p>
          <w:p w14:paraId="06E7D896" w14:textId="5AD2A010" w:rsidR="00697142" w:rsidRDefault="00697142" w:rsidP="000E757A">
            <w:pPr>
              <w:jc w:val="center"/>
            </w:pPr>
          </w:p>
          <w:p w14:paraId="32721981" w14:textId="54F39150" w:rsidR="00697142" w:rsidRDefault="00697142" w:rsidP="000E757A">
            <w:pPr>
              <w:jc w:val="center"/>
            </w:pPr>
          </w:p>
          <w:p w14:paraId="51AF1C06" w14:textId="5AFDCCFD" w:rsidR="00697142" w:rsidRDefault="00697142" w:rsidP="000E757A">
            <w:pPr>
              <w:jc w:val="center"/>
            </w:pPr>
          </w:p>
          <w:p w14:paraId="2DA6E289" w14:textId="20DF3FFA" w:rsidR="00697142" w:rsidRDefault="00697142" w:rsidP="000E757A">
            <w:pPr>
              <w:jc w:val="center"/>
            </w:pPr>
          </w:p>
          <w:p w14:paraId="6DF38DB8" w14:textId="4D1EB231" w:rsidR="00697142" w:rsidRDefault="00697142" w:rsidP="000E757A">
            <w:pPr>
              <w:jc w:val="center"/>
            </w:pPr>
          </w:p>
        </w:tc>
        <w:tc>
          <w:tcPr>
            <w:tcW w:w="4508" w:type="dxa"/>
          </w:tcPr>
          <w:p w14:paraId="268FD938" w14:textId="77777777" w:rsidR="000E757A" w:rsidRDefault="000E757A" w:rsidP="000E757A">
            <w:pPr>
              <w:jc w:val="center"/>
            </w:pPr>
            <w:r>
              <w:t>Authors:</w:t>
            </w:r>
          </w:p>
          <w:p w14:paraId="76AAABD6" w14:textId="77777777" w:rsidR="000E757A" w:rsidRDefault="000E757A" w:rsidP="000E757A">
            <w:pPr>
              <w:jc w:val="center"/>
            </w:pPr>
          </w:p>
          <w:p w14:paraId="683F34BC" w14:textId="77777777" w:rsidR="000E757A" w:rsidRDefault="000E757A" w:rsidP="000E757A">
            <w:pPr>
              <w:jc w:val="center"/>
            </w:pPr>
          </w:p>
          <w:p w14:paraId="6070A069" w14:textId="77777777" w:rsidR="000E757A" w:rsidRDefault="000E757A" w:rsidP="000E757A">
            <w:pPr>
              <w:jc w:val="center"/>
            </w:pPr>
          </w:p>
          <w:p w14:paraId="7193B277" w14:textId="77777777" w:rsidR="000E757A" w:rsidRDefault="000E757A" w:rsidP="000E757A">
            <w:pPr>
              <w:jc w:val="center"/>
            </w:pPr>
          </w:p>
          <w:p w14:paraId="0D94BF8E" w14:textId="77777777" w:rsidR="000E757A" w:rsidRDefault="000E757A" w:rsidP="000E757A">
            <w:pPr>
              <w:jc w:val="center"/>
            </w:pPr>
          </w:p>
          <w:p w14:paraId="7F61E75E" w14:textId="77777777" w:rsidR="000E757A" w:rsidRDefault="000E757A" w:rsidP="000E757A">
            <w:pPr>
              <w:jc w:val="center"/>
            </w:pPr>
          </w:p>
          <w:p w14:paraId="1B6E2497" w14:textId="77777777" w:rsidR="000E757A" w:rsidRDefault="000E757A" w:rsidP="000E757A">
            <w:pPr>
              <w:jc w:val="center"/>
            </w:pPr>
          </w:p>
          <w:p w14:paraId="6B167AD1" w14:textId="77777777" w:rsidR="000E757A" w:rsidRDefault="000E757A" w:rsidP="000E757A">
            <w:pPr>
              <w:jc w:val="center"/>
            </w:pPr>
          </w:p>
          <w:p w14:paraId="3E633684" w14:textId="77777777" w:rsidR="000E757A" w:rsidRDefault="000E757A" w:rsidP="000E757A">
            <w:pPr>
              <w:jc w:val="center"/>
            </w:pPr>
          </w:p>
          <w:p w14:paraId="512B11E0" w14:textId="77777777" w:rsidR="000E757A" w:rsidRDefault="000E757A" w:rsidP="000E757A">
            <w:pPr>
              <w:jc w:val="center"/>
            </w:pPr>
          </w:p>
          <w:p w14:paraId="69EBEDDC" w14:textId="77777777" w:rsidR="00F74869" w:rsidRDefault="00F74869" w:rsidP="000E757A">
            <w:pPr>
              <w:jc w:val="center"/>
            </w:pPr>
          </w:p>
          <w:p w14:paraId="749A9A88" w14:textId="77777777" w:rsidR="00F74869" w:rsidRDefault="00F74869" w:rsidP="000E757A">
            <w:pPr>
              <w:jc w:val="center"/>
            </w:pPr>
          </w:p>
          <w:p w14:paraId="0212B599" w14:textId="77777777" w:rsidR="00F74869" w:rsidRDefault="00F74869" w:rsidP="000E757A">
            <w:pPr>
              <w:jc w:val="center"/>
            </w:pPr>
          </w:p>
          <w:p w14:paraId="3B7CD388" w14:textId="77777777" w:rsidR="00F74869" w:rsidRDefault="00F74869" w:rsidP="000E757A">
            <w:pPr>
              <w:jc w:val="center"/>
            </w:pPr>
          </w:p>
          <w:p w14:paraId="2C3AF903" w14:textId="77777777" w:rsidR="00F74869" w:rsidRDefault="00F74869" w:rsidP="000E757A">
            <w:pPr>
              <w:jc w:val="center"/>
            </w:pPr>
          </w:p>
          <w:p w14:paraId="3390B1BF" w14:textId="37918F01" w:rsidR="000E757A" w:rsidRDefault="000E757A" w:rsidP="000E757A">
            <w:pPr>
              <w:jc w:val="center"/>
            </w:pPr>
          </w:p>
        </w:tc>
      </w:tr>
    </w:tbl>
    <w:p w14:paraId="4563B4A2" w14:textId="77777777" w:rsidR="00574D8A" w:rsidRDefault="00574D8A" w:rsidP="000E757A"/>
    <w:p w14:paraId="60E998CE" w14:textId="37229710" w:rsidR="00324629" w:rsidRDefault="00324629" w:rsidP="00324629">
      <w:pPr>
        <w:pStyle w:val="Heading2"/>
      </w:pPr>
      <w:r>
        <w:t>Do you have any books at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4629" w14:paraId="1A20175F" w14:textId="77777777" w:rsidTr="00324629">
        <w:tc>
          <w:tcPr>
            <w:tcW w:w="4508" w:type="dxa"/>
          </w:tcPr>
          <w:p w14:paraId="4C619CE5" w14:textId="77777777" w:rsidR="00F74869" w:rsidRDefault="00F74869" w:rsidP="00324629">
            <w:pPr>
              <w:jc w:val="center"/>
            </w:pPr>
          </w:p>
          <w:p w14:paraId="742EFDC3" w14:textId="261D480B" w:rsidR="00324629" w:rsidRDefault="00324629" w:rsidP="00324629">
            <w:pPr>
              <w:jc w:val="center"/>
            </w:pPr>
            <w:r>
              <w:t>Yes</w:t>
            </w:r>
          </w:p>
          <w:p w14:paraId="1BB9C1AC" w14:textId="330FDCF2" w:rsidR="00F74869" w:rsidRDefault="00F74869" w:rsidP="00324629">
            <w:pPr>
              <w:jc w:val="center"/>
            </w:pPr>
          </w:p>
        </w:tc>
        <w:tc>
          <w:tcPr>
            <w:tcW w:w="4508" w:type="dxa"/>
          </w:tcPr>
          <w:p w14:paraId="68808939" w14:textId="77777777" w:rsidR="00F74869" w:rsidRDefault="00F74869" w:rsidP="00324629">
            <w:pPr>
              <w:jc w:val="center"/>
            </w:pPr>
          </w:p>
          <w:p w14:paraId="4047B60E" w14:textId="49CA147B" w:rsidR="00324629" w:rsidRDefault="00324629" w:rsidP="00324629">
            <w:pPr>
              <w:jc w:val="center"/>
            </w:pPr>
            <w:r>
              <w:t>No</w:t>
            </w:r>
          </w:p>
        </w:tc>
      </w:tr>
    </w:tbl>
    <w:p w14:paraId="7E251DF3" w14:textId="77777777" w:rsidR="00324629" w:rsidRDefault="00324629" w:rsidP="00324629">
      <w:pPr>
        <w:jc w:val="center"/>
      </w:pPr>
    </w:p>
    <w:p w14:paraId="7141F238" w14:textId="77777777" w:rsidR="00F74869" w:rsidRDefault="00F74869" w:rsidP="00324629">
      <w:pPr>
        <w:jc w:val="center"/>
      </w:pPr>
    </w:p>
    <w:p w14:paraId="48332DFD" w14:textId="77777777" w:rsidR="00F74869" w:rsidRDefault="00F74869" w:rsidP="00324629">
      <w:pPr>
        <w:jc w:val="center"/>
      </w:pPr>
    </w:p>
    <w:p w14:paraId="0EC8FC63" w14:textId="77777777" w:rsidR="00F74869" w:rsidRDefault="00F74869" w:rsidP="00324629">
      <w:pPr>
        <w:jc w:val="center"/>
      </w:pPr>
    </w:p>
    <w:p w14:paraId="0AB63417" w14:textId="77777777" w:rsidR="00F74869" w:rsidRDefault="00F74869" w:rsidP="00324629">
      <w:pPr>
        <w:jc w:val="center"/>
      </w:pPr>
    </w:p>
    <w:p w14:paraId="4C3EADE7" w14:textId="78531A52" w:rsidR="00F74869" w:rsidRDefault="00F74869" w:rsidP="0017146B"/>
    <w:p w14:paraId="661F2A38" w14:textId="65FEA2D1" w:rsidR="00324629" w:rsidRDefault="00324629" w:rsidP="00324629">
      <w:pPr>
        <w:pStyle w:val="Heading2"/>
      </w:pPr>
      <w:r>
        <w:lastRenderedPageBreak/>
        <w:t>When do you read?</w:t>
      </w:r>
    </w:p>
    <w:p w14:paraId="4098E29F" w14:textId="77777777" w:rsidR="001D4539" w:rsidRPr="001D4539" w:rsidRDefault="001D4539" w:rsidP="001D4539">
      <w:r>
        <w:t>Choose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4629" w14:paraId="1468B8E2" w14:textId="77777777" w:rsidTr="00324629">
        <w:tc>
          <w:tcPr>
            <w:tcW w:w="3005" w:type="dxa"/>
          </w:tcPr>
          <w:p w14:paraId="7DE1B628" w14:textId="29AA6C9C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1576AA" wp14:editId="70772482">
                  <wp:extent cx="914400" cy="914400"/>
                  <wp:effectExtent l="0" t="0" r="0" b="0"/>
                  <wp:docPr id="1253440457" name="Graphic 31" descr="Slee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40457" name="Graphic 1253440457" descr="Sleep outline"/>
                          <pic:cNvPicPr/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351DF" w14:textId="77777777" w:rsidR="00324629" w:rsidRDefault="00324629" w:rsidP="00324629">
            <w:pPr>
              <w:jc w:val="center"/>
            </w:pPr>
            <w:r>
              <w:t>Before falling asleep</w:t>
            </w:r>
          </w:p>
          <w:p w14:paraId="41C1A2FD" w14:textId="3D3293C8" w:rsidR="00324629" w:rsidRDefault="00324629" w:rsidP="00324629">
            <w:pPr>
              <w:jc w:val="center"/>
            </w:pPr>
          </w:p>
        </w:tc>
        <w:tc>
          <w:tcPr>
            <w:tcW w:w="3005" w:type="dxa"/>
          </w:tcPr>
          <w:p w14:paraId="09752FA7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FDBCBE" wp14:editId="3A41605C">
                  <wp:extent cx="914400" cy="914400"/>
                  <wp:effectExtent l="0" t="0" r="0" b="0"/>
                  <wp:docPr id="1424432949" name="Graphic 32" descr="Bu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432949" name="Graphic 1424432949" descr="Bus outline"/>
                          <pic:cNvPicPr/>
                        </pic:nvPicPr>
                        <pic:blipFill>
                          <a:blip r:embed="rId35">
                            <a:extLs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6A88A" w14:textId="374BC924" w:rsidR="00324629" w:rsidRDefault="00324629" w:rsidP="00324629">
            <w:pPr>
              <w:jc w:val="center"/>
            </w:pPr>
            <w:r>
              <w:t>On the way to/from school</w:t>
            </w:r>
          </w:p>
        </w:tc>
        <w:tc>
          <w:tcPr>
            <w:tcW w:w="3006" w:type="dxa"/>
          </w:tcPr>
          <w:p w14:paraId="284A9885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59B7F9" wp14:editId="253BA4BB">
                  <wp:extent cx="914400" cy="914400"/>
                  <wp:effectExtent l="0" t="0" r="0" b="0"/>
                  <wp:docPr id="813708915" name="Graphic 33" descr="Schoolhou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08915" name="Graphic 813708915" descr="Schoolhouse outline"/>
                          <pic:cNvPicPr/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C8DCC" w14:textId="72B3DAE5" w:rsidR="00324629" w:rsidRDefault="00324629" w:rsidP="00324629">
            <w:pPr>
              <w:jc w:val="center"/>
            </w:pPr>
            <w:r>
              <w:t>At school</w:t>
            </w:r>
          </w:p>
        </w:tc>
      </w:tr>
      <w:tr w:rsidR="00324629" w14:paraId="2A6CD672" w14:textId="77777777" w:rsidTr="00324629">
        <w:tc>
          <w:tcPr>
            <w:tcW w:w="3005" w:type="dxa"/>
          </w:tcPr>
          <w:p w14:paraId="7EF34601" w14:textId="624926EC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67269E" wp14:editId="77CEDE12">
                  <wp:extent cx="914400" cy="914400"/>
                  <wp:effectExtent l="0" t="0" r="0" b="0"/>
                  <wp:docPr id="915251233" name="Graphic 34" descr="Playgroun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51233" name="Graphic 915251233" descr="Playground outline"/>
                          <pic:cNvPicPr/>
                        </pic:nvPicPr>
                        <pic:blipFill>
                          <a:blip r:embed="rId39">
                            <a:extLs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10283" w14:textId="29607567" w:rsidR="00324629" w:rsidRDefault="00324629" w:rsidP="00324629">
            <w:pPr>
              <w:jc w:val="center"/>
            </w:pPr>
            <w:r>
              <w:t>At the weekend</w:t>
            </w:r>
          </w:p>
          <w:p w14:paraId="10896DA0" w14:textId="77777777" w:rsidR="00324629" w:rsidRDefault="00324629" w:rsidP="00324629">
            <w:pPr>
              <w:jc w:val="center"/>
            </w:pPr>
          </w:p>
        </w:tc>
        <w:tc>
          <w:tcPr>
            <w:tcW w:w="3005" w:type="dxa"/>
          </w:tcPr>
          <w:p w14:paraId="320C63A3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C58EFF" wp14:editId="6B68C334">
                  <wp:extent cx="914400" cy="914400"/>
                  <wp:effectExtent l="0" t="0" r="0" b="0"/>
                  <wp:docPr id="410365059" name="Graphic 35" descr="Couc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65059" name="Graphic 410365059" descr="Couch outline"/>
                          <pic:cNvPicPr/>
                        </pic:nvPicPr>
                        <pic:blipFill>
                          <a:blip r:embed="rId41">
                            <a:extLs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F5D75" w14:textId="201B1B65" w:rsidR="00324629" w:rsidRDefault="00324629" w:rsidP="00324629">
            <w:pPr>
              <w:jc w:val="center"/>
            </w:pPr>
            <w:r>
              <w:t>After school</w:t>
            </w:r>
          </w:p>
        </w:tc>
        <w:tc>
          <w:tcPr>
            <w:tcW w:w="3006" w:type="dxa"/>
          </w:tcPr>
          <w:p w14:paraId="36134F2C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3E25BD" wp14:editId="3E51E4D9">
                  <wp:extent cx="914400" cy="914400"/>
                  <wp:effectExtent l="0" t="0" r="0" b="0"/>
                  <wp:docPr id="1508595154" name="Graphic 38" descr="Polaroid Pictur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595154" name="Graphic 1508595154" descr="Polaroid Pictures outline"/>
                          <pic:cNvPicPr/>
                        </pic:nvPicPr>
                        <pic:blipFill>
                          <a:blip r:embed="rId43">
                            <a:extLs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10C2D" w14:textId="6F8F6F30" w:rsidR="00324629" w:rsidRDefault="00324629" w:rsidP="00324629">
            <w:pPr>
              <w:jc w:val="center"/>
            </w:pPr>
            <w:r>
              <w:t>With friends or family</w:t>
            </w:r>
          </w:p>
        </w:tc>
      </w:tr>
      <w:tr w:rsidR="00324629" w14:paraId="649D2AA4" w14:textId="77777777" w:rsidTr="00324629">
        <w:tc>
          <w:tcPr>
            <w:tcW w:w="3005" w:type="dxa"/>
          </w:tcPr>
          <w:p w14:paraId="631E8461" w14:textId="5B2CE24B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F23953" wp14:editId="0CE5D520">
                  <wp:extent cx="914400" cy="914400"/>
                  <wp:effectExtent l="0" t="0" r="0" b="0"/>
                  <wp:docPr id="1515013908" name="Graphic 37" descr="Partial su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13908" name="Graphic 1515013908" descr="Partial sun outline"/>
                          <pic:cNvPicPr/>
                        </pic:nvPicPr>
                        <pic:blipFill>
                          <a:blip r:embed="rId45">
                            <a:extLs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73994" w14:textId="77777777" w:rsidR="00324629" w:rsidRDefault="00324629" w:rsidP="00324629">
            <w:pPr>
              <w:jc w:val="center"/>
            </w:pPr>
            <w:r>
              <w:t>When you wake up or before school</w:t>
            </w:r>
          </w:p>
          <w:p w14:paraId="2C6B9175" w14:textId="31123CD4" w:rsidR="00324629" w:rsidRDefault="00324629" w:rsidP="00324629">
            <w:pPr>
              <w:jc w:val="center"/>
            </w:pPr>
          </w:p>
        </w:tc>
        <w:tc>
          <w:tcPr>
            <w:tcW w:w="3005" w:type="dxa"/>
          </w:tcPr>
          <w:p w14:paraId="6D55C13F" w14:textId="77777777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B8CBA" wp14:editId="2B19E192">
                  <wp:extent cx="914400" cy="914400"/>
                  <wp:effectExtent l="0" t="0" r="0" b="0"/>
                  <wp:docPr id="2068120900" name="Graphic 39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120900" name="Graphic 2068120900" descr="Storytelling outline"/>
                          <pic:cNvPicPr/>
                        </pic:nvPicPr>
                        <pic:blipFill>
                          <a:blip r:embed="rId47">
                            <a:extLs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7F844" w14:textId="209ADCCE" w:rsidR="00324629" w:rsidRDefault="00324629" w:rsidP="00324629">
            <w:pPr>
              <w:jc w:val="center"/>
            </w:pPr>
            <w:r>
              <w:t>At the library</w:t>
            </w:r>
          </w:p>
        </w:tc>
        <w:tc>
          <w:tcPr>
            <w:tcW w:w="3006" w:type="dxa"/>
          </w:tcPr>
          <w:p w14:paraId="6DBC1C78" w14:textId="63D139D3" w:rsidR="00324629" w:rsidRDefault="00324629" w:rsidP="003246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4337C" wp14:editId="72580219">
                  <wp:extent cx="914400" cy="914400"/>
                  <wp:effectExtent l="0" t="0" r="0" b="0"/>
                  <wp:docPr id="2062120996" name="Graphic 36" descr="Daily calend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20996" name="Graphic 2062120996" descr="Daily calendar outline"/>
                          <pic:cNvPicPr/>
                        </pic:nvPicPr>
                        <pic:blipFill>
                          <a:blip r:embed="rId49">
                            <a:extLs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During school holidays</w:t>
            </w:r>
          </w:p>
        </w:tc>
      </w:tr>
    </w:tbl>
    <w:p w14:paraId="1ADB6796" w14:textId="77777777" w:rsidR="00324629" w:rsidRDefault="00324629" w:rsidP="00324629"/>
    <w:p w14:paraId="244A25DA" w14:textId="77777777" w:rsidR="00F74869" w:rsidRPr="00324629" w:rsidRDefault="00F74869" w:rsidP="00324629"/>
    <w:p w14:paraId="2B4C2620" w14:textId="4C0C5CD1" w:rsidR="00324629" w:rsidRDefault="00F74869" w:rsidP="00324629">
      <w:r>
        <w:t>Add any other times you like to read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869" w14:paraId="7DDE4F49" w14:textId="77777777" w:rsidTr="61FC15E0">
        <w:tc>
          <w:tcPr>
            <w:tcW w:w="9016" w:type="dxa"/>
          </w:tcPr>
          <w:p w14:paraId="4E830C65" w14:textId="77777777" w:rsidR="00F74869" w:rsidRDefault="00F74869" w:rsidP="00324629"/>
          <w:p w14:paraId="77E6A35F" w14:textId="77777777" w:rsidR="00F74869" w:rsidRDefault="00F74869" w:rsidP="00324629"/>
          <w:p w14:paraId="06706482" w14:textId="77777777" w:rsidR="00F74869" w:rsidRDefault="00F74869" w:rsidP="00324629"/>
          <w:p w14:paraId="63570730" w14:textId="77777777" w:rsidR="00F74869" w:rsidRDefault="00F74869" w:rsidP="00324629"/>
          <w:p w14:paraId="6480C7F4" w14:textId="77777777" w:rsidR="00F74869" w:rsidRDefault="00F74869" w:rsidP="00324629"/>
          <w:p w14:paraId="113F9B91" w14:textId="77777777" w:rsidR="00F74869" w:rsidRDefault="00F74869" w:rsidP="00324629"/>
          <w:p w14:paraId="3AE8F494" w14:textId="656B674A" w:rsidR="00F74869" w:rsidRDefault="00F74869" w:rsidP="00324629"/>
          <w:p w14:paraId="2E1BC696" w14:textId="38E748C2" w:rsidR="00697142" w:rsidRDefault="00697142" w:rsidP="00324629"/>
          <w:p w14:paraId="0B0CFB0B" w14:textId="05533C33" w:rsidR="00697142" w:rsidRDefault="00697142" w:rsidP="00324629"/>
          <w:p w14:paraId="7EF76B9A" w14:textId="1FB46FA5" w:rsidR="00697142" w:rsidRDefault="00697142" w:rsidP="00324629"/>
          <w:p w14:paraId="09C95B59" w14:textId="27A88930" w:rsidR="00697142" w:rsidRDefault="00697142" w:rsidP="00324629"/>
          <w:p w14:paraId="5B54F3FD" w14:textId="1CDA96D4" w:rsidR="00697142" w:rsidRDefault="00697142" w:rsidP="00324629"/>
          <w:p w14:paraId="3DF2C770" w14:textId="43927407" w:rsidR="00697142" w:rsidRDefault="00697142" w:rsidP="00324629"/>
          <w:p w14:paraId="06E0E481" w14:textId="4FA42130" w:rsidR="00697142" w:rsidRDefault="00697142" w:rsidP="00324629"/>
          <w:p w14:paraId="7857592A" w14:textId="55C670CE" w:rsidR="00697142" w:rsidRDefault="00697142" w:rsidP="00324629"/>
          <w:p w14:paraId="000FEC06" w14:textId="77777777" w:rsidR="00F74869" w:rsidRDefault="00F74869" w:rsidP="00324629"/>
        </w:tc>
      </w:tr>
    </w:tbl>
    <w:p w14:paraId="7218B4CE" w14:textId="77777777" w:rsidR="00F74869" w:rsidRDefault="00F74869" w:rsidP="00324629"/>
    <w:p w14:paraId="15D15E4E" w14:textId="39F7ACE3" w:rsidR="00F74869" w:rsidRDefault="00F74869" w:rsidP="00324629"/>
    <w:p w14:paraId="1C41DE4B" w14:textId="37085B7E" w:rsidR="00F74869" w:rsidRDefault="00F74869" w:rsidP="00F74869">
      <w:pPr>
        <w:pStyle w:val="Heading2"/>
      </w:pPr>
      <w:r>
        <w:t>Where do you get books?</w:t>
      </w:r>
    </w:p>
    <w:p w14:paraId="56AABFBF" w14:textId="0CFF434A" w:rsidR="001D4539" w:rsidRPr="001D4539" w:rsidRDefault="001D4539" w:rsidP="001D4539">
      <w:r>
        <w:t>Choose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74869" w14:paraId="0C4D3F53" w14:textId="77777777" w:rsidTr="00F74869">
        <w:tc>
          <w:tcPr>
            <w:tcW w:w="3005" w:type="dxa"/>
          </w:tcPr>
          <w:p w14:paraId="764B98D8" w14:textId="65643119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C6E63" wp14:editId="5C288CD0">
                  <wp:extent cx="914400" cy="914400"/>
                  <wp:effectExtent l="0" t="0" r="0" b="0"/>
                  <wp:docPr id="1661459718" name="Graphic 49" descr="Books on shelf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59718" name="Graphic 1661459718" descr="Books on shelf outline"/>
                          <pic:cNvPicPr/>
                        </pic:nvPicPr>
                        <pic:blipFill>
                          <a:blip r:embed="rId51">
                            <a:extLs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B42B8" w14:textId="505CAD35" w:rsidR="00F74869" w:rsidRDefault="00F74869" w:rsidP="00F74869">
            <w:pPr>
              <w:jc w:val="center"/>
            </w:pPr>
            <w:r>
              <w:t>I visit the library (in-person)</w:t>
            </w:r>
          </w:p>
          <w:p w14:paraId="7A0EC1D8" w14:textId="77777777" w:rsidR="00F74869" w:rsidRDefault="00F74869" w:rsidP="00F74869">
            <w:pPr>
              <w:jc w:val="center"/>
            </w:pPr>
          </w:p>
        </w:tc>
        <w:tc>
          <w:tcPr>
            <w:tcW w:w="3005" w:type="dxa"/>
          </w:tcPr>
          <w:p w14:paraId="6D75279C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871E01" wp14:editId="05A53813">
                  <wp:extent cx="914400" cy="914400"/>
                  <wp:effectExtent l="0" t="0" r="0" b="0"/>
                  <wp:docPr id="1960639683" name="Graphic 50" descr="Remote learning langua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639683" name="Graphic 1960639683" descr="Remote learning language outline"/>
                          <pic:cNvPicPr/>
                        </pic:nvPicPr>
                        <pic:blipFill>
                          <a:blip r:embed="rId53">
                            <a:extLst>
                              <a:ext uri="{96DAC541-7B7A-43D3-8B79-37D633B846F1}">
                                <asvg:svgBlip xmlns:asvg="http://schemas.microsoft.com/office/drawing/2016/SVG/main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F75D4" w14:textId="1026227E" w:rsidR="00F74869" w:rsidRDefault="00F74869" w:rsidP="00F74869">
            <w:pPr>
              <w:jc w:val="center"/>
            </w:pPr>
            <w:r>
              <w:t>I borrow from the library online or on a phone/tablet</w:t>
            </w:r>
          </w:p>
        </w:tc>
        <w:tc>
          <w:tcPr>
            <w:tcW w:w="3006" w:type="dxa"/>
          </w:tcPr>
          <w:p w14:paraId="1D5DF18C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53E998" wp14:editId="577100BA">
                  <wp:extent cx="914400" cy="914400"/>
                  <wp:effectExtent l="0" t="0" r="0" b="0"/>
                  <wp:docPr id="1572566519" name="Graphic 51" descr="Book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566519" name="Graphic 1572566519" descr="Books outline"/>
                          <pic:cNvPicPr/>
                        </pic:nvPicPr>
                        <pic:blipFill>
                          <a:blip r:embed="rId55">
                            <a:extLs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81151" w14:textId="7C223FA5" w:rsidR="00F74869" w:rsidRDefault="00F74869" w:rsidP="00F74869">
            <w:pPr>
              <w:jc w:val="center"/>
            </w:pPr>
            <w:r>
              <w:t>I go to a bookshop</w:t>
            </w:r>
          </w:p>
        </w:tc>
      </w:tr>
      <w:tr w:rsidR="00F74869" w14:paraId="486192E7" w14:textId="77777777" w:rsidTr="00F74869">
        <w:tc>
          <w:tcPr>
            <w:tcW w:w="3005" w:type="dxa"/>
          </w:tcPr>
          <w:p w14:paraId="7FDE0E6E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9B0A34" wp14:editId="6FBB8A00">
                  <wp:extent cx="914400" cy="914400"/>
                  <wp:effectExtent l="0" t="0" r="0" b="0"/>
                  <wp:docPr id="1454518955" name="Graphic 52" descr="Stor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18955" name="Graphic 1454518955" descr="Store outline"/>
                          <pic:cNvPicPr/>
                        </pic:nvPicPr>
                        <pic:blipFill>
                          <a:blip r:embed="rId57">
                            <a:extLst>
                              <a:ext uri="{96DAC541-7B7A-43D3-8B79-37D633B846F1}">
                                <asvg:svgBlip xmlns:asvg="http://schemas.microsoft.com/office/drawing/2016/SVG/main" r:embe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3000A" w14:textId="75EA5101" w:rsidR="00F74869" w:rsidRDefault="00F74869" w:rsidP="00F74869">
            <w:pPr>
              <w:jc w:val="center"/>
            </w:pPr>
            <w:r>
              <w:t>I go to a charity shop or second-hand shop</w:t>
            </w:r>
          </w:p>
        </w:tc>
        <w:tc>
          <w:tcPr>
            <w:tcW w:w="3005" w:type="dxa"/>
          </w:tcPr>
          <w:p w14:paraId="78D1CD63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D1FFF" wp14:editId="113200BD">
                  <wp:extent cx="914400" cy="914400"/>
                  <wp:effectExtent l="0" t="0" r="0" b="0"/>
                  <wp:docPr id="598125692" name="Graphic 53" descr="Prese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25692" name="Graphic 598125692" descr="Present outline"/>
                          <pic:cNvPicPr/>
                        </pic:nvPicPr>
                        <pic:blipFill>
                          <a:blip r:embed="rId59">
                            <a:extLs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52B8A" w14:textId="1F04916E" w:rsidR="00F74869" w:rsidRDefault="00F74869" w:rsidP="00F74869">
            <w:pPr>
              <w:jc w:val="center"/>
            </w:pPr>
            <w:r>
              <w:t>Someone else gives them to me as a gift</w:t>
            </w:r>
          </w:p>
        </w:tc>
        <w:tc>
          <w:tcPr>
            <w:tcW w:w="3006" w:type="dxa"/>
          </w:tcPr>
          <w:p w14:paraId="77414017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669DB8" wp14:editId="27DB057C">
                  <wp:extent cx="914400" cy="914400"/>
                  <wp:effectExtent l="0" t="0" r="0" b="0"/>
                  <wp:docPr id="1760879809" name="Graphic 54" descr="Shopping bask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879809" name="Graphic 54" descr="Shopping basket outline"/>
                          <pic:cNvPicPr/>
                        </pic:nvPicPr>
                        <pic:blipFill>
                          <a:blip r:embed="rId61">
                            <a:extLst>
                              <a:ext uri="{96DAC541-7B7A-43D3-8B79-37D633B846F1}">
                                <asvg:svgBlip xmlns:asvg="http://schemas.microsoft.com/office/drawing/2016/SVG/main" r:embed="rId6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437E9" w14:textId="1324AE87" w:rsidR="00F74869" w:rsidRDefault="00F74869" w:rsidP="00F74869">
            <w:pPr>
              <w:jc w:val="center"/>
            </w:pPr>
            <w:r>
              <w:t>At a supermarket or another kind of shop</w:t>
            </w:r>
          </w:p>
        </w:tc>
      </w:tr>
      <w:tr w:rsidR="00F74869" w14:paraId="59ED3FA6" w14:textId="77777777" w:rsidTr="00F74869">
        <w:tc>
          <w:tcPr>
            <w:tcW w:w="3005" w:type="dxa"/>
          </w:tcPr>
          <w:p w14:paraId="5625E968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B6190" wp14:editId="05F46145">
                  <wp:extent cx="914400" cy="914400"/>
                  <wp:effectExtent l="0" t="0" r="0" b="0"/>
                  <wp:docPr id="1226122635" name="Graphic 55" descr="Ecommer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22635" name="Graphic 1226122635" descr="Ecommerce outline"/>
                          <pic:cNvPicPr/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DF313" w14:textId="06ACF9D8" w:rsidR="00F74869" w:rsidRDefault="00F74869" w:rsidP="00F74869">
            <w:pPr>
              <w:jc w:val="center"/>
            </w:pPr>
            <w:r>
              <w:t>I buy them online</w:t>
            </w:r>
          </w:p>
          <w:p w14:paraId="624D76AB" w14:textId="62292C75" w:rsidR="00F74869" w:rsidRDefault="00F74869" w:rsidP="00F74869">
            <w:pPr>
              <w:jc w:val="center"/>
            </w:pPr>
          </w:p>
        </w:tc>
        <w:tc>
          <w:tcPr>
            <w:tcW w:w="3005" w:type="dxa"/>
          </w:tcPr>
          <w:p w14:paraId="2E448A1E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5BE18E" wp14:editId="08AF3612">
                  <wp:extent cx="914400" cy="914400"/>
                  <wp:effectExtent l="0" t="0" r="0" b="0"/>
                  <wp:docPr id="1112646003" name="Graphic 56" descr="Open boo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46003" name="Graphic 1112646003" descr="Open book outline"/>
                          <pic:cNvPicPr/>
                        </pic:nvPicPr>
                        <pic:blipFill>
                          <a:blip r:embed="rId65">
                            <a:extLst>
                              <a:ext uri="{96DAC541-7B7A-43D3-8B79-37D633B846F1}">
                                <asvg:svgBlip xmlns:asvg="http://schemas.microsoft.com/office/drawing/2016/SVG/main" r:embed="rId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E5FC1" w14:textId="2BCAD2C5" w:rsidR="00F74869" w:rsidRDefault="00F74869" w:rsidP="00F74869">
            <w:pPr>
              <w:jc w:val="center"/>
            </w:pPr>
            <w:r>
              <w:t>I get them as a hand-me-down or borrow from friends</w:t>
            </w:r>
          </w:p>
        </w:tc>
        <w:tc>
          <w:tcPr>
            <w:tcW w:w="3006" w:type="dxa"/>
          </w:tcPr>
          <w:p w14:paraId="03445FA7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93863A" wp14:editId="749FC489">
                  <wp:extent cx="914400" cy="914400"/>
                  <wp:effectExtent l="0" t="0" r="0" b="0"/>
                  <wp:docPr id="438468969" name="Graphic 57" descr="Schoolhou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68969" name="Graphic 438468969" descr="Schoolhouse outline"/>
                          <pic:cNvPicPr/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C3C98" w14:textId="72DC2A01" w:rsidR="00F74869" w:rsidRDefault="00F74869" w:rsidP="00F74869">
            <w:pPr>
              <w:jc w:val="center"/>
            </w:pPr>
            <w:r>
              <w:t>I get them from my class or school</w:t>
            </w:r>
          </w:p>
        </w:tc>
      </w:tr>
    </w:tbl>
    <w:p w14:paraId="772B2266" w14:textId="77777777" w:rsidR="00F74869" w:rsidRPr="00F74869" w:rsidRDefault="00F74869" w:rsidP="00F74869"/>
    <w:p w14:paraId="67A484E7" w14:textId="1D981F08" w:rsidR="00F74869" w:rsidRDefault="00F74869" w:rsidP="00F74869">
      <w:r>
        <w:t>Add any other places you get books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869" w14:paraId="4C4838B0" w14:textId="77777777" w:rsidTr="61FC15E0">
        <w:tc>
          <w:tcPr>
            <w:tcW w:w="9016" w:type="dxa"/>
          </w:tcPr>
          <w:p w14:paraId="2D8B8EE6" w14:textId="77777777" w:rsidR="00F74869" w:rsidRDefault="00F74869" w:rsidP="00483574"/>
          <w:p w14:paraId="5DF5E67E" w14:textId="77777777" w:rsidR="00F74869" w:rsidRDefault="00F74869" w:rsidP="00483574"/>
          <w:p w14:paraId="3D9860EA" w14:textId="77777777" w:rsidR="00F74869" w:rsidRDefault="00F74869" w:rsidP="00483574"/>
          <w:p w14:paraId="19CAD57D" w14:textId="77777777" w:rsidR="00F74869" w:rsidRDefault="00F74869" w:rsidP="00483574"/>
          <w:p w14:paraId="156CE624" w14:textId="77777777" w:rsidR="00F74869" w:rsidRDefault="00F74869" w:rsidP="00483574"/>
          <w:p w14:paraId="0DC5C2BB" w14:textId="77777777" w:rsidR="00F74869" w:rsidRDefault="00F74869" w:rsidP="00483574"/>
          <w:p w14:paraId="76CC36A1" w14:textId="641AE30A" w:rsidR="00F74869" w:rsidRDefault="00F74869" w:rsidP="00483574"/>
          <w:p w14:paraId="62E87CC1" w14:textId="65B4F548" w:rsidR="00697142" w:rsidRDefault="00697142" w:rsidP="00483574"/>
          <w:p w14:paraId="1ABE8AB2" w14:textId="23002A62" w:rsidR="00697142" w:rsidRDefault="00697142" w:rsidP="00483574"/>
          <w:p w14:paraId="51E2FB6C" w14:textId="718EDC94" w:rsidR="00697142" w:rsidRDefault="00697142" w:rsidP="00483574"/>
          <w:p w14:paraId="63F4CE38" w14:textId="32EB0FDD" w:rsidR="00697142" w:rsidRDefault="00697142" w:rsidP="00483574"/>
          <w:p w14:paraId="5FC53062" w14:textId="597906E2" w:rsidR="00697142" w:rsidRDefault="00697142" w:rsidP="00483574"/>
          <w:p w14:paraId="2DC806E7" w14:textId="7CA81317" w:rsidR="00697142" w:rsidRDefault="00697142" w:rsidP="00483574"/>
          <w:p w14:paraId="74B27D9E" w14:textId="4C881314" w:rsidR="00697142" w:rsidRDefault="00697142" w:rsidP="00483574"/>
          <w:p w14:paraId="1358AF42" w14:textId="77777777" w:rsidR="00F74869" w:rsidRDefault="00F74869" w:rsidP="00483574"/>
        </w:tc>
      </w:tr>
    </w:tbl>
    <w:p w14:paraId="7E5F910F" w14:textId="5267026E" w:rsidR="00F74869" w:rsidRDefault="00F74869" w:rsidP="000E757A">
      <w:pPr>
        <w:pStyle w:val="Heading2"/>
      </w:pPr>
    </w:p>
    <w:p w14:paraId="2D02723C" w14:textId="255C74F8" w:rsidR="000E757A" w:rsidRDefault="000E757A" w:rsidP="000E757A">
      <w:pPr>
        <w:pStyle w:val="Heading2"/>
      </w:pPr>
      <w:r>
        <w:lastRenderedPageBreak/>
        <w:t xml:space="preserve">What </w:t>
      </w:r>
      <w:r w:rsidR="00593BB1">
        <w:t>kind of things do you like to read</w:t>
      </w:r>
      <w:r>
        <w:t xml:space="preserve">? (If you’re </w:t>
      </w:r>
      <w:r w:rsidR="00593BB1">
        <w:t xml:space="preserve">not sure, think about </w:t>
      </w:r>
      <w:r>
        <w:t>what kinds of games or films you like!)</w:t>
      </w:r>
    </w:p>
    <w:p w14:paraId="3941CC94" w14:textId="77777777" w:rsidR="001D4539" w:rsidRPr="001D4539" w:rsidRDefault="001D4539" w:rsidP="001D4539">
      <w:r>
        <w:t>Choose as many as you like!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757A" w14:paraId="28F77465" w14:textId="77777777" w:rsidTr="000E757A">
        <w:tc>
          <w:tcPr>
            <w:tcW w:w="3005" w:type="dxa"/>
          </w:tcPr>
          <w:p w14:paraId="2DA2B550" w14:textId="4AF87B1E" w:rsidR="000E757A" w:rsidRDefault="000E757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58E891" wp14:editId="6645741C">
                  <wp:extent cx="914400" cy="914400"/>
                  <wp:effectExtent l="0" t="0" r="0" b="0"/>
                  <wp:docPr id="553012852" name="Graphic 19" descr="Koala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12852" name="Graphic 553012852" descr="Koala outline"/>
                          <pic:cNvPicPr/>
                        </pic:nvPicPr>
                        <pic:blipFill>
                          <a:blip r:embed="rId67">
                            <a:extLst>
                              <a:ext uri="{96DAC541-7B7A-43D3-8B79-37D633B846F1}">
                                <asvg:svgBlip xmlns:asvg="http://schemas.microsoft.com/office/drawing/2016/SVG/main" r:embed="rId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EE411" w14:textId="7D8B7602" w:rsidR="000E757A" w:rsidRDefault="00593BB1" w:rsidP="00574D8A">
            <w:pPr>
              <w:jc w:val="center"/>
            </w:pPr>
            <w:r>
              <w:t>Something with a</w:t>
            </w:r>
            <w:r w:rsidR="000E757A">
              <w:t>nimals</w:t>
            </w:r>
          </w:p>
        </w:tc>
        <w:tc>
          <w:tcPr>
            <w:tcW w:w="3005" w:type="dxa"/>
          </w:tcPr>
          <w:p w14:paraId="5EB1A83D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2C00B6" wp14:editId="0323F3C1">
                  <wp:extent cx="1064713" cy="1064713"/>
                  <wp:effectExtent l="0" t="0" r="2540" b="0"/>
                  <wp:docPr id="1306645849" name="Graphic 29" descr="Hero Fe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45849" name="Graphic 1306645849" descr="Hero Female outline"/>
                          <pic:cNvPicPr/>
                        </pic:nvPicPr>
                        <pic:blipFill>
                          <a:blip r:embed="rId69">
                            <a:extLst>
                              <a:ext uri="{96DAC541-7B7A-43D3-8B79-37D633B846F1}">
                                <asvg:svgBlip xmlns:asvg="http://schemas.microsoft.com/office/drawing/2016/SVG/main" r:embed="rId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11" cy="106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0409D" w14:textId="47AABCDB" w:rsidR="00F74869" w:rsidRDefault="00F74869" w:rsidP="00F74869">
            <w:pPr>
              <w:jc w:val="center"/>
            </w:pPr>
            <w:r>
              <w:t>Comics or graphic novels</w:t>
            </w:r>
          </w:p>
        </w:tc>
        <w:tc>
          <w:tcPr>
            <w:tcW w:w="3006" w:type="dxa"/>
          </w:tcPr>
          <w:p w14:paraId="046B71C0" w14:textId="425AA9D6" w:rsidR="000E757A" w:rsidRDefault="000E757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2FCAE9" wp14:editId="5ED44260">
                  <wp:extent cx="914400" cy="914400"/>
                  <wp:effectExtent l="0" t="0" r="0" b="0"/>
                  <wp:docPr id="1339646309" name="Graphic 21" descr="Polaroid Pictur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646309" name="Graphic 1339646309" descr="Polaroid Pictures outline"/>
                          <pic:cNvPicPr/>
                        </pic:nvPicPr>
                        <pic:blipFill>
                          <a:blip r:embed="rId43">
                            <a:extLs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593BB1">
              <w:t xml:space="preserve">Stories about friends </w:t>
            </w:r>
            <w:proofErr w:type="gramStart"/>
            <w:r w:rsidR="00593BB1">
              <w:t xml:space="preserve">or </w:t>
            </w:r>
            <w:r w:rsidR="00574D8A">
              <w:t xml:space="preserve"> family</w:t>
            </w:r>
            <w:proofErr w:type="gramEnd"/>
          </w:p>
        </w:tc>
      </w:tr>
      <w:tr w:rsidR="000E757A" w14:paraId="5422003B" w14:textId="77777777" w:rsidTr="000E757A">
        <w:tc>
          <w:tcPr>
            <w:tcW w:w="3005" w:type="dxa"/>
          </w:tcPr>
          <w:p w14:paraId="30483CE8" w14:textId="77777777" w:rsidR="000E757A" w:rsidRDefault="00574D8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856F86" wp14:editId="49160008">
                  <wp:extent cx="914400" cy="914400"/>
                  <wp:effectExtent l="0" t="0" r="0" b="0"/>
                  <wp:docPr id="1946036019" name="Graphic 22" descr="Banana Pee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36019" name="Graphic 22" descr="Banana Peel outline"/>
                          <pic:cNvPicPr/>
                        </pic:nvPicPr>
                        <pic:blipFill>
                          <a:blip r:embed="rId71">
                            <a:extLst>
                              <a:ext uri="{96DAC541-7B7A-43D3-8B79-37D633B846F1}">
                                <asvg:svgBlip xmlns:asvg="http://schemas.microsoft.com/office/drawing/2016/SVG/main" r:embed="rId7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90F86" w14:textId="7E8418DC" w:rsidR="00574D8A" w:rsidRDefault="00574D8A" w:rsidP="00F74869">
            <w:pPr>
              <w:jc w:val="center"/>
            </w:pPr>
            <w:r>
              <w:t>Something that will make me laugh!</w:t>
            </w:r>
          </w:p>
        </w:tc>
        <w:tc>
          <w:tcPr>
            <w:tcW w:w="3005" w:type="dxa"/>
          </w:tcPr>
          <w:p w14:paraId="5268666E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8F6E77" wp14:editId="2C8DA718">
                  <wp:extent cx="914400" cy="914400"/>
                  <wp:effectExtent l="0" t="0" r="0" b="0"/>
                  <wp:docPr id="1279173785" name="Graphic 26" descr="Scientist fe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73785" name="Graphic 26" descr="Scientist female outline"/>
                          <pic:cNvPicPr/>
                        </pic:nvPicPr>
                        <pic:blipFill>
                          <a:blip r:embed="rId73">
                            <a:extLst>
                              <a:ext uri="{96DAC541-7B7A-43D3-8B79-37D633B846F1}">
                                <asvg:svgBlip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55070" w14:textId="584231FA" w:rsidR="000E757A" w:rsidRDefault="00F74869" w:rsidP="00F74869">
            <w:pPr>
              <w:jc w:val="center"/>
            </w:pPr>
            <w:r>
              <w:t>True stories about people I admire or find interesting</w:t>
            </w:r>
          </w:p>
        </w:tc>
        <w:tc>
          <w:tcPr>
            <w:tcW w:w="3006" w:type="dxa"/>
          </w:tcPr>
          <w:p w14:paraId="049FBF28" w14:textId="77777777" w:rsidR="000E757A" w:rsidRDefault="00574D8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FA194E" wp14:editId="4228A427">
                  <wp:extent cx="914400" cy="914400"/>
                  <wp:effectExtent l="0" t="0" r="0" b="0"/>
                  <wp:docPr id="742015562" name="Graphic 24" descr="Pointed 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15562" name="Graphic 742015562" descr="Pointed Hat outline"/>
                          <pic:cNvPicPr/>
                        </pic:nvPicPr>
                        <pic:blipFill>
                          <a:blip r:embed="rId75">
                            <a:extLst>
                              <a:ext uri="{96DAC541-7B7A-43D3-8B79-37D633B846F1}">
                                <asvg:svgBlip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B9A79" w14:textId="5AD06280" w:rsidR="00574D8A" w:rsidRDefault="00593BB1" w:rsidP="00574D8A">
            <w:pPr>
              <w:jc w:val="center"/>
            </w:pPr>
            <w:r>
              <w:t>Something set in a m</w:t>
            </w:r>
            <w:r w:rsidR="00574D8A">
              <w:t>agical or fantasy world</w:t>
            </w:r>
          </w:p>
        </w:tc>
      </w:tr>
      <w:tr w:rsidR="000E757A" w14:paraId="6D047FEB" w14:textId="77777777" w:rsidTr="000E757A">
        <w:tc>
          <w:tcPr>
            <w:tcW w:w="3005" w:type="dxa"/>
          </w:tcPr>
          <w:p w14:paraId="3429A902" w14:textId="2FC3FDBE" w:rsidR="000E757A" w:rsidRDefault="00574D8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EA30ED" wp14:editId="7EAA525A">
                  <wp:extent cx="914400" cy="914400"/>
                  <wp:effectExtent l="0" t="0" r="0" b="0"/>
                  <wp:docPr id="1513261458" name="Graphic 25" descr="Backpa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61458" name="Graphic 1513261458" descr="Backpack outline"/>
                          <pic:cNvPicPr/>
                        </pic:nvPicPr>
                        <pic:blipFill>
                          <a:blip r:embed="rId77">
                            <a:extLst>
                              <a:ext uri="{96DAC541-7B7A-43D3-8B79-37D633B846F1}">
                                <asvg:svgBlip xmlns:asvg="http://schemas.microsoft.com/office/drawing/2016/SVG/main" r:embed="rId7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A4566" w14:textId="2DE4B438" w:rsidR="00574D8A" w:rsidRDefault="00593BB1" w:rsidP="00574D8A">
            <w:pPr>
              <w:jc w:val="center"/>
            </w:pPr>
            <w:r>
              <w:t>Big and bold adventures</w:t>
            </w:r>
          </w:p>
          <w:p w14:paraId="376FAA9B" w14:textId="77777777" w:rsidR="00574D8A" w:rsidRDefault="00574D8A" w:rsidP="00574D8A">
            <w:pPr>
              <w:jc w:val="center"/>
            </w:pPr>
          </w:p>
        </w:tc>
        <w:tc>
          <w:tcPr>
            <w:tcW w:w="3005" w:type="dxa"/>
          </w:tcPr>
          <w:p w14:paraId="38BF2F4D" w14:textId="77777777" w:rsidR="00574D8A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BC0D25" wp14:editId="0D2682CF">
                  <wp:extent cx="914400" cy="914400"/>
                  <wp:effectExtent l="0" t="0" r="0" b="0"/>
                  <wp:docPr id="1068484868" name="Graphic 47" descr="Tabl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84868" name="Graphic 1068484868" descr="Tablet with solid fill"/>
                          <pic:cNvPicPr/>
                        </pic:nvPicPr>
                        <pic:blipFill>
                          <a:blip r:embed="rId79">
                            <a:extLst>
                              <a:ext uri="{96DAC541-7B7A-43D3-8B79-37D633B846F1}">
                                <asvg:svgBlip xmlns:asvg="http://schemas.microsoft.com/office/drawing/2016/SVG/main" r:embed="rId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0C79C" w14:textId="3FDC309A" w:rsidR="00F74869" w:rsidRDefault="00F74869" w:rsidP="00F74869">
            <w:pPr>
              <w:jc w:val="center"/>
            </w:pPr>
            <w:r>
              <w:t>eBooks</w:t>
            </w:r>
          </w:p>
        </w:tc>
        <w:tc>
          <w:tcPr>
            <w:tcW w:w="3006" w:type="dxa"/>
          </w:tcPr>
          <w:p w14:paraId="49E408FC" w14:textId="77777777" w:rsidR="000E757A" w:rsidRDefault="00574D8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A3FB3B" wp14:editId="40A088D2">
                  <wp:extent cx="914400" cy="914400"/>
                  <wp:effectExtent l="0" t="0" r="0" b="0"/>
                  <wp:docPr id="956123916" name="Graphic 27" descr="Dinosaur Head Skelet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123916" name="Graphic 956123916" descr="Dinosaur Head Skeleton outline"/>
                          <pic:cNvPicPr/>
                        </pic:nvPicPr>
                        <pic:blipFill>
                          <a:blip r:embed="rId81">
                            <a:extLst>
                              <a:ext uri="{96DAC541-7B7A-43D3-8B79-37D633B846F1}">
                                <asvg:svgBlip xmlns:asvg="http://schemas.microsoft.com/office/drawing/2016/SVG/main" r:embed="rId8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69A91" w14:textId="37A564A4" w:rsidR="00574D8A" w:rsidRDefault="00593BB1" w:rsidP="00574D8A">
            <w:pPr>
              <w:jc w:val="center"/>
            </w:pPr>
            <w:r>
              <w:t>Lots of h</w:t>
            </w:r>
            <w:r w:rsidR="00574D8A">
              <w:t>istory</w:t>
            </w:r>
            <w:r>
              <w:t>!</w:t>
            </w:r>
          </w:p>
        </w:tc>
      </w:tr>
      <w:tr w:rsidR="000E757A" w14:paraId="7AE807C5" w14:textId="77777777" w:rsidTr="000E757A">
        <w:tc>
          <w:tcPr>
            <w:tcW w:w="3005" w:type="dxa"/>
          </w:tcPr>
          <w:p w14:paraId="2BCC5C1B" w14:textId="38D207FA" w:rsidR="000E757A" w:rsidRDefault="00574D8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88C9B6" wp14:editId="1CAA48D2">
                  <wp:extent cx="914400" cy="914400"/>
                  <wp:effectExtent l="0" t="0" r="0" b="0"/>
                  <wp:docPr id="1784717076" name="Graphic 28" descr="Popcor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717076" name="Graphic 1784717076" descr="Popcorn outline"/>
                          <pic:cNvPicPr/>
                        </pic:nvPicPr>
                        <pic:blipFill>
                          <a:blip r:embed="rId83">
                            <a:extLst>
                              <a:ext uri="{96DAC541-7B7A-43D3-8B79-37D633B846F1}">
                                <asvg:svgBlip xmlns:asvg="http://schemas.microsoft.com/office/drawing/2016/SVG/main" r:embe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0FDB1" w14:textId="77777777" w:rsidR="00574D8A" w:rsidRDefault="00574D8A" w:rsidP="00574D8A">
            <w:pPr>
              <w:jc w:val="center"/>
            </w:pPr>
          </w:p>
          <w:p w14:paraId="60AC5301" w14:textId="41522E6F" w:rsidR="00574D8A" w:rsidRDefault="00574D8A" w:rsidP="00574D8A">
            <w:pPr>
              <w:jc w:val="center"/>
            </w:pPr>
            <w:r>
              <w:t>Books that have been made into films!</w:t>
            </w:r>
          </w:p>
        </w:tc>
        <w:tc>
          <w:tcPr>
            <w:tcW w:w="3005" w:type="dxa"/>
          </w:tcPr>
          <w:p w14:paraId="0223976D" w14:textId="77777777" w:rsidR="000E757A" w:rsidRDefault="00574D8A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021966" wp14:editId="625A6030">
                  <wp:extent cx="914400" cy="914400"/>
                  <wp:effectExtent l="0" t="0" r="0" b="0"/>
                  <wp:docPr id="942025393" name="Graphic 30" descr="Surprise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25393" name="Graphic 942025393" descr="Surprised face outline with solid fill"/>
                          <pic:cNvPicPr/>
                        </pic:nvPicPr>
                        <pic:blipFill>
                          <a:blip r:embed="rId85">
                            <a:extLst>
                              <a:ext uri="{96DAC541-7B7A-43D3-8B79-37D633B846F1}">
                                <asvg:svgBlip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93849" w14:textId="1D912054" w:rsidR="00F74869" w:rsidRDefault="00574D8A" w:rsidP="00F74869">
            <w:pPr>
              <w:jc w:val="center"/>
            </w:pPr>
            <w:r>
              <w:t>Something that will keep me on the edge of my seat</w:t>
            </w:r>
          </w:p>
        </w:tc>
        <w:tc>
          <w:tcPr>
            <w:tcW w:w="3006" w:type="dxa"/>
          </w:tcPr>
          <w:p w14:paraId="5279A742" w14:textId="77777777" w:rsidR="00574D8A" w:rsidRDefault="00F74869" w:rsidP="00574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00C6F" wp14:editId="33CED31F">
                  <wp:extent cx="914400" cy="914400"/>
                  <wp:effectExtent l="0" t="0" r="0" b="0"/>
                  <wp:docPr id="1200486757" name="Graphic 48" descr="Newspap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86757" name="Graphic 1200486757" descr="Newspaper outline"/>
                          <pic:cNvPicPr/>
                        </pic:nvPicPr>
                        <pic:blipFill>
                          <a:blip r:embed="rId87">
                            <a:extLst>
                              <a:ext uri="{96DAC541-7B7A-43D3-8B79-37D633B846F1}">
                                <asvg:svgBlip xmlns:asvg="http://schemas.microsoft.com/office/drawing/2016/SVG/main" r:embed="rId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12A13" w14:textId="08FC7CAE" w:rsidR="00F74869" w:rsidRDefault="00F74869" w:rsidP="00574D8A">
            <w:pPr>
              <w:jc w:val="center"/>
            </w:pPr>
            <w:r>
              <w:t>Magazines</w:t>
            </w:r>
          </w:p>
        </w:tc>
      </w:tr>
      <w:tr w:rsidR="00F74869" w14:paraId="1FC28C02" w14:textId="77777777" w:rsidTr="000E757A">
        <w:tc>
          <w:tcPr>
            <w:tcW w:w="3005" w:type="dxa"/>
          </w:tcPr>
          <w:p w14:paraId="7CBA6E15" w14:textId="77777777" w:rsidR="00F74869" w:rsidRDefault="00F74869" w:rsidP="00574D8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9F47AE" wp14:editId="08FA3AFA">
                  <wp:extent cx="914400" cy="914400"/>
                  <wp:effectExtent l="0" t="0" r="0" b="0"/>
                  <wp:docPr id="688552588" name="Graphic 46" descr="Headphon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52588" name="Graphic 688552588" descr="Headphones outline"/>
                          <pic:cNvPicPr/>
                        </pic:nvPicPr>
                        <pic:blipFill>
                          <a:blip r:embed="rId89">
                            <a:extLst>
                              <a:ext uri="{96DAC541-7B7A-43D3-8B79-37D633B846F1}">
                                <asvg:svgBlip xmlns:asvg="http://schemas.microsoft.com/office/drawing/2016/SVG/main" r:embed="rId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9F73A" w14:textId="2EDCB4AC" w:rsidR="00F74869" w:rsidRDefault="00F74869" w:rsidP="00574D8A">
            <w:pPr>
              <w:jc w:val="center"/>
              <w:rPr>
                <w:noProof/>
              </w:rPr>
            </w:pPr>
            <w:r>
              <w:rPr>
                <w:noProof/>
              </w:rPr>
              <w:t>Audiobooks</w:t>
            </w:r>
          </w:p>
        </w:tc>
        <w:tc>
          <w:tcPr>
            <w:tcW w:w="3005" w:type="dxa"/>
          </w:tcPr>
          <w:p w14:paraId="4260D913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5A57C4" wp14:editId="29E5C8CE">
                  <wp:extent cx="914400" cy="914400"/>
                  <wp:effectExtent l="0" t="0" r="0" b="0"/>
                  <wp:docPr id="1307446155" name="Graphic 23" descr="Football Goa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46155" name="Graphic 1307446155" descr="Football Goal with solid fill"/>
                          <pic:cNvPicPr/>
                        </pic:nvPicPr>
                        <pic:blipFill>
                          <a:blip r:embed="rId91">
                            <a:extLst>
                              <a:ext uri="{96DAC541-7B7A-43D3-8B79-37D633B846F1}">
                                <asvg:svgBlip xmlns:asvg="http://schemas.microsoft.com/office/drawing/2016/SVG/main" r:embed="rId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49D0F" w14:textId="4D9D53EB" w:rsidR="00F74869" w:rsidRDefault="00593BB1" w:rsidP="00F74869">
            <w:pPr>
              <w:jc w:val="center"/>
            </w:pPr>
            <w:r>
              <w:t>Something about sports</w:t>
            </w:r>
          </w:p>
          <w:p w14:paraId="59DE2D1B" w14:textId="1874868C" w:rsidR="00F74869" w:rsidRDefault="00F74869" w:rsidP="00F74869">
            <w:pPr>
              <w:jc w:val="center"/>
              <w:rPr>
                <w:noProof/>
              </w:rPr>
            </w:pPr>
          </w:p>
        </w:tc>
        <w:tc>
          <w:tcPr>
            <w:tcW w:w="3006" w:type="dxa"/>
          </w:tcPr>
          <w:p w14:paraId="588E2D2B" w14:textId="77777777" w:rsidR="00F74869" w:rsidRDefault="00F74869" w:rsidP="00F748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2588A4" wp14:editId="77F7D976">
                  <wp:extent cx="914400" cy="914400"/>
                  <wp:effectExtent l="0" t="0" r="0" b="0"/>
                  <wp:docPr id="2068737199" name="Graphic 20" descr="Space Sauc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737199" name="Graphic 2068737199" descr="Space Saucer outline"/>
                          <pic:cNvPicPr/>
                        </pic:nvPicPr>
                        <pic:blipFill>
                          <a:blip r:embed="rId93">
                            <a:extLst>
                              <a:ext uri="{96DAC541-7B7A-43D3-8B79-37D633B846F1}">
                                <asvg:svgBlip xmlns:asvg="http://schemas.microsoft.com/office/drawing/2016/SVG/main" r:embed="rId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61177" w14:textId="79E329A8" w:rsidR="00E6618A" w:rsidRDefault="00E6618A" w:rsidP="00F74869">
            <w:pPr>
              <w:jc w:val="center"/>
            </w:pPr>
            <w:r>
              <w:t>Something about science</w:t>
            </w:r>
          </w:p>
          <w:p w14:paraId="6167AB5A" w14:textId="2287BE7E" w:rsidR="00F74869" w:rsidRDefault="00593BB1" w:rsidP="00F74869">
            <w:pPr>
              <w:jc w:val="center"/>
            </w:pPr>
            <w:r>
              <w:t>Something featuring outer s</w:t>
            </w:r>
            <w:r w:rsidR="00F74869">
              <w:t xml:space="preserve">pace </w:t>
            </w:r>
            <w:r>
              <w:t>or</w:t>
            </w:r>
            <w:r w:rsidR="00F74869">
              <w:t xml:space="preserve"> science</w:t>
            </w:r>
          </w:p>
          <w:p w14:paraId="3B755820" w14:textId="77777777" w:rsidR="00F74869" w:rsidRDefault="00F74869" w:rsidP="00574D8A">
            <w:pPr>
              <w:jc w:val="center"/>
              <w:rPr>
                <w:noProof/>
              </w:rPr>
            </w:pPr>
          </w:p>
        </w:tc>
      </w:tr>
    </w:tbl>
    <w:p w14:paraId="0E0178D3" w14:textId="77777777" w:rsidR="0017146B" w:rsidRDefault="00E6618A" w:rsidP="00F74869">
      <w:r>
        <w:br/>
      </w:r>
    </w:p>
    <w:p w14:paraId="2E52A06A" w14:textId="77777777" w:rsidR="0017146B" w:rsidRDefault="0017146B" w:rsidP="00F74869"/>
    <w:p w14:paraId="191E4213" w14:textId="6984FFB5" w:rsidR="00F74869" w:rsidRDefault="00F74869" w:rsidP="00F74869">
      <w:r>
        <w:lastRenderedPageBreak/>
        <w:t>Add any other ideas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869" w14:paraId="71DD2DC1" w14:textId="77777777" w:rsidTr="61FC15E0">
        <w:tc>
          <w:tcPr>
            <w:tcW w:w="9016" w:type="dxa"/>
          </w:tcPr>
          <w:p w14:paraId="38D986FA" w14:textId="77777777" w:rsidR="00F74869" w:rsidRDefault="00F74869" w:rsidP="00483574"/>
          <w:p w14:paraId="0C1C07E1" w14:textId="77777777" w:rsidR="00F74869" w:rsidRDefault="00F74869" w:rsidP="00483574"/>
          <w:p w14:paraId="2BA83446" w14:textId="77777777" w:rsidR="00593BB1" w:rsidRDefault="00593BB1" w:rsidP="00483574"/>
          <w:p w14:paraId="271C63D7" w14:textId="77777777" w:rsidR="00593BB1" w:rsidRDefault="00593BB1" w:rsidP="00483574"/>
          <w:p w14:paraId="304956AD" w14:textId="77777777" w:rsidR="00593BB1" w:rsidRDefault="00593BB1" w:rsidP="00483574"/>
          <w:p w14:paraId="70B6B0FD" w14:textId="77777777" w:rsidR="00593BB1" w:rsidRDefault="00593BB1" w:rsidP="00483574"/>
          <w:p w14:paraId="2A66FB29" w14:textId="77777777" w:rsidR="00F74869" w:rsidRDefault="00F74869" w:rsidP="00483574"/>
          <w:p w14:paraId="4BBE251E" w14:textId="77777777" w:rsidR="00F74869" w:rsidRDefault="00F74869" w:rsidP="00483574"/>
          <w:p w14:paraId="58A2C5D7" w14:textId="77777777" w:rsidR="00F74869" w:rsidRDefault="00F74869" w:rsidP="00483574"/>
          <w:p w14:paraId="778CB00E" w14:textId="4DAD5E6F" w:rsidR="00F74869" w:rsidRDefault="00F74869" w:rsidP="00483574"/>
          <w:p w14:paraId="54F235F9" w14:textId="2680CB4C" w:rsidR="00697142" w:rsidRDefault="00697142" w:rsidP="00483574"/>
          <w:p w14:paraId="54AF36E1" w14:textId="785B40B2" w:rsidR="00697142" w:rsidRDefault="00697142" w:rsidP="00483574"/>
          <w:p w14:paraId="374AD764" w14:textId="7489CF2F" w:rsidR="00697142" w:rsidRDefault="00697142" w:rsidP="00483574"/>
          <w:p w14:paraId="6B4AF8F4" w14:textId="77777777" w:rsidR="00F74869" w:rsidRDefault="00F74869" w:rsidP="00483574"/>
          <w:p w14:paraId="363D89D3" w14:textId="77777777" w:rsidR="00F74869" w:rsidRDefault="00F74869" w:rsidP="00483574"/>
        </w:tc>
      </w:tr>
    </w:tbl>
    <w:p w14:paraId="21EA7116" w14:textId="7A00BCF6" w:rsidR="00697142" w:rsidRDefault="00697142"/>
    <w:sectPr w:rsidR="00697142" w:rsidSect="00BE0E7D">
      <w:footerReference w:type="default" r:id="rId95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6DC1F" w14:textId="77777777" w:rsidR="001477BA" w:rsidRDefault="001477BA" w:rsidP="00DA087C">
      <w:r>
        <w:separator/>
      </w:r>
    </w:p>
    <w:p w14:paraId="7B275D29" w14:textId="77777777" w:rsidR="001477BA" w:rsidRDefault="001477BA" w:rsidP="00DA087C"/>
    <w:p w14:paraId="302DEE2C" w14:textId="77777777" w:rsidR="001477BA" w:rsidRDefault="001477BA" w:rsidP="00DA087C"/>
  </w:endnote>
  <w:endnote w:type="continuationSeparator" w:id="0">
    <w:p w14:paraId="229A5D65" w14:textId="77777777" w:rsidR="001477BA" w:rsidRDefault="001477BA" w:rsidP="00DA087C">
      <w:r>
        <w:continuationSeparator/>
      </w:r>
    </w:p>
    <w:p w14:paraId="16FDBA72" w14:textId="77777777" w:rsidR="001477BA" w:rsidRDefault="001477BA" w:rsidP="00DA087C"/>
    <w:p w14:paraId="1EE65738" w14:textId="77777777" w:rsidR="001477BA" w:rsidRDefault="001477BA" w:rsidP="00DA0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226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D9919" w14:textId="5907BD46" w:rsidR="00BE0E7D" w:rsidRDefault="00BE0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0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6B6FA12" w14:textId="77777777" w:rsidR="00BE0E7D" w:rsidRDefault="00BE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68FB" w14:textId="77777777" w:rsidR="001477BA" w:rsidRDefault="001477BA" w:rsidP="00DA087C">
      <w:r>
        <w:separator/>
      </w:r>
    </w:p>
    <w:p w14:paraId="6FA35C64" w14:textId="77777777" w:rsidR="001477BA" w:rsidRDefault="001477BA" w:rsidP="00DA087C"/>
    <w:p w14:paraId="691C683B" w14:textId="77777777" w:rsidR="001477BA" w:rsidRDefault="001477BA" w:rsidP="00DA087C"/>
  </w:footnote>
  <w:footnote w:type="continuationSeparator" w:id="0">
    <w:p w14:paraId="42B03FF7" w14:textId="77777777" w:rsidR="001477BA" w:rsidRDefault="001477BA" w:rsidP="00DA087C">
      <w:r>
        <w:continuationSeparator/>
      </w:r>
    </w:p>
    <w:p w14:paraId="7E92AF56" w14:textId="77777777" w:rsidR="001477BA" w:rsidRDefault="001477BA" w:rsidP="00DA087C"/>
    <w:p w14:paraId="5C5D6775" w14:textId="77777777" w:rsidR="001477BA" w:rsidRDefault="001477BA" w:rsidP="00DA0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266E"/>
    <w:multiLevelType w:val="hybridMultilevel"/>
    <w:tmpl w:val="FD52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650E3"/>
    <w:multiLevelType w:val="hybridMultilevel"/>
    <w:tmpl w:val="AB14A8A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17098"/>
    <w:multiLevelType w:val="hybridMultilevel"/>
    <w:tmpl w:val="77A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E0CBD"/>
    <w:multiLevelType w:val="hybridMultilevel"/>
    <w:tmpl w:val="4B182FE4"/>
    <w:lvl w:ilvl="0" w:tplc="289C4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5A69"/>
    <w:multiLevelType w:val="hybridMultilevel"/>
    <w:tmpl w:val="7012CDF6"/>
    <w:lvl w:ilvl="0" w:tplc="4BCAFF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6141">
    <w:abstractNumId w:val="10"/>
  </w:num>
  <w:num w:numId="2" w16cid:durableId="618074025">
    <w:abstractNumId w:val="38"/>
  </w:num>
  <w:num w:numId="3" w16cid:durableId="802314759">
    <w:abstractNumId w:val="19"/>
  </w:num>
  <w:num w:numId="4" w16cid:durableId="1493132987">
    <w:abstractNumId w:val="9"/>
  </w:num>
  <w:num w:numId="5" w16cid:durableId="2127847383">
    <w:abstractNumId w:val="27"/>
  </w:num>
  <w:num w:numId="6" w16cid:durableId="939142246">
    <w:abstractNumId w:val="25"/>
  </w:num>
  <w:num w:numId="7" w16cid:durableId="1455521563">
    <w:abstractNumId w:val="22"/>
  </w:num>
  <w:num w:numId="8" w16cid:durableId="69810663">
    <w:abstractNumId w:val="34"/>
  </w:num>
  <w:num w:numId="9" w16cid:durableId="345406253">
    <w:abstractNumId w:val="32"/>
  </w:num>
  <w:num w:numId="10" w16cid:durableId="1790275932">
    <w:abstractNumId w:val="0"/>
  </w:num>
  <w:num w:numId="11" w16cid:durableId="1794473525">
    <w:abstractNumId w:val="20"/>
  </w:num>
  <w:num w:numId="12" w16cid:durableId="1116026983">
    <w:abstractNumId w:val="18"/>
  </w:num>
  <w:num w:numId="13" w16cid:durableId="583998075">
    <w:abstractNumId w:val="28"/>
  </w:num>
  <w:num w:numId="14" w16cid:durableId="1789348611">
    <w:abstractNumId w:val="7"/>
  </w:num>
  <w:num w:numId="15" w16cid:durableId="294482868">
    <w:abstractNumId w:val="13"/>
  </w:num>
  <w:num w:numId="16" w16cid:durableId="1486707316">
    <w:abstractNumId w:val="33"/>
  </w:num>
  <w:num w:numId="17" w16cid:durableId="781921591">
    <w:abstractNumId w:val="26"/>
  </w:num>
  <w:num w:numId="18" w16cid:durableId="1051270927">
    <w:abstractNumId w:val="2"/>
  </w:num>
  <w:num w:numId="19" w16cid:durableId="1407650195">
    <w:abstractNumId w:val="4"/>
  </w:num>
  <w:num w:numId="20" w16cid:durableId="929850434">
    <w:abstractNumId w:val="14"/>
  </w:num>
  <w:num w:numId="21" w16cid:durableId="497112214">
    <w:abstractNumId w:val="3"/>
  </w:num>
  <w:num w:numId="22" w16cid:durableId="2104379427">
    <w:abstractNumId w:val="21"/>
  </w:num>
  <w:num w:numId="23" w16cid:durableId="294215548">
    <w:abstractNumId w:val="1"/>
  </w:num>
  <w:num w:numId="24" w16cid:durableId="1956331167">
    <w:abstractNumId w:val="11"/>
  </w:num>
  <w:num w:numId="25" w16cid:durableId="1977291893">
    <w:abstractNumId w:val="36"/>
  </w:num>
  <w:num w:numId="26" w16cid:durableId="182716246">
    <w:abstractNumId w:val="29"/>
  </w:num>
  <w:num w:numId="27" w16cid:durableId="225578724">
    <w:abstractNumId w:val="37"/>
  </w:num>
  <w:num w:numId="28" w16cid:durableId="766972855">
    <w:abstractNumId w:val="23"/>
  </w:num>
  <w:num w:numId="29" w16cid:durableId="1758866992">
    <w:abstractNumId w:val="31"/>
  </w:num>
  <w:num w:numId="30" w16cid:durableId="1869370514">
    <w:abstractNumId w:val="8"/>
  </w:num>
  <w:num w:numId="31" w16cid:durableId="646978668">
    <w:abstractNumId w:val="15"/>
  </w:num>
  <w:num w:numId="32" w16cid:durableId="1998069666">
    <w:abstractNumId w:val="12"/>
  </w:num>
  <w:num w:numId="33" w16cid:durableId="284426772">
    <w:abstractNumId w:val="24"/>
  </w:num>
  <w:num w:numId="34" w16cid:durableId="1805075967">
    <w:abstractNumId w:val="16"/>
  </w:num>
  <w:num w:numId="35" w16cid:durableId="1006438924">
    <w:abstractNumId w:val="35"/>
  </w:num>
  <w:num w:numId="36" w16cid:durableId="1115641176">
    <w:abstractNumId w:val="30"/>
  </w:num>
  <w:num w:numId="37" w16cid:durableId="989093667">
    <w:abstractNumId w:val="6"/>
  </w:num>
  <w:num w:numId="38" w16cid:durableId="2005736589">
    <w:abstractNumId w:val="17"/>
  </w:num>
  <w:num w:numId="39" w16cid:durableId="1609001393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0F"/>
    <w:rsid w:val="000102FB"/>
    <w:rsid w:val="000204A3"/>
    <w:rsid w:val="00025A26"/>
    <w:rsid w:val="0003618E"/>
    <w:rsid w:val="00063D14"/>
    <w:rsid w:val="00065DEE"/>
    <w:rsid w:val="000B26C7"/>
    <w:rsid w:val="000E757A"/>
    <w:rsid w:val="000F611D"/>
    <w:rsid w:val="00111E61"/>
    <w:rsid w:val="001477BA"/>
    <w:rsid w:val="0017146B"/>
    <w:rsid w:val="00180989"/>
    <w:rsid w:val="001868E3"/>
    <w:rsid w:val="001933F6"/>
    <w:rsid w:val="0019780B"/>
    <w:rsid w:val="001D263C"/>
    <w:rsid w:val="001D4539"/>
    <w:rsid w:val="00200CC9"/>
    <w:rsid w:val="002500A1"/>
    <w:rsid w:val="00264E31"/>
    <w:rsid w:val="00292796"/>
    <w:rsid w:val="002A2863"/>
    <w:rsid w:val="002B4C34"/>
    <w:rsid w:val="00307D13"/>
    <w:rsid w:val="00324629"/>
    <w:rsid w:val="003362A0"/>
    <w:rsid w:val="00373623"/>
    <w:rsid w:val="003A42DD"/>
    <w:rsid w:val="00407351"/>
    <w:rsid w:val="00432721"/>
    <w:rsid w:val="004B5F44"/>
    <w:rsid w:val="004E505B"/>
    <w:rsid w:val="00520212"/>
    <w:rsid w:val="005267EB"/>
    <w:rsid w:val="00532F6B"/>
    <w:rsid w:val="00540017"/>
    <w:rsid w:val="00541B5B"/>
    <w:rsid w:val="00571F75"/>
    <w:rsid w:val="00574D8A"/>
    <w:rsid w:val="00593BB1"/>
    <w:rsid w:val="005E67F3"/>
    <w:rsid w:val="005E700F"/>
    <w:rsid w:val="0063538A"/>
    <w:rsid w:val="00640876"/>
    <w:rsid w:val="00664A0C"/>
    <w:rsid w:val="0067572D"/>
    <w:rsid w:val="00697142"/>
    <w:rsid w:val="006C605F"/>
    <w:rsid w:val="006D101B"/>
    <w:rsid w:val="006F5773"/>
    <w:rsid w:val="0073000F"/>
    <w:rsid w:val="00731D07"/>
    <w:rsid w:val="00742EC4"/>
    <w:rsid w:val="007A5EC1"/>
    <w:rsid w:val="007C3D9A"/>
    <w:rsid w:val="007D02B4"/>
    <w:rsid w:val="00804ACE"/>
    <w:rsid w:val="00831342"/>
    <w:rsid w:val="00845828"/>
    <w:rsid w:val="00850C6D"/>
    <w:rsid w:val="00854F77"/>
    <w:rsid w:val="008A70D4"/>
    <w:rsid w:val="008B1FC9"/>
    <w:rsid w:val="008E3D90"/>
    <w:rsid w:val="00944AB9"/>
    <w:rsid w:val="0094702C"/>
    <w:rsid w:val="00954D67"/>
    <w:rsid w:val="00985D35"/>
    <w:rsid w:val="00997294"/>
    <w:rsid w:val="009A708D"/>
    <w:rsid w:val="009D0EDB"/>
    <w:rsid w:val="00A35E25"/>
    <w:rsid w:val="00A5115F"/>
    <w:rsid w:val="00A92EB0"/>
    <w:rsid w:val="00AD76EA"/>
    <w:rsid w:val="00B47B75"/>
    <w:rsid w:val="00B8746A"/>
    <w:rsid w:val="00BE0E7D"/>
    <w:rsid w:val="00BE3A88"/>
    <w:rsid w:val="00C0660F"/>
    <w:rsid w:val="00C160B7"/>
    <w:rsid w:val="00C5703E"/>
    <w:rsid w:val="00C66C6B"/>
    <w:rsid w:val="00C80BAF"/>
    <w:rsid w:val="00C84DF2"/>
    <w:rsid w:val="00CA22ED"/>
    <w:rsid w:val="00CA2FEB"/>
    <w:rsid w:val="00CC54BB"/>
    <w:rsid w:val="00D179A0"/>
    <w:rsid w:val="00D3238C"/>
    <w:rsid w:val="00D41F46"/>
    <w:rsid w:val="00D77227"/>
    <w:rsid w:val="00D81B78"/>
    <w:rsid w:val="00DA087C"/>
    <w:rsid w:val="00DC5F66"/>
    <w:rsid w:val="00DE7587"/>
    <w:rsid w:val="00E00455"/>
    <w:rsid w:val="00E407DD"/>
    <w:rsid w:val="00E6618A"/>
    <w:rsid w:val="00E84FF2"/>
    <w:rsid w:val="00EB7E89"/>
    <w:rsid w:val="00EE019F"/>
    <w:rsid w:val="00EE5184"/>
    <w:rsid w:val="00F45462"/>
    <w:rsid w:val="00F46ADF"/>
    <w:rsid w:val="00F74869"/>
    <w:rsid w:val="00FB194A"/>
    <w:rsid w:val="00FB6395"/>
    <w:rsid w:val="00FE09E1"/>
    <w:rsid w:val="065371AB"/>
    <w:rsid w:val="073C552B"/>
    <w:rsid w:val="1F05D3D5"/>
    <w:rsid w:val="554A2F13"/>
    <w:rsid w:val="61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774E4"/>
  <w15:chartTrackingRefBased/>
  <w15:docId w15:val="{003CDEF8-CAC2-4A55-830A-29DD128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1F46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D41F46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1F46"/>
    <w:rPr>
      <w:rFonts w:ascii="Arial" w:hAnsi="Arial" w:cs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08D"/>
    <w:rPr>
      <w:rFonts w:ascii="Arial" w:eastAsiaTheme="majorEastAsia" w:hAnsi="Arial" w:cs="Arial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A708D"/>
    <w:rPr>
      <w:rFonts w:ascii="Arial" w:eastAsiaTheme="minorEastAsia" w:hAnsi="Arial" w:cs="Arial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11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E6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D41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svg"/><Relationship Id="rId21" Type="http://schemas.openxmlformats.org/officeDocument/2006/relationships/image" Target="media/image14.png"/><Relationship Id="rId34" Type="http://schemas.openxmlformats.org/officeDocument/2006/relationships/image" Target="media/image27.svg"/><Relationship Id="rId42" Type="http://schemas.openxmlformats.org/officeDocument/2006/relationships/image" Target="media/image35.svg"/><Relationship Id="rId47" Type="http://schemas.openxmlformats.org/officeDocument/2006/relationships/image" Target="media/image40.png"/><Relationship Id="rId50" Type="http://schemas.openxmlformats.org/officeDocument/2006/relationships/image" Target="media/image43.sv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svg"/><Relationship Id="rId76" Type="http://schemas.openxmlformats.org/officeDocument/2006/relationships/image" Target="media/image69.svg"/><Relationship Id="rId84" Type="http://schemas.openxmlformats.org/officeDocument/2006/relationships/image" Target="media/image77.svg"/><Relationship Id="rId89" Type="http://schemas.openxmlformats.org/officeDocument/2006/relationships/image" Target="media/image82.pn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sv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svg"/><Relationship Id="rId32" Type="http://schemas.openxmlformats.org/officeDocument/2006/relationships/image" Target="media/image25.svg"/><Relationship Id="rId37" Type="http://schemas.openxmlformats.org/officeDocument/2006/relationships/image" Target="media/image30.png"/><Relationship Id="rId40" Type="http://schemas.openxmlformats.org/officeDocument/2006/relationships/image" Target="media/image33.sv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svg"/><Relationship Id="rId66" Type="http://schemas.openxmlformats.org/officeDocument/2006/relationships/image" Target="media/image59.svg"/><Relationship Id="rId74" Type="http://schemas.openxmlformats.org/officeDocument/2006/relationships/image" Target="media/image67.sv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svg"/><Relationship Id="rId90" Type="http://schemas.openxmlformats.org/officeDocument/2006/relationships/image" Target="media/image83.svg"/><Relationship Id="rId95" Type="http://schemas.openxmlformats.org/officeDocument/2006/relationships/footer" Target="footer1.xml"/><Relationship Id="rId19" Type="http://schemas.openxmlformats.org/officeDocument/2006/relationships/image" Target="media/image1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image" Target="media/image23.sv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svg"/><Relationship Id="rId56" Type="http://schemas.openxmlformats.org/officeDocument/2006/relationships/image" Target="media/image49.svg"/><Relationship Id="rId64" Type="http://schemas.openxmlformats.org/officeDocument/2006/relationships/image" Target="media/image57.sv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svg"/><Relationship Id="rId80" Type="http://schemas.openxmlformats.org/officeDocument/2006/relationships/image" Target="media/image73.sv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3" Type="http://schemas.openxmlformats.org/officeDocument/2006/relationships/styles" Target="styl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svg"/><Relationship Id="rId46" Type="http://schemas.openxmlformats.org/officeDocument/2006/relationships/image" Target="media/image39.sv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svg"/><Relationship Id="rId41" Type="http://schemas.openxmlformats.org/officeDocument/2006/relationships/image" Target="media/image34.png"/><Relationship Id="rId54" Type="http://schemas.openxmlformats.org/officeDocument/2006/relationships/image" Target="media/image47.svg"/><Relationship Id="rId62" Type="http://schemas.openxmlformats.org/officeDocument/2006/relationships/image" Target="media/image55.svg"/><Relationship Id="rId70" Type="http://schemas.openxmlformats.org/officeDocument/2006/relationships/image" Target="media/image63.sv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svg"/><Relationship Id="rId91" Type="http://schemas.openxmlformats.org/officeDocument/2006/relationships/image" Target="media/image84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36" Type="http://schemas.openxmlformats.org/officeDocument/2006/relationships/image" Target="media/image29.sv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svg"/><Relationship Id="rId31" Type="http://schemas.openxmlformats.org/officeDocument/2006/relationships/image" Target="media/image24.png"/><Relationship Id="rId44" Type="http://schemas.openxmlformats.org/officeDocument/2006/relationships/image" Target="media/image37.svg"/><Relationship Id="rId52" Type="http://schemas.openxmlformats.org/officeDocument/2006/relationships/image" Target="media/image45.svg"/><Relationship Id="rId60" Type="http://schemas.openxmlformats.org/officeDocument/2006/relationships/image" Target="media/image53.sv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svg"/><Relationship Id="rId81" Type="http://schemas.openxmlformats.org/officeDocument/2006/relationships/image" Target="media/image74.png"/><Relationship Id="rId86" Type="http://schemas.openxmlformats.org/officeDocument/2006/relationships/image" Target="media/image79.svg"/><Relationship Id="rId94" Type="http://schemas.openxmlformats.org/officeDocument/2006/relationships/image" Target="media/image87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9" Type="http://schemas.openxmlformats.org/officeDocument/2006/relationships/image" Target="media/image3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wilson\OneDrive%20-%20SBT\Desktop\Word%20template%20-%20Arial%20-%202022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5813-AEB0-4B75-AAB8-39B9A49C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Arial - 2022</Template>
  <TotalTime>73</TotalTime>
  <Pages>6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Wilson Garry</dc:creator>
  <cp:keywords/>
  <dc:description/>
  <cp:lastModifiedBy>Liam McCallum</cp:lastModifiedBy>
  <cp:revision>13</cp:revision>
  <dcterms:created xsi:type="dcterms:W3CDTF">2024-12-09T14:23:00Z</dcterms:created>
  <dcterms:modified xsi:type="dcterms:W3CDTF">2025-04-17T10:29:00Z</dcterms:modified>
</cp:coreProperties>
</file>