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0712" w14:textId="061FF8F1" w:rsidR="000E757A" w:rsidRDefault="002E679F" w:rsidP="000E757A">
      <w:pPr>
        <w:pStyle w:val="Heading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7B7D04" wp14:editId="72C2BBAA">
            <wp:simplePos x="0" y="0"/>
            <wp:positionH relativeFrom="column">
              <wp:posOffset>4846320</wp:posOffset>
            </wp:positionH>
            <wp:positionV relativeFrom="paragraph">
              <wp:posOffset>-731520</wp:posOffset>
            </wp:positionV>
            <wp:extent cx="1478280" cy="540945"/>
            <wp:effectExtent l="0" t="0" r="7620" b="0"/>
            <wp:wrapNone/>
            <wp:docPr id="147606976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6976" name="Picture 1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54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7A">
        <w:t>Do you enjoy reading?</w:t>
      </w:r>
      <w:r w:rsidRPr="002E679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757A" w14:paraId="423DDEB7" w14:textId="77777777" w:rsidTr="000E757A">
        <w:tc>
          <w:tcPr>
            <w:tcW w:w="2254" w:type="dxa"/>
          </w:tcPr>
          <w:p w14:paraId="2FCD5928" w14:textId="6F7B9665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7345A550" wp14:editId="1A6BAFA6">
                  <wp:extent cx="914400" cy="914400"/>
                  <wp:effectExtent l="0" t="0" r="0" b="0"/>
                  <wp:docPr id="857944723" name="Graphic 16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44723" name="Graphic 16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F4285" w14:textId="2DC394D5" w:rsidR="000E757A" w:rsidRPr="000E757A" w:rsidRDefault="000E757A" w:rsidP="000E757A">
            <w:pPr>
              <w:jc w:val="center"/>
            </w:pPr>
            <w:r>
              <w:t>Very much</w:t>
            </w:r>
          </w:p>
        </w:tc>
        <w:tc>
          <w:tcPr>
            <w:tcW w:w="2254" w:type="dxa"/>
          </w:tcPr>
          <w:p w14:paraId="02A41DCB" w14:textId="42F979B9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77BF7F80" wp14:editId="5C4B6DDA">
                  <wp:extent cx="914400" cy="914400"/>
                  <wp:effectExtent l="0" t="0" r="0" b="0"/>
                  <wp:docPr id="203006719" name="Graphic 17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6719" name="Graphic 17" descr="Smiling face outlin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7B378" w14:textId="30094538" w:rsidR="000E757A" w:rsidRPr="000E757A" w:rsidRDefault="000E757A" w:rsidP="000E757A">
            <w:pPr>
              <w:jc w:val="center"/>
            </w:pPr>
            <w:r>
              <w:t>Quite a lot</w:t>
            </w:r>
          </w:p>
        </w:tc>
        <w:tc>
          <w:tcPr>
            <w:tcW w:w="2254" w:type="dxa"/>
          </w:tcPr>
          <w:p w14:paraId="4FE268BE" w14:textId="77777777" w:rsidR="000E757A" w:rsidRDefault="000E757A" w:rsidP="000E75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D74E3F" wp14:editId="37AD9DEE">
                  <wp:extent cx="914400" cy="914400"/>
                  <wp:effectExtent l="0" t="0" r="0" b="0"/>
                  <wp:docPr id="753580348" name="Graphic 17" descr="Neutra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80348" name="Graphic 17" descr="Neutral face outline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CE38C" w14:textId="3BD913BF" w:rsidR="000E757A" w:rsidRDefault="000E757A" w:rsidP="000E757A">
            <w:pPr>
              <w:jc w:val="center"/>
            </w:pPr>
            <w:r>
              <w:t>Quite a lot</w:t>
            </w:r>
          </w:p>
        </w:tc>
        <w:tc>
          <w:tcPr>
            <w:tcW w:w="2254" w:type="dxa"/>
          </w:tcPr>
          <w:p w14:paraId="32563002" w14:textId="1FC7B698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4BB4A6B5" wp14:editId="37ABE795">
                  <wp:extent cx="914400" cy="914400"/>
                  <wp:effectExtent l="0" t="0" r="0" b="0"/>
                  <wp:docPr id="805432952" name="Graphic 18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32952" name="Graphic 18" descr="Sad face outlin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273B6" w14:textId="4A9A7516" w:rsidR="000E757A" w:rsidRPr="000E757A" w:rsidRDefault="000E757A" w:rsidP="000E757A">
            <w:pPr>
              <w:jc w:val="center"/>
            </w:pPr>
            <w:r>
              <w:t>Not at all</w:t>
            </w:r>
          </w:p>
        </w:tc>
      </w:tr>
    </w:tbl>
    <w:p w14:paraId="0C84843A" w14:textId="0373DCFF" w:rsidR="000E757A" w:rsidRDefault="000E757A" w:rsidP="005E700F">
      <w:pPr>
        <w:pStyle w:val="Heading2"/>
      </w:pPr>
      <w:r>
        <w:br/>
      </w:r>
    </w:p>
    <w:p w14:paraId="30114752" w14:textId="0E2C32A3" w:rsidR="005E700F" w:rsidRDefault="005E700F" w:rsidP="005E700F">
      <w:pPr>
        <w:pStyle w:val="Heading2"/>
      </w:pPr>
      <w:r>
        <w:t>How does reading make you feel? Circle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700F" w14:paraId="2C14FEDE" w14:textId="77777777" w:rsidTr="005E700F">
        <w:tc>
          <w:tcPr>
            <w:tcW w:w="3005" w:type="dxa"/>
          </w:tcPr>
          <w:p w14:paraId="0B0BBA4F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4BA05" wp14:editId="28F6CA96">
                  <wp:extent cx="914400" cy="914400"/>
                  <wp:effectExtent l="0" t="0" r="0" b="0"/>
                  <wp:docPr id="1339840697" name="Graphic 4" descr="Nervous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40697" name="Graphic 4" descr="Nervous face outline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1815C" w14:textId="64F471CB" w:rsidR="005E700F" w:rsidRDefault="005E700F" w:rsidP="005E700F">
            <w:pPr>
              <w:jc w:val="center"/>
            </w:pPr>
            <w:r>
              <w:t>Bored</w:t>
            </w:r>
          </w:p>
          <w:p w14:paraId="2D668C3F" w14:textId="24E92CB0" w:rsidR="005E700F" w:rsidRDefault="005E700F" w:rsidP="005E700F">
            <w:pPr>
              <w:jc w:val="center"/>
            </w:pPr>
          </w:p>
        </w:tc>
        <w:tc>
          <w:tcPr>
            <w:tcW w:w="3005" w:type="dxa"/>
          </w:tcPr>
          <w:p w14:paraId="176A7051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D6708C" wp14:editId="44A1B6D7">
                  <wp:extent cx="914400" cy="914400"/>
                  <wp:effectExtent l="0" t="0" r="0" b="0"/>
                  <wp:docPr id="1046061961" name="Graphic 5" descr="Star-struck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61961" name="Graphic 5" descr="Star-struck face outline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F089B" w14:textId="4339B1E5" w:rsidR="005E700F" w:rsidRDefault="005E700F" w:rsidP="005E700F">
            <w:pPr>
              <w:jc w:val="center"/>
            </w:pPr>
            <w:r>
              <w:t>Excited</w:t>
            </w:r>
          </w:p>
        </w:tc>
        <w:tc>
          <w:tcPr>
            <w:tcW w:w="3006" w:type="dxa"/>
          </w:tcPr>
          <w:p w14:paraId="3967EAFC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B8EDE" wp14:editId="3C15C0F5">
                  <wp:extent cx="914400" cy="914400"/>
                  <wp:effectExtent l="0" t="0" r="0" b="0"/>
                  <wp:docPr id="1952717913" name="Graphic 6" descr="Confus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17913" name="Graphic 6" descr="Confused face outline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9F33C" w14:textId="4924A187" w:rsidR="005E700F" w:rsidRDefault="005E700F" w:rsidP="005E700F">
            <w:pPr>
              <w:jc w:val="center"/>
            </w:pPr>
            <w:r>
              <w:t>Nervous</w:t>
            </w:r>
          </w:p>
        </w:tc>
      </w:tr>
      <w:tr w:rsidR="005E700F" w14:paraId="10613252" w14:textId="77777777" w:rsidTr="005E700F">
        <w:tc>
          <w:tcPr>
            <w:tcW w:w="3005" w:type="dxa"/>
          </w:tcPr>
          <w:p w14:paraId="3E29EF04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0BFC4E" wp14:editId="4AB4DC8C">
                  <wp:extent cx="914400" cy="914400"/>
                  <wp:effectExtent l="0" t="0" r="0" b="0"/>
                  <wp:docPr id="6969230" name="Graphic 7" descr="Smiling with hearts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230" name="Graphic 7" descr="Smiling with hearts face outline with solid fill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1F410" w14:textId="77777777" w:rsidR="005E700F" w:rsidRDefault="005E700F" w:rsidP="005E700F">
            <w:pPr>
              <w:jc w:val="center"/>
            </w:pPr>
            <w:r>
              <w:t>Relaxed</w:t>
            </w:r>
          </w:p>
          <w:p w14:paraId="3C825BB9" w14:textId="20AE548F" w:rsidR="005E700F" w:rsidRDefault="005E700F" w:rsidP="005E700F">
            <w:pPr>
              <w:jc w:val="center"/>
            </w:pPr>
          </w:p>
        </w:tc>
        <w:tc>
          <w:tcPr>
            <w:tcW w:w="3005" w:type="dxa"/>
          </w:tcPr>
          <w:p w14:paraId="55351D5E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C3C701" wp14:editId="4FF17234">
                  <wp:extent cx="914400" cy="914400"/>
                  <wp:effectExtent l="0" t="0" r="0" b="0"/>
                  <wp:docPr id="878635071" name="Graphic 8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35071" name="Graphic 8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59036" w14:textId="7F945A57" w:rsidR="005E700F" w:rsidRDefault="005E700F" w:rsidP="005E700F">
            <w:pPr>
              <w:jc w:val="center"/>
            </w:pPr>
            <w:r>
              <w:t>Happy</w:t>
            </w:r>
          </w:p>
        </w:tc>
        <w:tc>
          <w:tcPr>
            <w:tcW w:w="3006" w:type="dxa"/>
          </w:tcPr>
          <w:p w14:paraId="309C8CB3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77F1E7" wp14:editId="1957A418">
                  <wp:extent cx="914400" cy="914400"/>
                  <wp:effectExtent l="0" t="0" r="0" b="0"/>
                  <wp:docPr id="1879524709" name="Graphic 9" descr="Cry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24709" name="Graphic 9" descr="Crying face outline with solid fill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A56D0" w14:textId="4F5CC3FC" w:rsidR="005E700F" w:rsidRDefault="005E700F" w:rsidP="005E700F">
            <w:pPr>
              <w:jc w:val="center"/>
            </w:pPr>
            <w:r>
              <w:t>Sad</w:t>
            </w:r>
          </w:p>
        </w:tc>
      </w:tr>
      <w:tr w:rsidR="005E700F" w14:paraId="02FDD688" w14:textId="77777777" w:rsidTr="005E700F">
        <w:tc>
          <w:tcPr>
            <w:tcW w:w="3005" w:type="dxa"/>
          </w:tcPr>
          <w:p w14:paraId="0717C7F2" w14:textId="09AFC872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A96607" wp14:editId="54170E36">
                  <wp:extent cx="914400" cy="914400"/>
                  <wp:effectExtent l="0" t="0" r="0" b="0"/>
                  <wp:docPr id="336897386" name="Graphic 11" descr="Zany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97386" name="Graphic 11" descr="Zany face outline with solid fill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3855" w14:textId="135A9B94" w:rsidR="005E700F" w:rsidRDefault="005E700F" w:rsidP="005E700F">
            <w:pPr>
              <w:jc w:val="center"/>
            </w:pPr>
            <w:r>
              <w:t>Focused</w:t>
            </w:r>
          </w:p>
          <w:p w14:paraId="7BD43593" w14:textId="77777777" w:rsidR="005E700F" w:rsidRDefault="005E700F" w:rsidP="005E700F"/>
        </w:tc>
        <w:tc>
          <w:tcPr>
            <w:tcW w:w="3005" w:type="dxa"/>
          </w:tcPr>
          <w:p w14:paraId="7B5D5E79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12060A" wp14:editId="0B46214D">
                  <wp:extent cx="914400" cy="914400"/>
                  <wp:effectExtent l="0" t="0" r="0" b="0"/>
                  <wp:docPr id="198610635" name="Graphic 13" descr="Moustache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0635" name="Graphic 13" descr="Moustache face outline with solid fill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834AD" w14:textId="5CBA3DD9" w:rsidR="005E700F" w:rsidRDefault="005E700F" w:rsidP="005E700F">
            <w:pPr>
              <w:jc w:val="center"/>
            </w:pPr>
            <w:r>
              <w:t>Adventurous</w:t>
            </w:r>
          </w:p>
        </w:tc>
        <w:tc>
          <w:tcPr>
            <w:tcW w:w="3006" w:type="dxa"/>
          </w:tcPr>
          <w:p w14:paraId="5977F4C5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32DB4" wp14:editId="4A0E2EF8">
                  <wp:extent cx="914400" cy="914400"/>
                  <wp:effectExtent l="0" t="0" r="0" b="0"/>
                  <wp:docPr id="2022994049" name="Graphic 12" descr="Dizzy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994049" name="Graphic 12" descr="Dizzy face outline with solid fill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99675" w14:textId="3599C58F" w:rsidR="005E700F" w:rsidRDefault="005E700F" w:rsidP="005E700F">
            <w:pPr>
              <w:jc w:val="center"/>
            </w:pPr>
            <w:r>
              <w:t>Confused</w:t>
            </w:r>
          </w:p>
        </w:tc>
      </w:tr>
    </w:tbl>
    <w:p w14:paraId="79C21F04" w14:textId="77777777" w:rsidR="005E700F" w:rsidRDefault="005E700F" w:rsidP="005E700F"/>
    <w:p w14:paraId="101D6C55" w14:textId="2FE94FD2" w:rsidR="000E757A" w:rsidRDefault="000E757A" w:rsidP="005E700F">
      <w:r>
        <w:t>Add any other feelings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57A" w14:paraId="56261445" w14:textId="77777777" w:rsidTr="000E757A">
        <w:tc>
          <w:tcPr>
            <w:tcW w:w="9016" w:type="dxa"/>
          </w:tcPr>
          <w:p w14:paraId="64FA1DB4" w14:textId="77777777" w:rsidR="000E757A" w:rsidRDefault="000E757A" w:rsidP="005E700F"/>
          <w:p w14:paraId="77C27169" w14:textId="77777777" w:rsidR="000E757A" w:rsidRDefault="000E757A" w:rsidP="005E700F"/>
          <w:p w14:paraId="57339F83" w14:textId="77777777" w:rsidR="000E757A" w:rsidRDefault="000E757A" w:rsidP="005E700F"/>
          <w:p w14:paraId="00D128B3" w14:textId="77777777" w:rsidR="000E757A" w:rsidRDefault="000E757A" w:rsidP="005E700F"/>
          <w:p w14:paraId="3F0326CF" w14:textId="77777777" w:rsidR="000E757A" w:rsidRDefault="000E757A" w:rsidP="005E700F"/>
          <w:p w14:paraId="25039A45" w14:textId="77777777" w:rsidR="000E757A" w:rsidRDefault="000E757A" w:rsidP="005E700F"/>
          <w:p w14:paraId="18BE98CB" w14:textId="77777777" w:rsidR="000E757A" w:rsidRDefault="000E757A" w:rsidP="005E700F"/>
          <w:p w14:paraId="5B94C346" w14:textId="77777777" w:rsidR="000E757A" w:rsidRDefault="000E757A" w:rsidP="005E700F"/>
          <w:p w14:paraId="583075DA" w14:textId="77777777" w:rsidR="000E757A" w:rsidRDefault="000E757A" w:rsidP="005E700F"/>
        </w:tc>
      </w:tr>
    </w:tbl>
    <w:p w14:paraId="715EE94C" w14:textId="77777777" w:rsidR="000E757A" w:rsidRDefault="000E757A" w:rsidP="005E700F"/>
    <w:p w14:paraId="22FAB656" w14:textId="16DDCCF5" w:rsidR="000E757A" w:rsidRDefault="000E757A" w:rsidP="000E757A">
      <w:pPr>
        <w:pStyle w:val="Heading2"/>
      </w:pPr>
      <w:r>
        <w:lastRenderedPageBreak/>
        <w:t>Do you have any favourite books or authors?</w:t>
      </w:r>
    </w:p>
    <w:p w14:paraId="4FFBDC30" w14:textId="173C6A6D" w:rsidR="001D4539" w:rsidRPr="001D4539" w:rsidRDefault="001D4539" w:rsidP="001D4539">
      <w:r>
        <w:t>Write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757A" w14:paraId="50FFC76D" w14:textId="77777777" w:rsidTr="61FC15E0">
        <w:tc>
          <w:tcPr>
            <w:tcW w:w="4508" w:type="dxa"/>
          </w:tcPr>
          <w:p w14:paraId="353A3476" w14:textId="5AC0933B" w:rsidR="000E757A" w:rsidRDefault="000E757A" w:rsidP="000E757A">
            <w:pPr>
              <w:jc w:val="center"/>
            </w:pPr>
            <w:r>
              <w:t>Books:</w:t>
            </w:r>
          </w:p>
          <w:p w14:paraId="0A782519" w14:textId="77777777" w:rsidR="000E757A" w:rsidRDefault="000E757A" w:rsidP="000E757A">
            <w:pPr>
              <w:jc w:val="center"/>
            </w:pPr>
          </w:p>
          <w:p w14:paraId="65A56E07" w14:textId="77777777" w:rsidR="000E757A" w:rsidRDefault="000E757A" w:rsidP="000E757A">
            <w:pPr>
              <w:jc w:val="center"/>
            </w:pPr>
          </w:p>
          <w:p w14:paraId="04E0B0B2" w14:textId="77777777" w:rsidR="000E757A" w:rsidRDefault="000E757A" w:rsidP="000E757A">
            <w:pPr>
              <w:jc w:val="center"/>
            </w:pPr>
          </w:p>
          <w:p w14:paraId="58675653" w14:textId="77777777" w:rsidR="000E757A" w:rsidRDefault="000E757A" w:rsidP="000E757A">
            <w:pPr>
              <w:jc w:val="center"/>
            </w:pPr>
          </w:p>
          <w:p w14:paraId="13D5B60F" w14:textId="77777777" w:rsidR="000E757A" w:rsidRDefault="000E757A" w:rsidP="000E757A">
            <w:pPr>
              <w:jc w:val="center"/>
            </w:pPr>
          </w:p>
          <w:p w14:paraId="4B8EC773" w14:textId="17158519" w:rsidR="000E757A" w:rsidRDefault="000E757A" w:rsidP="000E757A">
            <w:pPr>
              <w:jc w:val="center"/>
            </w:pPr>
          </w:p>
          <w:p w14:paraId="192592D7" w14:textId="32F60B1F" w:rsidR="000E757A" w:rsidRDefault="000E757A" w:rsidP="000E757A">
            <w:pPr>
              <w:jc w:val="center"/>
            </w:pPr>
          </w:p>
          <w:p w14:paraId="2D86CF49" w14:textId="5765AA91" w:rsidR="00697142" w:rsidRDefault="00697142" w:rsidP="000E757A">
            <w:pPr>
              <w:jc w:val="center"/>
            </w:pPr>
          </w:p>
          <w:p w14:paraId="2AAECD75" w14:textId="3324C47E" w:rsidR="00697142" w:rsidRDefault="00697142" w:rsidP="000E757A">
            <w:pPr>
              <w:jc w:val="center"/>
            </w:pPr>
          </w:p>
          <w:p w14:paraId="5E68E2D4" w14:textId="55EC47DB" w:rsidR="00697142" w:rsidRDefault="00697142" w:rsidP="000E757A">
            <w:pPr>
              <w:jc w:val="center"/>
            </w:pPr>
          </w:p>
          <w:p w14:paraId="6F0952A9" w14:textId="6EFCCC6D" w:rsidR="00697142" w:rsidRDefault="00697142" w:rsidP="000E757A">
            <w:pPr>
              <w:jc w:val="center"/>
            </w:pPr>
          </w:p>
          <w:p w14:paraId="79D050A3" w14:textId="0429F544" w:rsidR="00697142" w:rsidRDefault="00697142" w:rsidP="000E757A">
            <w:pPr>
              <w:jc w:val="center"/>
            </w:pPr>
          </w:p>
          <w:p w14:paraId="68DC8BB1" w14:textId="20157CDB" w:rsidR="00697142" w:rsidRDefault="00697142" w:rsidP="000E757A">
            <w:pPr>
              <w:jc w:val="center"/>
            </w:pPr>
          </w:p>
          <w:p w14:paraId="4A4946BE" w14:textId="276EB0C9" w:rsidR="00697142" w:rsidRDefault="00697142" w:rsidP="000E757A">
            <w:pPr>
              <w:jc w:val="center"/>
            </w:pPr>
          </w:p>
          <w:p w14:paraId="337BF9D9" w14:textId="79ED6E9F" w:rsidR="00697142" w:rsidRDefault="00697142" w:rsidP="000E757A">
            <w:pPr>
              <w:jc w:val="center"/>
            </w:pPr>
          </w:p>
          <w:p w14:paraId="490364C2" w14:textId="13A096FD" w:rsidR="00697142" w:rsidRDefault="00697142" w:rsidP="000E757A">
            <w:pPr>
              <w:jc w:val="center"/>
            </w:pPr>
          </w:p>
          <w:p w14:paraId="42337CBD" w14:textId="09F0A70B" w:rsidR="00697142" w:rsidRDefault="00697142" w:rsidP="000E757A">
            <w:pPr>
              <w:jc w:val="center"/>
            </w:pPr>
          </w:p>
          <w:p w14:paraId="7C5A40C3" w14:textId="6E998A80" w:rsidR="00697142" w:rsidRDefault="00697142" w:rsidP="000E757A">
            <w:pPr>
              <w:jc w:val="center"/>
            </w:pPr>
          </w:p>
          <w:p w14:paraId="779BFF79" w14:textId="061EA04B" w:rsidR="00697142" w:rsidRDefault="00697142" w:rsidP="000E757A">
            <w:pPr>
              <w:jc w:val="center"/>
            </w:pPr>
          </w:p>
          <w:p w14:paraId="4ED7335E" w14:textId="17C2A6E5" w:rsidR="00697142" w:rsidRDefault="00697142" w:rsidP="000E757A">
            <w:pPr>
              <w:jc w:val="center"/>
            </w:pPr>
          </w:p>
          <w:p w14:paraId="02D048BF" w14:textId="672BD6F0" w:rsidR="00697142" w:rsidRDefault="00697142" w:rsidP="000E757A">
            <w:pPr>
              <w:jc w:val="center"/>
            </w:pPr>
          </w:p>
          <w:p w14:paraId="06E7D896" w14:textId="5AD2A010" w:rsidR="00697142" w:rsidRDefault="00697142" w:rsidP="000E757A">
            <w:pPr>
              <w:jc w:val="center"/>
            </w:pPr>
          </w:p>
          <w:p w14:paraId="32721981" w14:textId="54F39150" w:rsidR="00697142" w:rsidRDefault="00697142" w:rsidP="000E757A">
            <w:pPr>
              <w:jc w:val="center"/>
            </w:pPr>
          </w:p>
          <w:p w14:paraId="51AF1C06" w14:textId="5AFDCCFD" w:rsidR="00697142" w:rsidRDefault="00697142" w:rsidP="000E757A">
            <w:pPr>
              <w:jc w:val="center"/>
            </w:pPr>
          </w:p>
          <w:p w14:paraId="2DA6E289" w14:textId="20DF3FFA" w:rsidR="00697142" w:rsidRDefault="00697142" w:rsidP="000E757A">
            <w:pPr>
              <w:jc w:val="center"/>
            </w:pPr>
          </w:p>
          <w:p w14:paraId="6DF38DB8" w14:textId="4D1EB231" w:rsidR="00697142" w:rsidRDefault="00697142" w:rsidP="000E757A">
            <w:pPr>
              <w:jc w:val="center"/>
            </w:pPr>
          </w:p>
        </w:tc>
        <w:tc>
          <w:tcPr>
            <w:tcW w:w="4508" w:type="dxa"/>
          </w:tcPr>
          <w:p w14:paraId="268FD938" w14:textId="77777777" w:rsidR="000E757A" w:rsidRDefault="000E757A" w:rsidP="000E757A">
            <w:pPr>
              <w:jc w:val="center"/>
            </w:pPr>
            <w:r>
              <w:t>Authors:</w:t>
            </w:r>
          </w:p>
          <w:p w14:paraId="76AAABD6" w14:textId="77777777" w:rsidR="000E757A" w:rsidRDefault="000E757A" w:rsidP="000E757A">
            <w:pPr>
              <w:jc w:val="center"/>
            </w:pPr>
          </w:p>
          <w:p w14:paraId="683F34BC" w14:textId="77777777" w:rsidR="000E757A" w:rsidRDefault="000E757A" w:rsidP="000E757A">
            <w:pPr>
              <w:jc w:val="center"/>
            </w:pPr>
          </w:p>
          <w:p w14:paraId="6070A069" w14:textId="77777777" w:rsidR="000E757A" w:rsidRDefault="000E757A" w:rsidP="000E757A">
            <w:pPr>
              <w:jc w:val="center"/>
            </w:pPr>
          </w:p>
          <w:p w14:paraId="7193B277" w14:textId="77777777" w:rsidR="000E757A" w:rsidRDefault="000E757A" w:rsidP="000E757A">
            <w:pPr>
              <w:jc w:val="center"/>
            </w:pPr>
          </w:p>
          <w:p w14:paraId="0D94BF8E" w14:textId="77777777" w:rsidR="000E757A" w:rsidRDefault="000E757A" w:rsidP="000E757A">
            <w:pPr>
              <w:jc w:val="center"/>
            </w:pPr>
          </w:p>
          <w:p w14:paraId="7F61E75E" w14:textId="77777777" w:rsidR="000E757A" w:rsidRDefault="000E757A" w:rsidP="000E757A">
            <w:pPr>
              <w:jc w:val="center"/>
            </w:pPr>
          </w:p>
          <w:p w14:paraId="1B6E2497" w14:textId="77777777" w:rsidR="000E757A" w:rsidRDefault="000E757A" w:rsidP="000E757A">
            <w:pPr>
              <w:jc w:val="center"/>
            </w:pPr>
          </w:p>
          <w:p w14:paraId="6B167AD1" w14:textId="77777777" w:rsidR="000E757A" w:rsidRDefault="000E757A" w:rsidP="000E757A">
            <w:pPr>
              <w:jc w:val="center"/>
            </w:pPr>
          </w:p>
          <w:p w14:paraId="3E633684" w14:textId="77777777" w:rsidR="000E757A" w:rsidRDefault="000E757A" w:rsidP="000E757A">
            <w:pPr>
              <w:jc w:val="center"/>
            </w:pPr>
          </w:p>
          <w:p w14:paraId="512B11E0" w14:textId="77777777" w:rsidR="000E757A" w:rsidRDefault="000E757A" w:rsidP="000E757A">
            <w:pPr>
              <w:jc w:val="center"/>
            </w:pPr>
          </w:p>
          <w:p w14:paraId="69EBEDDC" w14:textId="77777777" w:rsidR="00F74869" w:rsidRDefault="00F74869" w:rsidP="000E757A">
            <w:pPr>
              <w:jc w:val="center"/>
            </w:pPr>
          </w:p>
          <w:p w14:paraId="749A9A88" w14:textId="77777777" w:rsidR="00F74869" w:rsidRDefault="00F74869" w:rsidP="000E757A">
            <w:pPr>
              <w:jc w:val="center"/>
            </w:pPr>
          </w:p>
          <w:p w14:paraId="0212B599" w14:textId="77777777" w:rsidR="00F74869" w:rsidRDefault="00F74869" w:rsidP="000E757A">
            <w:pPr>
              <w:jc w:val="center"/>
            </w:pPr>
          </w:p>
          <w:p w14:paraId="3B7CD388" w14:textId="77777777" w:rsidR="00F74869" w:rsidRDefault="00F74869" w:rsidP="000E757A">
            <w:pPr>
              <w:jc w:val="center"/>
            </w:pPr>
          </w:p>
          <w:p w14:paraId="2C3AF903" w14:textId="77777777" w:rsidR="00F74869" w:rsidRDefault="00F74869" w:rsidP="000E757A">
            <w:pPr>
              <w:jc w:val="center"/>
            </w:pPr>
          </w:p>
          <w:p w14:paraId="3390B1BF" w14:textId="37918F01" w:rsidR="000E757A" w:rsidRDefault="000E757A" w:rsidP="000E757A">
            <w:pPr>
              <w:jc w:val="center"/>
            </w:pPr>
          </w:p>
        </w:tc>
      </w:tr>
    </w:tbl>
    <w:p w14:paraId="4563B4A2" w14:textId="77777777" w:rsidR="00574D8A" w:rsidRDefault="00574D8A" w:rsidP="000E757A"/>
    <w:p w14:paraId="60E998CE" w14:textId="37229710" w:rsidR="00324629" w:rsidRDefault="00324629" w:rsidP="00324629">
      <w:pPr>
        <w:pStyle w:val="Heading2"/>
      </w:pPr>
      <w:r>
        <w:t>Do you have any books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4629" w14:paraId="1A20175F" w14:textId="77777777" w:rsidTr="00324629">
        <w:tc>
          <w:tcPr>
            <w:tcW w:w="4508" w:type="dxa"/>
          </w:tcPr>
          <w:p w14:paraId="4C619CE5" w14:textId="77777777" w:rsidR="00F74869" w:rsidRDefault="00F74869" w:rsidP="00324629">
            <w:pPr>
              <w:jc w:val="center"/>
            </w:pPr>
          </w:p>
          <w:p w14:paraId="742EFDC3" w14:textId="261D480B" w:rsidR="00324629" w:rsidRDefault="00324629" w:rsidP="00324629">
            <w:pPr>
              <w:jc w:val="center"/>
            </w:pPr>
            <w:r>
              <w:t>Yes</w:t>
            </w:r>
          </w:p>
          <w:p w14:paraId="1BB9C1AC" w14:textId="330FDCF2" w:rsidR="00F74869" w:rsidRDefault="00F74869" w:rsidP="00324629">
            <w:pPr>
              <w:jc w:val="center"/>
            </w:pPr>
          </w:p>
        </w:tc>
        <w:tc>
          <w:tcPr>
            <w:tcW w:w="4508" w:type="dxa"/>
          </w:tcPr>
          <w:p w14:paraId="68808939" w14:textId="77777777" w:rsidR="00F74869" w:rsidRDefault="00F74869" w:rsidP="00324629">
            <w:pPr>
              <w:jc w:val="center"/>
            </w:pPr>
          </w:p>
          <w:p w14:paraId="4047B60E" w14:textId="49CA147B" w:rsidR="00324629" w:rsidRDefault="00324629" w:rsidP="00324629">
            <w:pPr>
              <w:jc w:val="center"/>
            </w:pPr>
            <w:r>
              <w:t>No</w:t>
            </w:r>
          </w:p>
        </w:tc>
      </w:tr>
    </w:tbl>
    <w:p w14:paraId="7E251DF3" w14:textId="77777777" w:rsidR="00324629" w:rsidRDefault="00324629" w:rsidP="00324629">
      <w:pPr>
        <w:jc w:val="center"/>
      </w:pPr>
    </w:p>
    <w:p w14:paraId="7141F238" w14:textId="77777777" w:rsidR="00F74869" w:rsidRDefault="00F74869" w:rsidP="00324629">
      <w:pPr>
        <w:jc w:val="center"/>
      </w:pPr>
    </w:p>
    <w:p w14:paraId="48332DFD" w14:textId="77777777" w:rsidR="00F74869" w:rsidRDefault="00F74869" w:rsidP="00324629">
      <w:pPr>
        <w:jc w:val="center"/>
      </w:pPr>
    </w:p>
    <w:p w14:paraId="0EC8FC63" w14:textId="77777777" w:rsidR="00F74869" w:rsidRDefault="00F74869" w:rsidP="00324629">
      <w:pPr>
        <w:jc w:val="center"/>
      </w:pPr>
    </w:p>
    <w:p w14:paraId="0AB63417" w14:textId="77777777" w:rsidR="00F74869" w:rsidRDefault="00F74869" w:rsidP="00324629">
      <w:pPr>
        <w:jc w:val="center"/>
      </w:pPr>
    </w:p>
    <w:p w14:paraId="4C3EADE7" w14:textId="78531A52" w:rsidR="00F74869" w:rsidRDefault="00F74869" w:rsidP="0017146B"/>
    <w:p w14:paraId="661F2A38" w14:textId="65FEA2D1" w:rsidR="00324629" w:rsidRDefault="00324629" w:rsidP="00324629">
      <w:pPr>
        <w:pStyle w:val="Heading2"/>
      </w:pPr>
      <w:r>
        <w:lastRenderedPageBreak/>
        <w:t>When do you read?</w:t>
      </w:r>
    </w:p>
    <w:p w14:paraId="4098E29F" w14:textId="77777777" w:rsidR="001D4539" w:rsidRPr="001D4539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4629" w14:paraId="1468B8E2" w14:textId="77777777" w:rsidTr="00324629">
        <w:tc>
          <w:tcPr>
            <w:tcW w:w="3005" w:type="dxa"/>
          </w:tcPr>
          <w:p w14:paraId="7DE1B628" w14:textId="29AA6C9C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1576AA" wp14:editId="70772482">
                  <wp:extent cx="914400" cy="914400"/>
                  <wp:effectExtent l="0" t="0" r="0" b="0"/>
                  <wp:docPr id="1253440457" name="Graphic 31" descr="Slee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40457" name="Graphic 1253440457" descr="Sleep outline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351DF" w14:textId="40D791B1" w:rsidR="00324629" w:rsidRDefault="00324629" w:rsidP="00324629">
            <w:pPr>
              <w:jc w:val="center"/>
            </w:pPr>
            <w:r>
              <w:t xml:space="preserve">Before </w:t>
            </w:r>
            <w:r w:rsidR="0069342C">
              <w:t>bed</w:t>
            </w:r>
          </w:p>
          <w:p w14:paraId="41C1A2FD" w14:textId="3D3293C8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09752FA7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DBCBE" wp14:editId="3A41605C">
                  <wp:extent cx="914400" cy="914400"/>
                  <wp:effectExtent l="0" t="0" r="0" b="0"/>
                  <wp:docPr id="1424432949" name="Graphic 32" descr="Bu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32949" name="Graphic 1424432949" descr="Bus outline"/>
                          <pic:cNvPicPr/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6A88A" w14:textId="374BC924" w:rsidR="00324629" w:rsidRDefault="00324629" w:rsidP="00324629">
            <w:pPr>
              <w:jc w:val="center"/>
            </w:pPr>
            <w:r>
              <w:t>On the way to/from school</w:t>
            </w:r>
          </w:p>
        </w:tc>
        <w:tc>
          <w:tcPr>
            <w:tcW w:w="3006" w:type="dxa"/>
          </w:tcPr>
          <w:p w14:paraId="284A9885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9B7F9" wp14:editId="253BA4BB">
                  <wp:extent cx="914400" cy="914400"/>
                  <wp:effectExtent l="0" t="0" r="0" b="0"/>
                  <wp:docPr id="813708915" name="Graphic 33" descr="School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08915" name="Graphic 813708915" descr="Schoolhouse outline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8DCC" w14:textId="72B3DAE5" w:rsidR="00324629" w:rsidRDefault="00324629" w:rsidP="00324629">
            <w:pPr>
              <w:jc w:val="center"/>
            </w:pPr>
            <w:r>
              <w:t>At school</w:t>
            </w:r>
          </w:p>
        </w:tc>
      </w:tr>
      <w:tr w:rsidR="00324629" w14:paraId="2A6CD672" w14:textId="77777777" w:rsidTr="00324629">
        <w:tc>
          <w:tcPr>
            <w:tcW w:w="3005" w:type="dxa"/>
          </w:tcPr>
          <w:p w14:paraId="7EF34601" w14:textId="624926EC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7269E" wp14:editId="0FA5E77A">
                  <wp:extent cx="914400" cy="914400"/>
                  <wp:effectExtent l="0" t="0" r="0" b="0"/>
                  <wp:docPr id="915251233" name="Graphic 34" descr="Slo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51233" name="Graphic 34" descr="Sloth with solid fill"/>
                          <pic:cNvPicPr/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10283" w14:textId="29607567" w:rsidR="00324629" w:rsidRDefault="00324629" w:rsidP="00324629">
            <w:pPr>
              <w:jc w:val="center"/>
            </w:pPr>
            <w:r>
              <w:t>At the weekend</w:t>
            </w:r>
          </w:p>
          <w:p w14:paraId="10896DA0" w14:textId="77777777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320C63A3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C58EFF" wp14:editId="6B68C334">
                  <wp:extent cx="914400" cy="914400"/>
                  <wp:effectExtent l="0" t="0" r="0" b="0"/>
                  <wp:docPr id="410365059" name="Graphic 35" descr="Cou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65059" name="Graphic 410365059" descr="Couch outline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F5D75" w14:textId="201B1B65" w:rsidR="00324629" w:rsidRDefault="00324629" w:rsidP="00324629">
            <w:pPr>
              <w:jc w:val="center"/>
            </w:pPr>
            <w:r>
              <w:t>After school</w:t>
            </w:r>
          </w:p>
        </w:tc>
        <w:tc>
          <w:tcPr>
            <w:tcW w:w="3006" w:type="dxa"/>
          </w:tcPr>
          <w:p w14:paraId="36134F2C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E25BD" wp14:editId="3E51E4D9">
                  <wp:extent cx="914400" cy="914400"/>
                  <wp:effectExtent l="0" t="0" r="0" b="0"/>
                  <wp:docPr id="1508595154" name="Graphic 38" descr="Polaroid Pictur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95154" name="Graphic 1508595154" descr="Polaroid Pictures outline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10C2D" w14:textId="6F8F6F30" w:rsidR="00324629" w:rsidRDefault="00324629" w:rsidP="00324629">
            <w:pPr>
              <w:jc w:val="center"/>
            </w:pPr>
            <w:r>
              <w:t>With friends or family</w:t>
            </w:r>
          </w:p>
        </w:tc>
      </w:tr>
      <w:tr w:rsidR="00324629" w14:paraId="649D2AA4" w14:textId="77777777" w:rsidTr="00324629">
        <w:tc>
          <w:tcPr>
            <w:tcW w:w="3005" w:type="dxa"/>
          </w:tcPr>
          <w:p w14:paraId="631E8461" w14:textId="5B2CE24B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23953" wp14:editId="0CE5D520">
                  <wp:extent cx="914400" cy="914400"/>
                  <wp:effectExtent l="0" t="0" r="0" b="0"/>
                  <wp:docPr id="1515013908" name="Graphic 37" descr="Partial su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13908" name="Graphic 1515013908" descr="Partial sun outline"/>
                          <pic:cNvPicPr/>
                        </pic:nvPicPr>
                        <pic:blipFill>
                          <a:blip r:embed="rId45">
                            <a:extLs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73994" w14:textId="114A4D9B" w:rsidR="00324629" w:rsidRDefault="0069342C" w:rsidP="00324629">
            <w:pPr>
              <w:jc w:val="center"/>
            </w:pPr>
            <w:r>
              <w:t>B</w:t>
            </w:r>
            <w:r w:rsidR="00324629">
              <w:t>efore school</w:t>
            </w:r>
          </w:p>
          <w:p w14:paraId="2C6B9175" w14:textId="31123CD4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6D55C13F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B8CBA" wp14:editId="2B19E192">
                  <wp:extent cx="914400" cy="914400"/>
                  <wp:effectExtent l="0" t="0" r="0" b="0"/>
                  <wp:docPr id="2068120900" name="Graphic 39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20900" name="Graphic 2068120900" descr="Storytelling outline"/>
                          <pic:cNvPicPr/>
                        </pic:nvPicPr>
                        <pic:blipFill>
                          <a:blip r:embed="rId47">
                            <a:extLs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7F844" w14:textId="209ADCCE" w:rsidR="00324629" w:rsidRDefault="00324629" w:rsidP="00324629">
            <w:pPr>
              <w:jc w:val="center"/>
            </w:pPr>
            <w:r>
              <w:t>At the library</w:t>
            </w:r>
          </w:p>
        </w:tc>
        <w:tc>
          <w:tcPr>
            <w:tcW w:w="3006" w:type="dxa"/>
          </w:tcPr>
          <w:p w14:paraId="6DBC1C78" w14:textId="63D139D3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4337C" wp14:editId="72580219">
                  <wp:extent cx="914400" cy="914400"/>
                  <wp:effectExtent l="0" t="0" r="0" b="0"/>
                  <wp:docPr id="2062120996" name="Graphic 36" descr="Daily calend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20996" name="Graphic 2062120996" descr="Daily calendar outline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During school holidays</w:t>
            </w:r>
          </w:p>
        </w:tc>
      </w:tr>
    </w:tbl>
    <w:p w14:paraId="1ADB6796" w14:textId="77777777" w:rsidR="00324629" w:rsidRDefault="00324629" w:rsidP="00324629"/>
    <w:p w14:paraId="244A25DA" w14:textId="77777777" w:rsidR="00F74869" w:rsidRPr="00324629" w:rsidRDefault="00F74869" w:rsidP="00324629"/>
    <w:p w14:paraId="2B4C2620" w14:textId="4C0C5CD1" w:rsidR="00324629" w:rsidRDefault="00F74869" w:rsidP="00324629">
      <w:r>
        <w:t>Add any other times you like to read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7DDE4F49" w14:textId="77777777" w:rsidTr="61FC15E0">
        <w:tc>
          <w:tcPr>
            <w:tcW w:w="9016" w:type="dxa"/>
          </w:tcPr>
          <w:p w14:paraId="4E830C65" w14:textId="77777777" w:rsidR="00F74869" w:rsidRDefault="00F74869" w:rsidP="00324629"/>
          <w:p w14:paraId="77E6A35F" w14:textId="77777777" w:rsidR="00F74869" w:rsidRDefault="00F74869" w:rsidP="00324629"/>
          <w:p w14:paraId="06706482" w14:textId="77777777" w:rsidR="00F74869" w:rsidRDefault="00F74869" w:rsidP="00324629"/>
          <w:p w14:paraId="63570730" w14:textId="77777777" w:rsidR="00F74869" w:rsidRDefault="00F74869" w:rsidP="00324629"/>
          <w:p w14:paraId="6480C7F4" w14:textId="77777777" w:rsidR="00F74869" w:rsidRDefault="00F74869" w:rsidP="00324629"/>
          <w:p w14:paraId="113F9B91" w14:textId="77777777" w:rsidR="00F74869" w:rsidRDefault="00F74869" w:rsidP="00324629"/>
          <w:p w14:paraId="3AE8F494" w14:textId="656B674A" w:rsidR="00F74869" w:rsidRDefault="00F74869" w:rsidP="00324629"/>
          <w:p w14:paraId="2E1BC696" w14:textId="38E748C2" w:rsidR="00697142" w:rsidRDefault="00697142" w:rsidP="00324629"/>
          <w:p w14:paraId="0B0CFB0B" w14:textId="05533C33" w:rsidR="00697142" w:rsidRDefault="00697142" w:rsidP="00324629"/>
          <w:p w14:paraId="7EF76B9A" w14:textId="1FB46FA5" w:rsidR="00697142" w:rsidRDefault="00697142" w:rsidP="00324629"/>
          <w:p w14:paraId="09C95B59" w14:textId="27A88930" w:rsidR="00697142" w:rsidRDefault="00697142" w:rsidP="00324629"/>
          <w:p w14:paraId="5B54F3FD" w14:textId="1CDA96D4" w:rsidR="00697142" w:rsidRDefault="00697142" w:rsidP="00324629"/>
          <w:p w14:paraId="3DF2C770" w14:textId="43927407" w:rsidR="00697142" w:rsidRDefault="00697142" w:rsidP="00324629"/>
          <w:p w14:paraId="06E0E481" w14:textId="4FA42130" w:rsidR="00697142" w:rsidRDefault="00697142" w:rsidP="00324629"/>
          <w:p w14:paraId="7857592A" w14:textId="55C670CE" w:rsidR="00697142" w:rsidRDefault="00697142" w:rsidP="00324629"/>
          <w:p w14:paraId="000FEC06" w14:textId="77777777" w:rsidR="00F74869" w:rsidRDefault="00F74869" w:rsidP="00324629"/>
        </w:tc>
      </w:tr>
    </w:tbl>
    <w:p w14:paraId="7218B4CE" w14:textId="77777777" w:rsidR="00F74869" w:rsidRDefault="00F74869" w:rsidP="00324629"/>
    <w:p w14:paraId="1C41DE4B" w14:textId="37085B7E" w:rsidR="00F74869" w:rsidRDefault="00F74869" w:rsidP="00F74869">
      <w:pPr>
        <w:pStyle w:val="Heading2"/>
      </w:pPr>
      <w:r>
        <w:lastRenderedPageBreak/>
        <w:t>Where do you get books?</w:t>
      </w:r>
    </w:p>
    <w:p w14:paraId="56AABFBF" w14:textId="0CFF434A" w:rsidR="001D4539" w:rsidRPr="001D4539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74869" w14:paraId="0C4D3F53" w14:textId="77777777" w:rsidTr="00F74869">
        <w:tc>
          <w:tcPr>
            <w:tcW w:w="3005" w:type="dxa"/>
          </w:tcPr>
          <w:p w14:paraId="764B98D8" w14:textId="65643119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C6E63" wp14:editId="5C288CD0">
                  <wp:extent cx="914400" cy="914400"/>
                  <wp:effectExtent l="0" t="0" r="0" b="0"/>
                  <wp:docPr id="1661459718" name="Graphic 49" descr="Books on shelf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59718" name="Graphic 1661459718" descr="Books on shelf outline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B42B8" w14:textId="505CAD35" w:rsidR="00F74869" w:rsidRDefault="00F74869" w:rsidP="00F74869">
            <w:pPr>
              <w:jc w:val="center"/>
            </w:pPr>
            <w:r>
              <w:t>I visit the library (in-person)</w:t>
            </w:r>
          </w:p>
          <w:p w14:paraId="7A0EC1D8" w14:textId="77777777" w:rsidR="00F74869" w:rsidRDefault="00F74869" w:rsidP="00F74869">
            <w:pPr>
              <w:jc w:val="center"/>
            </w:pPr>
          </w:p>
        </w:tc>
        <w:tc>
          <w:tcPr>
            <w:tcW w:w="3005" w:type="dxa"/>
          </w:tcPr>
          <w:p w14:paraId="6D75279C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871E01" wp14:editId="05A53813">
                  <wp:extent cx="914400" cy="914400"/>
                  <wp:effectExtent l="0" t="0" r="0" b="0"/>
                  <wp:docPr id="1960639683" name="Graphic 50" descr="Remote learning langua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639683" name="Graphic 1960639683" descr="Remote learning language outline"/>
                          <pic:cNvPicPr/>
                        </pic:nvPicPr>
                        <pic:blipFill>
                          <a:blip r:embed="rId53">
                            <a:extLs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F75D4" w14:textId="1026227E" w:rsidR="00F74869" w:rsidRDefault="00F74869" w:rsidP="00F74869">
            <w:pPr>
              <w:jc w:val="center"/>
            </w:pPr>
            <w:r>
              <w:t>I borrow from the library online or on a phone/tablet</w:t>
            </w:r>
          </w:p>
        </w:tc>
        <w:tc>
          <w:tcPr>
            <w:tcW w:w="3006" w:type="dxa"/>
          </w:tcPr>
          <w:p w14:paraId="1D5DF18C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53E998" wp14:editId="577100BA">
                  <wp:extent cx="914400" cy="914400"/>
                  <wp:effectExtent l="0" t="0" r="0" b="0"/>
                  <wp:docPr id="1572566519" name="Graphic 51" descr="Book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66519" name="Graphic 1572566519" descr="Books outline"/>
                          <pic:cNvPicPr/>
                        </pic:nvPicPr>
                        <pic:blipFill>
                          <a:blip r:embed="rId55">
                            <a:extLs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81151" w14:textId="7C223FA5" w:rsidR="00F74869" w:rsidRDefault="00F74869" w:rsidP="00F74869">
            <w:pPr>
              <w:jc w:val="center"/>
            </w:pPr>
            <w:r>
              <w:t>I go to a bookshop</w:t>
            </w:r>
          </w:p>
        </w:tc>
      </w:tr>
      <w:tr w:rsidR="00F74869" w14:paraId="486192E7" w14:textId="77777777" w:rsidTr="00F74869">
        <w:tc>
          <w:tcPr>
            <w:tcW w:w="3005" w:type="dxa"/>
          </w:tcPr>
          <w:p w14:paraId="7FDE0E6E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9B0A34" wp14:editId="6FBB8A00">
                  <wp:extent cx="914400" cy="914400"/>
                  <wp:effectExtent l="0" t="0" r="0" b="0"/>
                  <wp:docPr id="1454518955" name="Graphic 52" descr="Stor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18955" name="Graphic 1454518955" descr="Store outline"/>
                          <pic:cNvPicPr/>
                        </pic:nvPicPr>
                        <pic:blipFill>
                          <a:blip r:embed="rId57">
                            <a:extLst>
                              <a:ext uri="{96DAC541-7B7A-43D3-8B79-37D633B846F1}">
                                <asvg:svgBlip xmlns:asvg="http://schemas.microsoft.com/office/drawing/2016/SVG/main" r:embe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C2394" w14:textId="77777777" w:rsidR="00F74869" w:rsidRDefault="00F74869" w:rsidP="00F74869">
            <w:pPr>
              <w:jc w:val="center"/>
            </w:pPr>
            <w:r>
              <w:t>I go to a charity shop or second-hand shop</w:t>
            </w:r>
          </w:p>
          <w:p w14:paraId="0A83000A" w14:textId="75EA5101" w:rsidR="00F56B86" w:rsidRDefault="00F56B86" w:rsidP="00F74869">
            <w:pPr>
              <w:jc w:val="center"/>
            </w:pPr>
          </w:p>
        </w:tc>
        <w:tc>
          <w:tcPr>
            <w:tcW w:w="3005" w:type="dxa"/>
          </w:tcPr>
          <w:p w14:paraId="78D1CD63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D1FFF" wp14:editId="113200BD">
                  <wp:extent cx="914400" cy="914400"/>
                  <wp:effectExtent l="0" t="0" r="0" b="0"/>
                  <wp:docPr id="598125692" name="Graphic 53" descr="Pres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25692" name="Graphic 598125692" descr="Present outline"/>
                          <pic:cNvPicPr/>
                        </pic:nvPicPr>
                        <pic:blipFill>
                          <a:blip r:embed="rId59">
                            <a:extLs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52B8A" w14:textId="1F04916E" w:rsidR="00F74869" w:rsidRDefault="00F74869" w:rsidP="00F74869">
            <w:pPr>
              <w:jc w:val="center"/>
            </w:pPr>
            <w:r>
              <w:t>Someone else gives them to me as a gift</w:t>
            </w:r>
          </w:p>
        </w:tc>
        <w:tc>
          <w:tcPr>
            <w:tcW w:w="3006" w:type="dxa"/>
          </w:tcPr>
          <w:p w14:paraId="77414017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69DB8" wp14:editId="27DB057C">
                  <wp:extent cx="914400" cy="914400"/>
                  <wp:effectExtent l="0" t="0" r="0" b="0"/>
                  <wp:docPr id="1760879809" name="Graphic 54" descr="Shopping bask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879809" name="Graphic 54" descr="Shopping basket outline"/>
                          <pic:cNvPicPr/>
                        </pic:nvPicPr>
                        <pic:blipFill>
                          <a:blip r:embed="rId61">
                            <a:extLst>
                              <a:ext uri="{96DAC541-7B7A-43D3-8B79-37D633B846F1}">
                                <asvg:svgBlip xmlns:asvg="http://schemas.microsoft.com/office/drawing/2016/SVG/main" r:embe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437E9" w14:textId="1324AE87" w:rsidR="00F74869" w:rsidRDefault="00F74869" w:rsidP="00F74869">
            <w:pPr>
              <w:jc w:val="center"/>
            </w:pPr>
            <w:r>
              <w:t>At a supermarket or another kind of shop</w:t>
            </w:r>
          </w:p>
        </w:tc>
      </w:tr>
      <w:tr w:rsidR="00F74869" w14:paraId="59ED3FA6" w14:textId="77777777" w:rsidTr="00F74869">
        <w:tc>
          <w:tcPr>
            <w:tcW w:w="3005" w:type="dxa"/>
          </w:tcPr>
          <w:p w14:paraId="5625E968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B6190" wp14:editId="05F46145">
                  <wp:extent cx="914400" cy="914400"/>
                  <wp:effectExtent l="0" t="0" r="0" b="0"/>
                  <wp:docPr id="1226122635" name="Graphic 55" descr="Ecommer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22635" name="Graphic 1226122635" descr="Ecommerce outline"/>
                          <pic:cNvPicPr/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DF313" w14:textId="06ACF9D8" w:rsidR="00F74869" w:rsidRDefault="00F74869" w:rsidP="00F74869">
            <w:pPr>
              <w:jc w:val="center"/>
            </w:pPr>
            <w:r>
              <w:t>I buy them online</w:t>
            </w:r>
          </w:p>
          <w:p w14:paraId="624D76AB" w14:textId="62292C75" w:rsidR="00F74869" w:rsidRDefault="00F74869" w:rsidP="00F74869">
            <w:pPr>
              <w:jc w:val="center"/>
            </w:pPr>
          </w:p>
        </w:tc>
        <w:tc>
          <w:tcPr>
            <w:tcW w:w="3005" w:type="dxa"/>
          </w:tcPr>
          <w:p w14:paraId="2E448A1E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BE18E" wp14:editId="08AF3612">
                  <wp:extent cx="914400" cy="914400"/>
                  <wp:effectExtent l="0" t="0" r="0" b="0"/>
                  <wp:docPr id="1112646003" name="Graphic 56" descr="Open boo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46003" name="Graphic 1112646003" descr="Open book outline"/>
                          <pic:cNvPicPr/>
                        </pic:nvPicPr>
                        <pic:blipFill>
                          <a:blip r:embed="rId65">
                            <a:extLst>
                              <a:ext uri="{96DAC541-7B7A-43D3-8B79-37D633B846F1}">
                                <asvg:svgBlip xmlns:asvg="http://schemas.microsoft.com/office/drawing/2016/SVG/main" r:embed="rId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E5FC1" w14:textId="2FD97FDF" w:rsidR="00F74869" w:rsidRDefault="00F74869" w:rsidP="00F74869">
            <w:pPr>
              <w:jc w:val="center"/>
            </w:pPr>
            <w:r>
              <w:t xml:space="preserve">I </w:t>
            </w:r>
            <w:r w:rsidR="00F56B86">
              <w:t>borrow them from friends</w:t>
            </w:r>
          </w:p>
        </w:tc>
        <w:tc>
          <w:tcPr>
            <w:tcW w:w="3006" w:type="dxa"/>
          </w:tcPr>
          <w:p w14:paraId="03445FA7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93863A" wp14:editId="749FC489">
                  <wp:extent cx="914400" cy="914400"/>
                  <wp:effectExtent l="0" t="0" r="0" b="0"/>
                  <wp:docPr id="438468969" name="Graphic 57" descr="School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68969" name="Graphic 438468969" descr="Schoolhouse outline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C3C98" w14:textId="72DC2A01" w:rsidR="00F74869" w:rsidRDefault="00F74869" w:rsidP="00F74869">
            <w:pPr>
              <w:jc w:val="center"/>
            </w:pPr>
            <w:r>
              <w:t>I get them from my class or school</w:t>
            </w:r>
          </w:p>
        </w:tc>
      </w:tr>
    </w:tbl>
    <w:p w14:paraId="772B2266" w14:textId="77777777" w:rsidR="00F74869" w:rsidRPr="00F74869" w:rsidRDefault="00F74869" w:rsidP="00F74869"/>
    <w:p w14:paraId="67A484E7" w14:textId="1D981F08" w:rsidR="00F74869" w:rsidRDefault="00F74869" w:rsidP="00F74869">
      <w:r>
        <w:t>Add any other places you get books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4C4838B0" w14:textId="77777777" w:rsidTr="61FC15E0">
        <w:tc>
          <w:tcPr>
            <w:tcW w:w="9016" w:type="dxa"/>
          </w:tcPr>
          <w:p w14:paraId="2D8B8EE6" w14:textId="77777777" w:rsidR="00F74869" w:rsidRDefault="00F74869" w:rsidP="00483574"/>
          <w:p w14:paraId="5DF5E67E" w14:textId="77777777" w:rsidR="00F74869" w:rsidRDefault="00F74869" w:rsidP="00483574"/>
          <w:p w14:paraId="3D9860EA" w14:textId="77777777" w:rsidR="00F74869" w:rsidRDefault="00F74869" w:rsidP="00483574"/>
          <w:p w14:paraId="19CAD57D" w14:textId="77777777" w:rsidR="00F74869" w:rsidRDefault="00F74869" w:rsidP="00483574"/>
          <w:p w14:paraId="156CE624" w14:textId="77777777" w:rsidR="00F74869" w:rsidRDefault="00F74869" w:rsidP="00483574"/>
          <w:p w14:paraId="0DC5C2BB" w14:textId="77777777" w:rsidR="00F74869" w:rsidRDefault="00F74869" w:rsidP="00483574"/>
          <w:p w14:paraId="76CC36A1" w14:textId="641AE30A" w:rsidR="00F74869" w:rsidRDefault="00F74869" w:rsidP="00483574"/>
          <w:p w14:paraId="62E87CC1" w14:textId="65B4F548" w:rsidR="00697142" w:rsidRDefault="00697142" w:rsidP="00483574"/>
          <w:p w14:paraId="1ABE8AB2" w14:textId="23002A62" w:rsidR="00697142" w:rsidRDefault="00697142" w:rsidP="00483574"/>
          <w:p w14:paraId="51E2FB6C" w14:textId="718EDC94" w:rsidR="00697142" w:rsidRDefault="00697142" w:rsidP="00483574"/>
          <w:p w14:paraId="63F4CE38" w14:textId="32EB0FDD" w:rsidR="00697142" w:rsidRDefault="00697142" w:rsidP="00483574"/>
          <w:p w14:paraId="5FC53062" w14:textId="597906E2" w:rsidR="00697142" w:rsidRDefault="00697142" w:rsidP="00483574"/>
          <w:p w14:paraId="2DC806E7" w14:textId="7CA81317" w:rsidR="00697142" w:rsidRDefault="00697142" w:rsidP="00483574"/>
          <w:p w14:paraId="74B27D9E" w14:textId="4C881314" w:rsidR="00697142" w:rsidRDefault="00697142" w:rsidP="00483574"/>
          <w:p w14:paraId="1358AF42" w14:textId="77777777" w:rsidR="00F74869" w:rsidRDefault="00F74869" w:rsidP="00483574"/>
        </w:tc>
      </w:tr>
    </w:tbl>
    <w:p w14:paraId="7E5F910F" w14:textId="5267026E" w:rsidR="00F74869" w:rsidRDefault="00F74869" w:rsidP="000E757A">
      <w:pPr>
        <w:pStyle w:val="Heading2"/>
      </w:pPr>
    </w:p>
    <w:p w14:paraId="76F1A12C" w14:textId="77777777" w:rsidR="00B57FB8" w:rsidRDefault="00B57FB8" w:rsidP="000E757A">
      <w:pPr>
        <w:pStyle w:val="Heading2"/>
      </w:pPr>
    </w:p>
    <w:p w14:paraId="2D02723C" w14:textId="418DC5FF" w:rsidR="000E757A" w:rsidRDefault="000E757A" w:rsidP="000E757A">
      <w:pPr>
        <w:pStyle w:val="Heading2"/>
      </w:pPr>
      <w:r>
        <w:lastRenderedPageBreak/>
        <w:t>W</w:t>
      </w:r>
      <w:r w:rsidR="00F56B86">
        <w:t>hich formats and genres do you like?</w:t>
      </w:r>
    </w:p>
    <w:p w14:paraId="3941CC94" w14:textId="4CE99408" w:rsidR="00F56B86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6B86" w14:paraId="5838B0A3" w14:textId="77777777" w:rsidTr="00F56B86">
        <w:tc>
          <w:tcPr>
            <w:tcW w:w="3005" w:type="dxa"/>
          </w:tcPr>
          <w:p w14:paraId="505D75A5" w14:textId="77777777" w:rsidR="00F56B86" w:rsidRDefault="00F56B86" w:rsidP="00F56B86">
            <w:pPr>
              <w:jc w:val="center"/>
            </w:pPr>
          </w:p>
          <w:p w14:paraId="70E91CDE" w14:textId="3C5FE413" w:rsidR="00F56B86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BD9294" wp14:editId="25F5D92B">
                  <wp:extent cx="1110434" cy="1110434"/>
                  <wp:effectExtent l="0" t="0" r="0" b="0"/>
                  <wp:docPr id="2098425711" name="Graphic 1" descr="Earth globe: Africa and Eur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425711" name="Graphic 1" descr="Earth globe: Africa and Europe with solid fill"/>
                          <pic:cNvPicPr/>
                        </pic:nvPicPr>
                        <pic:blipFill>
                          <a:blip r:embed="rId67">
                            <a:extLst>
                              <a:ext uri="{96DAC541-7B7A-43D3-8B79-37D633B846F1}">
                                <asvg:svgBlip xmlns:asvg="http://schemas.microsoft.com/office/drawing/2016/SVG/main" r:embed="rId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34" cy="111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BAE6A" w14:textId="77777777" w:rsidR="00F56B86" w:rsidRDefault="00F56B86" w:rsidP="00B57FB8"/>
          <w:p w14:paraId="643492B1" w14:textId="42B48777" w:rsidR="00F56B86" w:rsidRDefault="00F56B86" w:rsidP="00F56B86">
            <w:pPr>
              <w:jc w:val="center"/>
            </w:pPr>
            <w:r>
              <w:t>Non-fiction</w:t>
            </w:r>
          </w:p>
          <w:p w14:paraId="325724BA" w14:textId="7DCB5BA4" w:rsidR="00F56B86" w:rsidRDefault="00F56B86" w:rsidP="00F56B86">
            <w:pPr>
              <w:jc w:val="center"/>
            </w:pPr>
          </w:p>
        </w:tc>
        <w:tc>
          <w:tcPr>
            <w:tcW w:w="3005" w:type="dxa"/>
          </w:tcPr>
          <w:p w14:paraId="5DCC984F" w14:textId="77777777" w:rsidR="00F56B86" w:rsidRDefault="00F56B86" w:rsidP="00F56B86">
            <w:pPr>
              <w:jc w:val="center"/>
            </w:pPr>
          </w:p>
          <w:p w14:paraId="04D3A0CB" w14:textId="03EEC767" w:rsidR="00B57FB8" w:rsidRDefault="00B57FB8" w:rsidP="00B57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FEC546" wp14:editId="70E2F4EE">
                  <wp:extent cx="914400" cy="914400"/>
                  <wp:effectExtent l="0" t="0" r="0" b="0"/>
                  <wp:docPr id="1727122694" name="Graphic 2" descr="Hero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22694" name="Graphic 1727122694" descr="Hero Female outline"/>
                          <pic:cNvPicPr/>
                        </pic:nvPicPr>
                        <pic:blipFill>
                          <a:blip r:embed="rId69">
                            <a:extLst>
                              <a:ext uri="{96DAC541-7B7A-43D3-8B79-37D633B846F1}">
                                <asvg:svgBlip xmlns:asvg="http://schemas.microsoft.com/office/drawing/2016/SVG/main" r:embed="rId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1AE94" w14:textId="77777777" w:rsidR="00F56B86" w:rsidRDefault="00F56B86" w:rsidP="00F56B86">
            <w:pPr>
              <w:jc w:val="center"/>
            </w:pPr>
          </w:p>
          <w:p w14:paraId="7AF54F0F" w14:textId="77777777" w:rsidR="00B57FB8" w:rsidRDefault="00B57FB8" w:rsidP="00F56B86">
            <w:pPr>
              <w:jc w:val="center"/>
            </w:pPr>
          </w:p>
          <w:p w14:paraId="5428BECC" w14:textId="7A64754F" w:rsidR="00F56B86" w:rsidRDefault="00F56B86" w:rsidP="00F56B86">
            <w:pPr>
              <w:jc w:val="center"/>
            </w:pPr>
            <w:r>
              <w:t>Comics or graphic novels</w:t>
            </w:r>
          </w:p>
        </w:tc>
        <w:tc>
          <w:tcPr>
            <w:tcW w:w="3006" w:type="dxa"/>
          </w:tcPr>
          <w:p w14:paraId="6680268A" w14:textId="77777777" w:rsidR="00F56B86" w:rsidRDefault="00F56B86" w:rsidP="00F56B86">
            <w:pPr>
              <w:jc w:val="center"/>
            </w:pPr>
          </w:p>
          <w:p w14:paraId="64299FB1" w14:textId="58265581" w:rsidR="00F56B86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AB24FB" wp14:editId="15FC48B1">
                  <wp:extent cx="914400" cy="914400"/>
                  <wp:effectExtent l="0" t="0" r="0" b="0"/>
                  <wp:docPr id="12339997" name="Graphic 3" descr="Soccer 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997" name="Graphic 3" descr="Soccer ball with solid fill"/>
                          <pic:cNvPicPr/>
                        </pic:nvPicPr>
                        <pic:blipFill>
                          <a:blip r:embed="rId71">
                            <a:extLst>
                              <a:ext uri="{96DAC541-7B7A-43D3-8B79-37D633B846F1}">
                                <asvg:svgBlip xmlns:asvg="http://schemas.microsoft.com/office/drawing/2016/SVG/main" r:embed="rId7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DE38E" w14:textId="77777777" w:rsidR="00F56B86" w:rsidRDefault="00F56B86" w:rsidP="00F56B86">
            <w:pPr>
              <w:jc w:val="center"/>
            </w:pPr>
          </w:p>
          <w:p w14:paraId="1452A497" w14:textId="77777777" w:rsidR="00B57FB8" w:rsidRDefault="00B57FB8" w:rsidP="00F56B86">
            <w:pPr>
              <w:jc w:val="center"/>
            </w:pPr>
          </w:p>
          <w:p w14:paraId="3A2C8009" w14:textId="6FD84A78" w:rsidR="00B57FB8" w:rsidRDefault="00B57FB8" w:rsidP="00F56B86">
            <w:pPr>
              <w:jc w:val="center"/>
            </w:pPr>
            <w:r>
              <w:t>Biography or memoirs</w:t>
            </w:r>
          </w:p>
        </w:tc>
      </w:tr>
      <w:tr w:rsidR="00F56B86" w14:paraId="2D730975" w14:textId="77777777" w:rsidTr="00F56B86">
        <w:tc>
          <w:tcPr>
            <w:tcW w:w="3005" w:type="dxa"/>
          </w:tcPr>
          <w:p w14:paraId="67ADA056" w14:textId="77777777" w:rsidR="00F56B86" w:rsidRDefault="00F56B86" w:rsidP="00F56B86">
            <w:pPr>
              <w:jc w:val="center"/>
            </w:pPr>
          </w:p>
          <w:p w14:paraId="72411008" w14:textId="0D871AB5" w:rsidR="00F56B86" w:rsidRDefault="00B57FB8" w:rsidP="00B57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13F20" wp14:editId="4B1CC4FA">
                  <wp:extent cx="1041400" cy="1041400"/>
                  <wp:effectExtent l="0" t="0" r="0" b="0"/>
                  <wp:docPr id="1653923277" name="Graphic 47" descr="Tabl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84868" name="Graphic 1068484868" descr="Tablet with solid fill"/>
                          <pic:cNvPicPr/>
                        </pic:nvPicPr>
                        <pic:blipFill>
                          <a:blip r:embed="rId73">
                            <a:extLst>
                              <a:ext uri="{96DAC541-7B7A-43D3-8B79-37D633B846F1}">
                                <asvg:svgBlip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64" cy="104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78145" w14:textId="1AD180A6" w:rsidR="00F56B86" w:rsidRDefault="00F56B86" w:rsidP="00F56B86">
            <w:pPr>
              <w:jc w:val="center"/>
            </w:pPr>
            <w:r>
              <w:t>eBooks</w:t>
            </w:r>
          </w:p>
          <w:p w14:paraId="11DD2F1D" w14:textId="77777777" w:rsidR="00F56B86" w:rsidRDefault="00F56B86" w:rsidP="00F56B86">
            <w:pPr>
              <w:jc w:val="center"/>
            </w:pPr>
          </w:p>
        </w:tc>
        <w:tc>
          <w:tcPr>
            <w:tcW w:w="3005" w:type="dxa"/>
          </w:tcPr>
          <w:p w14:paraId="75EE36C5" w14:textId="77777777" w:rsidR="00F56B86" w:rsidRDefault="00F56B86" w:rsidP="00F56B86">
            <w:pPr>
              <w:jc w:val="center"/>
            </w:pPr>
          </w:p>
          <w:p w14:paraId="0E363F75" w14:textId="6714CF66" w:rsidR="00F56B86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65737E" wp14:editId="630C70C7">
                  <wp:extent cx="914400" cy="914400"/>
                  <wp:effectExtent l="0" t="0" r="0" b="0"/>
                  <wp:docPr id="492561776" name="Graphic 51" descr="Book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66519" name="Graphic 1572566519" descr="Books outline"/>
                          <pic:cNvPicPr/>
                        </pic:nvPicPr>
                        <pic:blipFill>
                          <a:blip r:embed="rId55">
                            <a:extLs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5DADC0" w14:textId="77777777" w:rsidR="00B57FB8" w:rsidRDefault="00B57FB8" w:rsidP="00B57FB8"/>
          <w:p w14:paraId="59E20173" w14:textId="0D047734" w:rsidR="00F56B86" w:rsidRDefault="00B57FB8" w:rsidP="00F56B86">
            <w:pPr>
              <w:jc w:val="center"/>
            </w:pPr>
            <w:r>
              <w:t>Novels</w:t>
            </w:r>
          </w:p>
          <w:p w14:paraId="6D653377" w14:textId="4344E356" w:rsidR="00F56B86" w:rsidRDefault="00F56B86" w:rsidP="00F56B86">
            <w:pPr>
              <w:jc w:val="center"/>
            </w:pPr>
          </w:p>
        </w:tc>
        <w:tc>
          <w:tcPr>
            <w:tcW w:w="3006" w:type="dxa"/>
          </w:tcPr>
          <w:p w14:paraId="01346154" w14:textId="77777777" w:rsidR="00F56B86" w:rsidRDefault="00F56B86" w:rsidP="00F56B86">
            <w:pPr>
              <w:jc w:val="center"/>
            </w:pPr>
          </w:p>
          <w:p w14:paraId="30F6FFE2" w14:textId="4EF87ED1" w:rsidR="00B57FB8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60745" wp14:editId="6B49CA62">
                  <wp:extent cx="914400" cy="914400"/>
                  <wp:effectExtent l="0" t="0" r="0" b="0"/>
                  <wp:docPr id="965316493" name="Graphic 4" descr="Stopwatch 33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16493" name="Graphic 965316493" descr="Stopwatch 33% with solid fill"/>
                          <pic:cNvPicPr/>
                        </pic:nvPicPr>
                        <pic:blipFill>
                          <a:blip r:embed="rId75">
                            <a:extLst>
                              <a:ext uri="{96DAC541-7B7A-43D3-8B79-37D633B846F1}">
                                <asvg:svgBlip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100BB" w14:textId="77777777" w:rsidR="00B57FB8" w:rsidRDefault="00B57FB8" w:rsidP="00B57FB8"/>
          <w:p w14:paraId="5E744474" w14:textId="3DB4825B" w:rsidR="00B57FB8" w:rsidRDefault="00B57FB8" w:rsidP="00F56B86">
            <w:pPr>
              <w:jc w:val="center"/>
            </w:pPr>
            <w:r>
              <w:t>Short stories</w:t>
            </w:r>
          </w:p>
        </w:tc>
      </w:tr>
      <w:tr w:rsidR="00F56B86" w14:paraId="4C364113" w14:textId="77777777" w:rsidTr="00F56B86">
        <w:tc>
          <w:tcPr>
            <w:tcW w:w="3005" w:type="dxa"/>
          </w:tcPr>
          <w:p w14:paraId="29A01CD5" w14:textId="77777777" w:rsidR="00F56B86" w:rsidRDefault="00F56B86" w:rsidP="00F56B86">
            <w:pPr>
              <w:jc w:val="center"/>
            </w:pPr>
          </w:p>
          <w:p w14:paraId="745C7BD0" w14:textId="71F7B7E1" w:rsidR="00B57FB8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62D79" wp14:editId="40DF06D2">
                  <wp:extent cx="914400" cy="914400"/>
                  <wp:effectExtent l="0" t="0" r="0" b="0"/>
                  <wp:docPr id="1166105109" name="Graphic 5" descr="Newspap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05109" name="Graphic 1166105109" descr="Newspaper outline"/>
                          <pic:cNvPicPr/>
                        </pic:nvPicPr>
                        <pic:blipFill>
                          <a:blip r:embed="rId77">
                            <a:extLst>
                              <a:ext uri="{96DAC541-7B7A-43D3-8B79-37D633B846F1}">
                                <asvg:svgBlip xmlns:asvg="http://schemas.microsoft.com/office/drawing/2016/SVG/main" r:embed="rId7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13D44" w14:textId="77777777" w:rsidR="00F56B86" w:rsidRDefault="00F56B86" w:rsidP="00F56B86">
            <w:pPr>
              <w:jc w:val="center"/>
            </w:pPr>
          </w:p>
          <w:p w14:paraId="20661DF3" w14:textId="77777777" w:rsidR="00F56B86" w:rsidRDefault="00F56B86" w:rsidP="00F56B86">
            <w:pPr>
              <w:jc w:val="center"/>
            </w:pPr>
            <w:r>
              <w:t>Magazines or newspapers</w:t>
            </w:r>
          </w:p>
          <w:p w14:paraId="313E95E3" w14:textId="7E88521C" w:rsidR="00B57FB8" w:rsidRDefault="00B57FB8" w:rsidP="00F56B86">
            <w:pPr>
              <w:jc w:val="center"/>
            </w:pPr>
          </w:p>
        </w:tc>
        <w:tc>
          <w:tcPr>
            <w:tcW w:w="3005" w:type="dxa"/>
          </w:tcPr>
          <w:p w14:paraId="1640CEDC" w14:textId="77777777" w:rsidR="00F56B86" w:rsidRDefault="00F56B86" w:rsidP="00F56B86">
            <w:pPr>
              <w:jc w:val="center"/>
            </w:pPr>
          </w:p>
          <w:p w14:paraId="0A404DD0" w14:textId="2AF162E9" w:rsidR="00B57FB8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C53B3" wp14:editId="22BC9F26">
                  <wp:extent cx="914400" cy="914400"/>
                  <wp:effectExtent l="0" t="0" r="0" b="0"/>
                  <wp:docPr id="1243841223" name="Graphic 6" descr="Anger Symbo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41223" name="Graphic 1243841223" descr="Anger Symbol with solid fill"/>
                          <pic:cNvPicPr/>
                        </pic:nvPicPr>
                        <pic:blipFill>
                          <a:blip r:embed="rId79">
                            <a:extLst>
                              <a:ext uri="{96DAC541-7B7A-43D3-8B79-37D633B846F1}">
                                <asvg:svgBlip xmlns:asvg="http://schemas.microsoft.com/office/drawing/2016/SVG/main" r:embed="rId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28A56" w14:textId="77777777" w:rsidR="00B57FB8" w:rsidRDefault="00B57FB8" w:rsidP="00B57FB8"/>
          <w:p w14:paraId="4908EAC6" w14:textId="13289D2D" w:rsidR="00B57FB8" w:rsidRDefault="00B57FB8" w:rsidP="00F56B86">
            <w:pPr>
              <w:jc w:val="center"/>
            </w:pPr>
            <w:r>
              <w:t>Manga</w:t>
            </w:r>
          </w:p>
        </w:tc>
        <w:tc>
          <w:tcPr>
            <w:tcW w:w="3006" w:type="dxa"/>
          </w:tcPr>
          <w:p w14:paraId="421A67E3" w14:textId="77777777" w:rsidR="00F56B86" w:rsidRDefault="00F56B86" w:rsidP="00F56B86">
            <w:pPr>
              <w:jc w:val="center"/>
            </w:pPr>
          </w:p>
          <w:p w14:paraId="2F1818A7" w14:textId="3F660EF2" w:rsidR="00F56B86" w:rsidRDefault="00B57FB8" w:rsidP="00F56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583507" wp14:editId="3EF6B48D">
                  <wp:extent cx="914400" cy="914400"/>
                  <wp:effectExtent l="0" t="0" r="0" b="0"/>
                  <wp:docPr id="160322258" name="Graphic 7" descr="Headphon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2258" name="Graphic 160322258" descr="Headphones outline"/>
                          <pic:cNvPicPr/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asvg="http://schemas.microsoft.com/office/drawing/2016/SVG/main" r:embed="rId8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8D958" w14:textId="77777777" w:rsidR="00F56B86" w:rsidRDefault="00F56B86" w:rsidP="00B57FB8"/>
          <w:p w14:paraId="127DC2E3" w14:textId="18AB1D1E" w:rsidR="00F56B86" w:rsidRDefault="00F56B86" w:rsidP="00F56B86">
            <w:pPr>
              <w:jc w:val="center"/>
            </w:pPr>
            <w:r>
              <w:t>Audiobooks</w:t>
            </w:r>
          </w:p>
          <w:p w14:paraId="76238871" w14:textId="77777777" w:rsidR="00F56B86" w:rsidRDefault="00F56B86" w:rsidP="00F56B86"/>
        </w:tc>
      </w:tr>
    </w:tbl>
    <w:p w14:paraId="18538CF7" w14:textId="77777777" w:rsidR="00F56B86" w:rsidRDefault="00F56B86" w:rsidP="001D4539"/>
    <w:p w14:paraId="0DA176D8" w14:textId="77777777" w:rsidR="00B57FB8" w:rsidRDefault="00B57FB8">
      <w:r>
        <w:t>Add any other ideas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FB8" w14:paraId="69F129DD" w14:textId="77777777" w:rsidTr="00B57FB8">
        <w:tc>
          <w:tcPr>
            <w:tcW w:w="9016" w:type="dxa"/>
          </w:tcPr>
          <w:p w14:paraId="5A82AEEA" w14:textId="77777777" w:rsidR="00B57FB8" w:rsidRDefault="00B57FB8"/>
          <w:p w14:paraId="78AC309C" w14:textId="77777777" w:rsidR="00B57FB8" w:rsidRDefault="00B57FB8"/>
          <w:p w14:paraId="097B3367" w14:textId="77777777" w:rsidR="00B57FB8" w:rsidRDefault="00B57FB8"/>
          <w:p w14:paraId="15682CC6" w14:textId="77777777" w:rsidR="00B57FB8" w:rsidRDefault="00B57FB8"/>
          <w:p w14:paraId="4E435D91" w14:textId="77777777" w:rsidR="00B57FB8" w:rsidRDefault="00B57FB8"/>
          <w:p w14:paraId="299D097B" w14:textId="77777777" w:rsidR="00B57FB8" w:rsidRDefault="00B57FB8"/>
          <w:p w14:paraId="6B4A946E" w14:textId="77777777" w:rsidR="00B57FB8" w:rsidRDefault="00B57FB8"/>
          <w:p w14:paraId="0B209E52" w14:textId="77777777" w:rsidR="00B57FB8" w:rsidRDefault="00B57FB8"/>
          <w:p w14:paraId="5BBE9C17" w14:textId="77777777" w:rsidR="00B57FB8" w:rsidRDefault="00B57FB8"/>
          <w:p w14:paraId="0286978B" w14:textId="77777777" w:rsidR="00B57FB8" w:rsidRDefault="00B57FB8"/>
          <w:p w14:paraId="752C9E20" w14:textId="77777777" w:rsidR="00B57FB8" w:rsidRDefault="00B57FB8"/>
          <w:p w14:paraId="20F173B8" w14:textId="77777777" w:rsidR="00B57FB8" w:rsidRDefault="00B57FB8"/>
        </w:tc>
      </w:tr>
    </w:tbl>
    <w:p w14:paraId="5E0143D2" w14:textId="77777777" w:rsidR="00B57FB8" w:rsidRDefault="00B57FB8" w:rsidP="00B57FB8">
      <w:pPr>
        <w:pStyle w:val="Heading2"/>
      </w:pPr>
      <w:r>
        <w:lastRenderedPageBreak/>
        <w:t>What kind of thing would you like to read?</w:t>
      </w:r>
    </w:p>
    <w:p w14:paraId="6EABB91E" w14:textId="3FCD816A" w:rsidR="001D4539" w:rsidRDefault="00B57FB8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7FB8" w14:paraId="06742D75" w14:textId="77777777" w:rsidTr="00B57FB8">
        <w:tc>
          <w:tcPr>
            <w:tcW w:w="3005" w:type="dxa"/>
          </w:tcPr>
          <w:p w14:paraId="49EFE965" w14:textId="77777777" w:rsidR="00B57FB8" w:rsidRDefault="00B57FB8" w:rsidP="00B57FB8">
            <w:pPr>
              <w:jc w:val="center"/>
            </w:pPr>
          </w:p>
          <w:p w14:paraId="13D9A701" w14:textId="77777777" w:rsidR="00B57FB8" w:rsidRDefault="00B57FB8" w:rsidP="00B57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A820F" wp14:editId="6E5E6F80">
                  <wp:extent cx="1018419" cy="1744980"/>
                  <wp:effectExtent l="0" t="0" r="0" b="7620"/>
                  <wp:docPr id="1792719683" name="Picture 8" descr="A helicopter from a ro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91786" name="Picture 8" descr="A helicopter from a rope&#10;&#10;AI-generated content may be incorrect.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34" cy="176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886A4" w14:textId="77777777" w:rsidR="00B57FB8" w:rsidRDefault="00B57FB8" w:rsidP="00B57FB8">
            <w:pPr>
              <w:jc w:val="center"/>
            </w:pPr>
          </w:p>
          <w:p w14:paraId="0B7B425B" w14:textId="49EE3813" w:rsidR="00B57FB8" w:rsidRDefault="00B57FB8" w:rsidP="002F62B8">
            <w:pPr>
              <w:jc w:val="center"/>
            </w:pPr>
            <w:r>
              <w:t>Something action-packed and exciting</w:t>
            </w:r>
          </w:p>
        </w:tc>
        <w:tc>
          <w:tcPr>
            <w:tcW w:w="3005" w:type="dxa"/>
          </w:tcPr>
          <w:p w14:paraId="080F7416" w14:textId="77777777" w:rsidR="00B57FB8" w:rsidRDefault="00B57FB8" w:rsidP="00B57FB8">
            <w:pPr>
              <w:jc w:val="center"/>
            </w:pPr>
          </w:p>
          <w:p w14:paraId="53E519E0" w14:textId="77777777" w:rsidR="00B57FB8" w:rsidRDefault="00B57FB8" w:rsidP="00B57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C92FE" wp14:editId="64C82C75">
                  <wp:extent cx="1013971" cy="1737360"/>
                  <wp:effectExtent l="0" t="0" r="0" b="0"/>
                  <wp:docPr id="1559016936" name="Picture 9" descr="A silhouette of a wolf howling at the mo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69154" name="Picture 9" descr="A silhouette of a wolf howling at the moon&#10;&#10;AI-generated content may be incorrect.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95" cy="1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E94D2" w14:textId="77777777" w:rsidR="00B57FB8" w:rsidRDefault="00B57FB8" w:rsidP="00B57FB8">
            <w:pPr>
              <w:jc w:val="center"/>
            </w:pPr>
          </w:p>
          <w:p w14:paraId="12AD4C6B" w14:textId="0B400C17" w:rsidR="00B57FB8" w:rsidRDefault="00B57FB8" w:rsidP="00B57FB8">
            <w:r>
              <w:t>Something mysterious</w:t>
            </w:r>
          </w:p>
        </w:tc>
        <w:tc>
          <w:tcPr>
            <w:tcW w:w="3006" w:type="dxa"/>
          </w:tcPr>
          <w:p w14:paraId="18961106" w14:textId="74C93C6A" w:rsidR="00B57FB8" w:rsidRDefault="00B57FB8" w:rsidP="00B57FB8">
            <w:pPr>
              <w:jc w:val="center"/>
              <w:rPr>
                <w:noProof/>
              </w:rPr>
            </w:pPr>
          </w:p>
          <w:p w14:paraId="3E57883C" w14:textId="671FA066" w:rsidR="00B57FB8" w:rsidRDefault="00B57FB8" w:rsidP="00B57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04AE65" wp14:editId="0AD692BE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40641</wp:posOffset>
                  </wp:positionV>
                  <wp:extent cx="1013971" cy="1737360"/>
                  <wp:effectExtent l="0" t="0" r="0" b="0"/>
                  <wp:wrapNone/>
                  <wp:docPr id="1350521171" name="Picture 11" descr="A group of people hugging each o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21171" name="Picture 11" descr="A group of people hugging each other&#10;&#10;AI-generated content may be incorrect.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12" cy="174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FB610" w14:textId="1D6646CF" w:rsidR="00B57FB8" w:rsidRDefault="00B57FB8" w:rsidP="00B57FB8">
            <w:pPr>
              <w:jc w:val="center"/>
              <w:rPr>
                <w:noProof/>
              </w:rPr>
            </w:pPr>
          </w:p>
          <w:p w14:paraId="6817F226" w14:textId="3C62F9A8" w:rsidR="00B57FB8" w:rsidRDefault="00B57FB8" w:rsidP="00B57FB8">
            <w:pPr>
              <w:jc w:val="center"/>
              <w:rPr>
                <w:noProof/>
              </w:rPr>
            </w:pPr>
          </w:p>
          <w:p w14:paraId="2D75CD81" w14:textId="0664932C" w:rsidR="00B57FB8" w:rsidRDefault="00B57FB8" w:rsidP="00B57FB8">
            <w:pPr>
              <w:jc w:val="center"/>
              <w:rPr>
                <w:noProof/>
              </w:rPr>
            </w:pPr>
          </w:p>
          <w:p w14:paraId="570B1283" w14:textId="77777777" w:rsidR="00B57FB8" w:rsidRDefault="00B57FB8" w:rsidP="00B57FB8">
            <w:pPr>
              <w:jc w:val="center"/>
              <w:rPr>
                <w:noProof/>
              </w:rPr>
            </w:pPr>
          </w:p>
          <w:p w14:paraId="3DB93582" w14:textId="6D2ECF20" w:rsidR="00B57FB8" w:rsidRDefault="00B57FB8" w:rsidP="00B57FB8">
            <w:pPr>
              <w:jc w:val="center"/>
              <w:rPr>
                <w:noProof/>
              </w:rPr>
            </w:pPr>
          </w:p>
          <w:p w14:paraId="7EFAE73A" w14:textId="763A564C" w:rsidR="00B57FB8" w:rsidRDefault="00B57FB8" w:rsidP="00B57FB8">
            <w:pPr>
              <w:jc w:val="center"/>
              <w:rPr>
                <w:noProof/>
              </w:rPr>
            </w:pPr>
          </w:p>
          <w:p w14:paraId="6F92E029" w14:textId="77777777" w:rsidR="00B57FB8" w:rsidRDefault="00B57FB8" w:rsidP="00B57FB8">
            <w:pPr>
              <w:jc w:val="center"/>
              <w:rPr>
                <w:noProof/>
              </w:rPr>
            </w:pPr>
          </w:p>
          <w:p w14:paraId="7199A8CF" w14:textId="77777777" w:rsidR="00B57FB8" w:rsidRDefault="00B57FB8" w:rsidP="00B57FB8">
            <w:pPr>
              <w:jc w:val="center"/>
              <w:rPr>
                <w:noProof/>
              </w:rPr>
            </w:pPr>
          </w:p>
          <w:p w14:paraId="7D5CBBF9" w14:textId="77777777" w:rsidR="00B57FB8" w:rsidRDefault="00B57FB8" w:rsidP="00B57FB8">
            <w:pPr>
              <w:jc w:val="center"/>
              <w:rPr>
                <w:noProof/>
              </w:rPr>
            </w:pPr>
          </w:p>
          <w:p w14:paraId="1DEA5345" w14:textId="77777777" w:rsidR="00B57FB8" w:rsidRDefault="00B57FB8" w:rsidP="00B57FB8">
            <w:pPr>
              <w:rPr>
                <w:noProof/>
              </w:rPr>
            </w:pPr>
          </w:p>
          <w:p w14:paraId="766F425D" w14:textId="028CF366" w:rsidR="00B57FB8" w:rsidRDefault="00B57FB8" w:rsidP="00B57FB8">
            <w:pPr>
              <w:jc w:val="center"/>
            </w:pPr>
            <w:r>
              <w:rPr>
                <w:noProof/>
              </w:rPr>
              <w:t>Something that will make me laugh</w:t>
            </w:r>
          </w:p>
          <w:p w14:paraId="1D59508F" w14:textId="7A3E52D1" w:rsidR="00B57FB8" w:rsidRDefault="00B57FB8" w:rsidP="002F62B8"/>
        </w:tc>
      </w:tr>
      <w:tr w:rsidR="00B57FB8" w14:paraId="18610AFE" w14:textId="77777777" w:rsidTr="00B57FB8">
        <w:tc>
          <w:tcPr>
            <w:tcW w:w="3005" w:type="dxa"/>
          </w:tcPr>
          <w:p w14:paraId="360F8A61" w14:textId="77777777" w:rsidR="00B57FB8" w:rsidRDefault="00B57FB8" w:rsidP="00862D3B">
            <w:pPr>
              <w:jc w:val="center"/>
            </w:pPr>
          </w:p>
          <w:p w14:paraId="0D3C7067" w14:textId="77777777" w:rsidR="00B57FB8" w:rsidRDefault="00B57FB8" w:rsidP="00862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F7BDA" wp14:editId="45B9FAC8">
                  <wp:extent cx="1059180" cy="1814823"/>
                  <wp:effectExtent l="0" t="0" r="7620" b="0"/>
                  <wp:docPr id="11091623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62391" name="Picture 8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2" cy="181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0C5A1" w14:textId="77777777" w:rsidR="00B57FB8" w:rsidRDefault="00B57FB8" w:rsidP="00862D3B">
            <w:pPr>
              <w:jc w:val="center"/>
            </w:pPr>
          </w:p>
          <w:p w14:paraId="329AA3C1" w14:textId="62D8528A" w:rsidR="00B57FB8" w:rsidRDefault="00B57FB8" w:rsidP="00862D3B">
            <w:pPr>
              <w:jc w:val="center"/>
            </w:pPr>
            <w:r>
              <w:t>Something magical or fantastical</w:t>
            </w:r>
          </w:p>
          <w:p w14:paraId="7188FD06" w14:textId="77777777" w:rsidR="00B57FB8" w:rsidRDefault="00B57FB8" w:rsidP="00862D3B"/>
        </w:tc>
        <w:tc>
          <w:tcPr>
            <w:tcW w:w="3005" w:type="dxa"/>
          </w:tcPr>
          <w:p w14:paraId="2F5FCE2F" w14:textId="77777777" w:rsidR="00B57FB8" w:rsidRDefault="00B57FB8" w:rsidP="00862D3B">
            <w:pPr>
              <w:jc w:val="center"/>
            </w:pPr>
          </w:p>
          <w:p w14:paraId="0975B66C" w14:textId="77777777" w:rsidR="00B57FB8" w:rsidRDefault="00B57FB8" w:rsidP="00862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E365F" wp14:editId="53717F67">
                  <wp:extent cx="1028700" cy="1762600"/>
                  <wp:effectExtent l="0" t="0" r="0" b="9525"/>
                  <wp:docPr id="133069814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98148" name="Picture 9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71" cy="177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3FC71" w14:textId="77777777" w:rsidR="00B57FB8" w:rsidRDefault="00B57FB8" w:rsidP="00862D3B">
            <w:pPr>
              <w:jc w:val="center"/>
            </w:pPr>
          </w:p>
          <w:p w14:paraId="701D093B" w14:textId="77777777" w:rsidR="00B57FB8" w:rsidRDefault="00B57FB8" w:rsidP="00B57FB8">
            <w:pPr>
              <w:jc w:val="center"/>
            </w:pPr>
            <w:r>
              <w:t xml:space="preserve">Something </w:t>
            </w:r>
            <w:r w:rsidR="002F62B8">
              <w:t xml:space="preserve">full of relatable characters like me and my friends </w:t>
            </w:r>
          </w:p>
          <w:p w14:paraId="5C583F29" w14:textId="0ECDDB05" w:rsidR="002F62B8" w:rsidRDefault="002F62B8" w:rsidP="00B57FB8">
            <w:pPr>
              <w:jc w:val="center"/>
            </w:pPr>
          </w:p>
        </w:tc>
        <w:tc>
          <w:tcPr>
            <w:tcW w:w="3006" w:type="dxa"/>
          </w:tcPr>
          <w:p w14:paraId="407BE601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6C339398" w14:textId="77777777" w:rsidR="00B57FB8" w:rsidRDefault="00B57FB8" w:rsidP="00862D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0ECE4D" wp14:editId="319C478B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40005</wp:posOffset>
                  </wp:positionV>
                  <wp:extent cx="990600" cy="1697318"/>
                  <wp:effectExtent l="0" t="0" r="0" b="0"/>
                  <wp:wrapNone/>
                  <wp:docPr id="42359258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92586" name="Picture 11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15" cy="17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B22941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7AE55FFA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4C9FF0F5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2EEBB9A7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243DFC8F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790EB8F6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44DAAC5A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1412E39F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33B305F5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51E8CE82" w14:textId="77777777" w:rsidR="00B57FB8" w:rsidRDefault="00B57FB8" w:rsidP="002F62B8">
            <w:pPr>
              <w:rPr>
                <w:noProof/>
              </w:rPr>
            </w:pPr>
          </w:p>
          <w:p w14:paraId="22971082" w14:textId="2A524DE0" w:rsidR="00B57FB8" w:rsidRDefault="00B57FB8" w:rsidP="002F62B8">
            <w:pPr>
              <w:jc w:val="center"/>
            </w:pPr>
            <w:r>
              <w:rPr>
                <w:noProof/>
              </w:rPr>
              <w:t>Something set in the past</w:t>
            </w:r>
          </w:p>
        </w:tc>
      </w:tr>
      <w:tr w:rsidR="00B57FB8" w14:paraId="44A79939" w14:textId="77777777" w:rsidTr="00B57FB8">
        <w:tc>
          <w:tcPr>
            <w:tcW w:w="3005" w:type="dxa"/>
          </w:tcPr>
          <w:p w14:paraId="3A739E1A" w14:textId="77777777" w:rsidR="00B57FB8" w:rsidRDefault="00B57FB8" w:rsidP="00862D3B">
            <w:pPr>
              <w:jc w:val="center"/>
            </w:pPr>
          </w:p>
          <w:p w14:paraId="00851B06" w14:textId="77777777" w:rsidR="00B57FB8" w:rsidRDefault="00B57FB8" w:rsidP="00862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E0109" wp14:editId="494D32A2">
                  <wp:extent cx="1075055" cy="1842022"/>
                  <wp:effectExtent l="0" t="0" r="0" b="6350"/>
                  <wp:docPr id="7869921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92181" name="Picture 8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53" cy="184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A64EA" w14:textId="77777777" w:rsidR="00B57FB8" w:rsidRDefault="00B57FB8" w:rsidP="00862D3B">
            <w:pPr>
              <w:jc w:val="center"/>
            </w:pPr>
          </w:p>
          <w:p w14:paraId="413C1DC0" w14:textId="107DBFAA" w:rsidR="00B57FB8" w:rsidRDefault="00B57FB8" w:rsidP="002F62B8">
            <w:pPr>
              <w:jc w:val="center"/>
            </w:pPr>
            <w:r>
              <w:t>Something about nature or animals</w:t>
            </w:r>
          </w:p>
        </w:tc>
        <w:tc>
          <w:tcPr>
            <w:tcW w:w="3005" w:type="dxa"/>
          </w:tcPr>
          <w:p w14:paraId="3A4E18EE" w14:textId="77777777" w:rsidR="00B57FB8" w:rsidRDefault="00B57FB8" w:rsidP="00862D3B">
            <w:pPr>
              <w:jc w:val="center"/>
            </w:pPr>
          </w:p>
          <w:p w14:paraId="611F358E" w14:textId="77777777" w:rsidR="00B57FB8" w:rsidRDefault="00B57FB8" w:rsidP="00862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F3504" wp14:editId="5FA147D2">
                  <wp:extent cx="1085850" cy="1860519"/>
                  <wp:effectExtent l="0" t="0" r="0" b="6985"/>
                  <wp:docPr id="142013526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35265" name="Picture 9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91" cy="186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6734A" w14:textId="77777777" w:rsidR="00B57FB8" w:rsidRDefault="00B57FB8" w:rsidP="00862D3B">
            <w:pPr>
              <w:jc w:val="center"/>
            </w:pPr>
          </w:p>
          <w:p w14:paraId="6091842B" w14:textId="4A817A31" w:rsidR="00B57FB8" w:rsidRDefault="00B57FB8" w:rsidP="00862D3B">
            <w:pPr>
              <w:jc w:val="center"/>
            </w:pPr>
            <w:r>
              <w:t>Something scary or strange</w:t>
            </w:r>
          </w:p>
        </w:tc>
        <w:tc>
          <w:tcPr>
            <w:tcW w:w="3006" w:type="dxa"/>
          </w:tcPr>
          <w:p w14:paraId="49885EDB" w14:textId="6B423E0E" w:rsidR="00B57FB8" w:rsidRDefault="00B57FB8" w:rsidP="00862D3B">
            <w:pPr>
              <w:jc w:val="center"/>
              <w:rPr>
                <w:noProof/>
              </w:rPr>
            </w:pPr>
          </w:p>
          <w:p w14:paraId="0FABCD5B" w14:textId="67539180" w:rsidR="00B57FB8" w:rsidRDefault="002F62B8" w:rsidP="00862D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A552AC" wp14:editId="347AA1E3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40005</wp:posOffset>
                  </wp:positionV>
                  <wp:extent cx="1043940" cy="1788710"/>
                  <wp:effectExtent l="0" t="0" r="3810" b="2540"/>
                  <wp:wrapNone/>
                  <wp:docPr id="4020653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65335" name="Picture 11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7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1CEB6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7393EDDC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0D1917A5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16ACDF33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00FB5B3B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45E7A6A6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62F0FB55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51E6C6B1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1D6153D6" w14:textId="77777777" w:rsidR="00B57FB8" w:rsidRDefault="00B57FB8" w:rsidP="00862D3B">
            <w:pPr>
              <w:jc w:val="center"/>
              <w:rPr>
                <w:noProof/>
              </w:rPr>
            </w:pPr>
          </w:p>
          <w:p w14:paraId="7BAEEAD4" w14:textId="77777777" w:rsidR="00B57FB8" w:rsidRDefault="00B57FB8" w:rsidP="002F62B8">
            <w:pPr>
              <w:rPr>
                <w:noProof/>
              </w:rPr>
            </w:pPr>
          </w:p>
          <w:p w14:paraId="0073B1B8" w14:textId="4D2BFFFF" w:rsidR="00B57FB8" w:rsidRDefault="00B57FB8" w:rsidP="00862D3B">
            <w:pPr>
              <w:jc w:val="center"/>
            </w:pPr>
            <w:r>
              <w:rPr>
                <w:noProof/>
              </w:rPr>
              <w:t>Something out of this world</w:t>
            </w:r>
          </w:p>
          <w:p w14:paraId="71758621" w14:textId="77777777" w:rsidR="00B57FB8" w:rsidRDefault="00B57FB8" w:rsidP="00862D3B">
            <w:pPr>
              <w:jc w:val="center"/>
            </w:pPr>
          </w:p>
        </w:tc>
      </w:tr>
    </w:tbl>
    <w:p w14:paraId="191E4213" w14:textId="6984FFB5" w:rsidR="00F74869" w:rsidRDefault="00F74869" w:rsidP="00F74869">
      <w:r>
        <w:lastRenderedPageBreak/>
        <w:t>Add any other ideas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71DD2DC1" w14:textId="77777777" w:rsidTr="61FC15E0">
        <w:tc>
          <w:tcPr>
            <w:tcW w:w="9016" w:type="dxa"/>
          </w:tcPr>
          <w:p w14:paraId="38D986FA" w14:textId="77777777" w:rsidR="00F74869" w:rsidRDefault="00F74869" w:rsidP="00483574"/>
          <w:p w14:paraId="0C1C07E1" w14:textId="77777777" w:rsidR="00F74869" w:rsidRDefault="00F74869" w:rsidP="00483574"/>
          <w:p w14:paraId="2BA83446" w14:textId="77777777" w:rsidR="00593BB1" w:rsidRDefault="00593BB1" w:rsidP="00483574"/>
          <w:p w14:paraId="271C63D7" w14:textId="77777777" w:rsidR="00593BB1" w:rsidRDefault="00593BB1" w:rsidP="00483574"/>
          <w:p w14:paraId="304956AD" w14:textId="77777777" w:rsidR="00593BB1" w:rsidRDefault="00593BB1" w:rsidP="00483574"/>
          <w:p w14:paraId="70B6B0FD" w14:textId="77777777" w:rsidR="00593BB1" w:rsidRDefault="00593BB1" w:rsidP="00483574"/>
          <w:p w14:paraId="2A66FB29" w14:textId="77777777" w:rsidR="00F74869" w:rsidRDefault="00F74869" w:rsidP="00483574"/>
          <w:p w14:paraId="4BBE251E" w14:textId="77777777" w:rsidR="00F74869" w:rsidRDefault="00F74869" w:rsidP="00483574"/>
          <w:p w14:paraId="58A2C5D7" w14:textId="77777777" w:rsidR="00F74869" w:rsidRDefault="00F74869" w:rsidP="00483574"/>
          <w:p w14:paraId="778CB00E" w14:textId="4DAD5E6F" w:rsidR="00F74869" w:rsidRDefault="00F74869" w:rsidP="00483574"/>
          <w:p w14:paraId="54F235F9" w14:textId="2680CB4C" w:rsidR="00697142" w:rsidRDefault="00697142" w:rsidP="00483574"/>
          <w:p w14:paraId="54AF36E1" w14:textId="785B40B2" w:rsidR="00697142" w:rsidRDefault="00697142" w:rsidP="00483574"/>
          <w:p w14:paraId="374AD764" w14:textId="7489CF2F" w:rsidR="00697142" w:rsidRDefault="00697142" w:rsidP="00483574"/>
          <w:p w14:paraId="6B4AF8F4" w14:textId="77777777" w:rsidR="00F74869" w:rsidRDefault="00F74869" w:rsidP="00483574"/>
          <w:p w14:paraId="363D89D3" w14:textId="77777777" w:rsidR="00F74869" w:rsidRDefault="00F74869" w:rsidP="00483574"/>
        </w:tc>
      </w:tr>
    </w:tbl>
    <w:p w14:paraId="21EA7116" w14:textId="7A00BCF6" w:rsidR="00697142" w:rsidRDefault="00697142"/>
    <w:sectPr w:rsidR="00697142" w:rsidSect="00BE0E7D">
      <w:footerReference w:type="default" r:id="rId92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594F" w14:textId="77777777" w:rsidR="007C05BA" w:rsidRDefault="007C05BA" w:rsidP="00DA087C">
      <w:r>
        <w:separator/>
      </w:r>
    </w:p>
    <w:p w14:paraId="5E131B1E" w14:textId="77777777" w:rsidR="007C05BA" w:rsidRDefault="007C05BA" w:rsidP="00DA087C"/>
    <w:p w14:paraId="1E042B90" w14:textId="77777777" w:rsidR="007C05BA" w:rsidRDefault="007C05BA" w:rsidP="00DA087C"/>
  </w:endnote>
  <w:endnote w:type="continuationSeparator" w:id="0">
    <w:p w14:paraId="477861B1" w14:textId="77777777" w:rsidR="007C05BA" w:rsidRDefault="007C05BA" w:rsidP="00DA087C">
      <w:r>
        <w:continuationSeparator/>
      </w:r>
    </w:p>
    <w:p w14:paraId="7048A4A1" w14:textId="77777777" w:rsidR="007C05BA" w:rsidRDefault="007C05BA" w:rsidP="00DA087C"/>
    <w:p w14:paraId="2DE0B2D2" w14:textId="77777777" w:rsidR="007C05BA" w:rsidRDefault="007C05BA" w:rsidP="00DA087C"/>
  </w:endnote>
  <w:endnote w:type="continuationNotice" w:id="1">
    <w:p w14:paraId="40DD8152" w14:textId="77777777" w:rsidR="007C05BA" w:rsidRDefault="007C0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226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D9919" w14:textId="5907BD46" w:rsidR="00BE0E7D" w:rsidRDefault="00BE0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0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6B6FA12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7CC4" w14:textId="77777777" w:rsidR="007C05BA" w:rsidRDefault="007C05BA" w:rsidP="00DA087C">
      <w:r>
        <w:separator/>
      </w:r>
    </w:p>
    <w:p w14:paraId="50F85740" w14:textId="77777777" w:rsidR="007C05BA" w:rsidRDefault="007C05BA" w:rsidP="00DA087C"/>
    <w:p w14:paraId="6238093D" w14:textId="77777777" w:rsidR="007C05BA" w:rsidRDefault="007C05BA" w:rsidP="00DA087C"/>
  </w:footnote>
  <w:footnote w:type="continuationSeparator" w:id="0">
    <w:p w14:paraId="6E784E16" w14:textId="77777777" w:rsidR="007C05BA" w:rsidRDefault="007C05BA" w:rsidP="00DA087C">
      <w:r>
        <w:continuationSeparator/>
      </w:r>
    </w:p>
    <w:p w14:paraId="18588859" w14:textId="77777777" w:rsidR="007C05BA" w:rsidRDefault="007C05BA" w:rsidP="00DA087C"/>
    <w:p w14:paraId="1773769B" w14:textId="77777777" w:rsidR="007C05BA" w:rsidRDefault="007C05BA" w:rsidP="00DA087C"/>
  </w:footnote>
  <w:footnote w:type="continuationNotice" w:id="1">
    <w:p w14:paraId="008A3468" w14:textId="77777777" w:rsidR="007C05BA" w:rsidRDefault="007C05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66E"/>
    <w:multiLevelType w:val="hybridMultilevel"/>
    <w:tmpl w:val="FD52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650E3"/>
    <w:multiLevelType w:val="hybridMultilevel"/>
    <w:tmpl w:val="AB14A8A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E0CBD"/>
    <w:multiLevelType w:val="hybridMultilevel"/>
    <w:tmpl w:val="4B182FE4"/>
    <w:lvl w:ilvl="0" w:tplc="289C4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6141">
    <w:abstractNumId w:val="10"/>
  </w:num>
  <w:num w:numId="2" w16cid:durableId="618074025">
    <w:abstractNumId w:val="38"/>
  </w:num>
  <w:num w:numId="3" w16cid:durableId="802314759">
    <w:abstractNumId w:val="19"/>
  </w:num>
  <w:num w:numId="4" w16cid:durableId="1493132987">
    <w:abstractNumId w:val="9"/>
  </w:num>
  <w:num w:numId="5" w16cid:durableId="2127847383">
    <w:abstractNumId w:val="27"/>
  </w:num>
  <w:num w:numId="6" w16cid:durableId="939142246">
    <w:abstractNumId w:val="25"/>
  </w:num>
  <w:num w:numId="7" w16cid:durableId="1455521563">
    <w:abstractNumId w:val="22"/>
  </w:num>
  <w:num w:numId="8" w16cid:durableId="69810663">
    <w:abstractNumId w:val="34"/>
  </w:num>
  <w:num w:numId="9" w16cid:durableId="345406253">
    <w:abstractNumId w:val="32"/>
  </w:num>
  <w:num w:numId="10" w16cid:durableId="1790275932">
    <w:abstractNumId w:val="0"/>
  </w:num>
  <w:num w:numId="11" w16cid:durableId="1794473525">
    <w:abstractNumId w:val="20"/>
  </w:num>
  <w:num w:numId="12" w16cid:durableId="1116026983">
    <w:abstractNumId w:val="18"/>
  </w:num>
  <w:num w:numId="13" w16cid:durableId="583998075">
    <w:abstractNumId w:val="28"/>
  </w:num>
  <w:num w:numId="14" w16cid:durableId="1789348611">
    <w:abstractNumId w:val="7"/>
  </w:num>
  <w:num w:numId="15" w16cid:durableId="294482868">
    <w:abstractNumId w:val="13"/>
  </w:num>
  <w:num w:numId="16" w16cid:durableId="1486707316">
    <w:abstractNumId w:val="33"/>
  </w:num>
  <w:num w:numId="17" w16cid:durableId="781921591">
    <w:abstractNumId w:val="26"/>
  </w:num>
  <w:num w:numId="18" w16cid:durableId="1051270927">
    <w:abstractNumId w:val="2"/>
  </w:num>
  <w:num w:numId="19" w16cid:durableId="1407650195">
    <w:abstractNumId w:val="4"/>
  </w:num>
  <w:num w:numId="20" w16cid:durableId="929850434">
    <w:abstractNumId w:val="14"/>
  </w:num>
  <w:num w:numId="21" w16cid:durableId="497112214">
    <w:abstractNumId w:val="3"/>
  </w:num>
  <w:num w:numId="22" w16cid:durableId="2104379427">
    <w:abstractNumId w:val="21"/>
  </w:num>
  <w:num w:numId="23" w16cid:durableId="294215548">
    <w:abstractNumId w:val="1"/>
  </w:num>
  <w:num w:numId="24" w16cid:durableId="1956331167">
    <w:abstractNumId w:val="11"/>
  </w:num>
  <w:num w:numId="25" w16cid:durableId="1977291893">
    <w:abstractNumId w:val="36"/>
  </w:num>
  <w:num w:numId="26" w16cid:durableId="182716246">
    <w:abstractNumId w:val="29"/>
  </w:num>
  <w:num w:numId="27" w16cid:durableId="225578724">
    <w:abstractNumId w:val="37"/>
  </w:num>
  <w:num w:numId="28" w16cid:durableId="766972855">
    <w:abstractNumId w:val="23"/>
  </w:num>
  <w:num w:numId="29" w16cid:durableId="1758866992">
    <w:abstractNumId w:val="31"/>
  </w:num>
  <w:num w:numId="30" w16cid:durableId="1869370514">
    <w:abstractNumId w:val="8"/>
  </w:num>
  <w:num w:numId="31" w16cid:durableId="646978668">
    <w:abstractNumId w:val="15"/>
  </w:num>
  <w:num w:numId="32" w16cid:durableId="1998069666">
    <w:abstractNumId w:val="12"/>
  </w:num>
  <w:num w:numId="33" w16cid:durableId="284426772">
    <w:abstractNumId w:val="24"/>
  </w:num>
  <w:num w:numId="34" w16cid:durableId="1805075967">
    <w:abstractNumId w:val="16"/>
  </w:num>
  <w:num w:numId="35" w16cid:durableId="1006438924">
    <w:abstractNumId w:val="35"/>
  </w:num>
  <w:num w:numId="36" w16cid:durableId="1115641176">
    <w:abstractNumId w:val="30"/>
  </w:num>
  <w:num w:numId="37" w16cid:durableId="989093667">
    <w:abstractNumId w:val="6"/>
  </w:num>
  <w:num w:numId="38" w16cid:durableId="2005736589">
    <w:abstractNumId w:val="17"/>
  </w:num>
  <w:num w:numId="39" w16cid:durableId="1609001393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0F"/>
    <w:rsid w:val="00007381"/>
    <w:rsid w:val="000102FB"/>
    <w:rsid w:val="000204A3"/>
    <w:rsid w:val="00025A26"/>
    <w:rsid w:val="0003618E"/>
    <w:rsid w:val="00063D14"/>
    <w:rsid w:val="00065DEE"/>
    <w:rsid w:val="000B26C7"/>
    <w:rsid w:val="000E757A"/>
    <w:rsid w:val="000F611D"/>
    <w:rsid w:val="00111E61"/>
    <w:rsid w:val="0017146B"/>
    <w:rsid w:val="00180989"/>
    <w:rsid w:val="001868E3"/>
    <w:rsid w:val="001933F6"/>
    <w:rsid w:val="00194899"/>
    <w:rsid w:val="0019780B"/>
    <w:rsid w:val="001D263C"/>
    <w:rsid w:val="001D4539"/>
    <w:rsid w:val="00200CC9"/>
    <w:rsid w:val="002500A1"/>
    <w:rsid w:val="00264E31"/>
    <w:rsid w:val="00292796"/>
    <w:rsid w:val="002A2863"/>
    <w:rsid w:val="002B4C34"/>
    <w:rsid w:val="002E679F"/>
    <w:rsid w:val="002F62B8"/>
    <w:rsid w:val="00307D13"/>
    <w:rsid w:val="00324629"/>
    <w:rsid w:val="003362A0"/>
    <w:rsid w:val="00373623"/>
    <w:rsid w:val="003A42DD"/>
    <w:rsid w:val="003D2A69"/>
    <w:rsid w:val="00407351"/>
    <w:rsid w:val="00432721"/>
    <w:rsid w:val="004B5F44"/>
    <w:rsid w:val="004E505B"/>
    <w:rsid w:val="00520212"/>
    <w:rsid w:val="005267EB"/>
    <w:rsid w:val="00532F6B"/>
    <w:rsid w:val="00540017"/>
    <w:rsid w:val="00541B5B"/>
    <w:rsid w:val="00571F75"/>
    <w:rsid w:val="00574D8A"/>
    <w:rsid w:val="00593BB1"/>
    <w:rsid w:val="005E67F3"/>
    <w:rsid w:val="005E700F"/>
    <w:rsid w:val="00640876"/>
    <w:rsid w:val="00664A0C"/>
    <w:rsid w:val="0067572D"/>
    <w:rsid w:val="0069342C"/>
    <w:rsid w:val="00697142"/>
    <w:rsid w:val="006C605F"/>
    <w:rsid w:val="006D101B"/>
    <w:rsid w:val="006F5773"/>
    <w:rsid w:val="0073000F"/>
    <w:rsid w:val="00731D07"/>
    <w:rsid w:val="00742EC4"/>
    <w:rsid w:val="007C05BA"/>
    <w:rsid w:val="007C3D9A"/>
    <w:rsid w:val="007D02B4"/>
    <w:rsid w:val="00804ACE"/>
    <w:rsid w:val="00831342"/>
    <w:rsid w:val="00845828"/>
    <w:rsid w:val="00850C6D"/>
    <w:rsid w:val="00854F77"/>
    <w:rsid w:val="008A70D4"/>
    <w:rsid w:val="008B1FC9"/>
    <w:rsid w:val="008E3D90"/>
    <w:rsid w:val="008E67D0"/>
    <w:rsid w:val="00944AB9"/>
    <w:rsid w:val="0094702C"/>
    <w:rsid w:val="00954D67"/>
    <w:rsid w:val="00985D35"/>
    <w:rsid w:val="00997294"/>
    <w:rsid w:val="009A708D"/>
    <w:rsid w:val="009D0EDB"/>
    <w:rsid w:val="00A35E25"/>
    <w:rsid w:val="00A5115F"/>
    <w:rsid w:val="00A92EB0"/>
    <w:rsid w:val="00AD76EA"/>
    <w:rsid w:val="00B47B75"/>
    <w:rsid w:val="00B57FB8"/>
    <w:rsid w:val="00B8746A"/>
    <w:rsid w:val="00B90C68"/>
    <w:rsid w:val="00BE0E7D"/>
    <w:rsid w:val="00BE3A88"/>
    <w:rsid w:val="00C00D92"/>
    <w:rsid w:val="00C0660F"/>
    <w:rsid w:val="00C160B7"/>
    <w:rsid w:val="00C5703E"/>
    <w:rsid w:val="00C66C6B"/>
    <w:rsid w:val="00C80BAF"/>
    <w:rsid w:val="00C84DF2"/>
    <w:rsid w:val="00CA22ED"/>
    <w:rsid w:val="00CA2FEB"/>
    <w:rsid w:val="00CC54BB"/>
    <w:rsid w:val="00D179A0"/>
    <w:rsid w:val="00D3238C"/>
    <w:rsid w:val="00D41F46"/>
    <w:rsid w:val="00D81B78"/>
    <w:rsid w:val="00DA087C"/>
    <w:rsid w:val="00DC5F66"/>
    <w:rsid w:val="00DE7587"/>
    <w:rsid w:val="00E00455"/>
    <w:rsid w:val="00E407DD"/>
    <w:rsid w:val="00E4220E"/>
    <w:rsid w:val="00E6618A"/>
    <w:rsid w:val="00E84FF2"/>
    <w:rsid w:val="00EB7E89"/>
    <w:rsid w:val="00EE019F"/>
    <w:rsid w:val="00EE5184"/>
    <w:rsid w:val="00F45462"/>
    <w:rsid w:val="00F46ADF"/>
    <w:rsid w:val="00F56B86"/>
    <w:rsid w:val="00F74869"/>
    <w:rsid w:val="00FB194A"/>
    <w:rsid w:val="00FB6395"/>
    <w:rsid w:val="00FE09E1"/>
    <w:rsid w:val="065371AB"/>
    <w:rsid w:val="073C552B"/>
    <w:rsid w:val="1F05D3D5"/>
    <w:rsid w:val="554A2F13"/>
    <w:rsid w:val="61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774E4"/>
  <w15:chartTrackingRefBased/>
  <w15:docId w15:val="{003CDEF8-CAC2-4A55-830A-29DD128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svg"/><Relationship Id="rId42" Type="http://schemas.openxmlformats.org/officeDocument/2006/relationships/image" Target="media/image35.svg"/><Relationship Id="rId47" Type="http://schemas.openxmlformats.org/officeDocument/2006/relationships/image" Target="media/image40.png"/><Relationship Id="rId50" Type="http://schemas.openxmlformats.org/officeDocument/2006/relationships/image" Target="media/image43.sv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svg"/><Relationship Id="rId76" Type="http://schemas.openxmlformats.org/officeDocument/2006/relationships/image" Target="media/image69.sv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32" Type="http://schemas.openxmlformats.org/officeDocument/2006/relationships/image" Target="media/image25.svg"/><Relationship Id="rId37" Type="http://schemas.openxmlformats.org/officeDocument/2006/relationships/image" Target="media/image30.png"/><Relationship Id="rId40" Type="http://schemas.openxmlformats.org/officeDocument/2006/relationships/image" Target="media/image33.sv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svg"/><Relationship Id="rId66" Type="http://schemas.openxmlformats.org/officeDocument/2006/relationships/image" Target="media/image59.svg"/><Relationship Id="rId74" Type="http://schemas.openxmlformats.org/officeDocument/2006/relationships/image" Target="media/image67.sv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svg"/><Relationship Id="rId90" Type="http://schemas.openxmlformats.org/officeDocument/2006/relationships/image" Target="media/image83.png"/><Relationship Id="rId19" Type="http://schemas.openxmlformats.org/officeDocument/2006/relationships/image" Target="media/image1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sv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svg"/><Relationship Id="rId56" Type="http://schemas.openxmlformats.org/officeDocument/2006/relationships/image" Target="media/image49.svg"/><Relationship Id="rId64" Type="http://schemas.openxmlformats.org/officeDocument/2006/relationships/image" Target="media/image57.sv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svg"/><Relationship Id="rId80" Type="http://schemas.openxmlformats.org/officeDocument/2006/relationships/image" Target="media/image73.svg"/><Relationship Id="rId85" Type="http://schemas.openxmlformats.org/officeDocument/2006/relationships/image" Target="media/image78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svg"/><Relationship Id="rId46" Type="http://schemas.openxmlformats.org/officeDocument/2006/relationships/image" Target="media/image39.sv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svg"/><Relationship Id="rId41" Type="http://schemas.openxmlformats.org/officeDocument/2006/relationships/image" Target="media/image34.png"/><Relationship Id="rId54" Type="http://schemas.openxmlformats.org/officeDocument/2006/relationships/image" Target="media/image47.svg"/><Relationship Id="rId62" Type="http://schemas.openxmlformats.org/officeDocument/2006/relationships/image" Target="media/image55.svg"/><Relationship Id="rId70" Type="http://schemas.openxmlformats.org/officeDocument/2006/relationships/image" Target="media/image63.sv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image" Target="media/image29.sv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svg"/><Relationship Id="rId31" Type="http://schemas.openxmlformats.org/officeDocument/2006/relationships/image" Target="media/image24.png"/><Relationship Id="rId44" Type="http://schemas.openxmlformats.org/officeDocument/2006/relationships/image" Target="media/image37.svg"/><Relationship Id="rId52" Type="http://schemas.openxmlformats.org/officeDocument/2006/relationships/image" Target="media/image45.svg"/><Relationship Id="rId60" Type="http://schemas.openxmlformats.org/officeDocument/2006/relationships/image" Target="media/image53.sv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sv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5813-AEB0-4B75-AAB8-39B9A49C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</Template>
  <TotalTime>91</TotalTime>
  <Pages>7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 Garry</dc:creator>
  <cp:keywords/>
  <dc:description/>
  <cp:lastModifiedBy>Liam McCallum</cp:lastModifiedBy>
  <cp:revision>18</cp:revision>
  <dcterms:created xsi:type="dcterms:W3CDTF">2024-12-09T14:23:00Z</dcterms:created>
  <dcterms:modified xsi:type="dcterms:W3CDTF">2025-04-17T10:29:00Z</dcterms:modified>
</cp:coreProperties>
</file>