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68D4" w14:textId="46CA81C2" w:rsidR="00D9714E" w:rsidRPr="008C411E" w:rsidRDefault="00D9714E" w:rsidP="00D9714E">
      <w:pPr>
        <w:pStyle w:val="Heading1"/>
        <w:rPr>
          <w:rFonts w:ascii="Arial" w:hAnsi="Arial" w:cs="Arial"/>
        </w:rPr>
      </w:pPr>
      <w:r w:rsidRPr="008C411E">
        <w:rPr>
          <w:rFonts w:ascii="Arial" w:hAnsi="Arial" w:cs="Arial"/>
        </w:rPr>
        <w:t>Introduction to Reading Schools</w:t>
      </w:r>
      <w:r w:rsidR="007C2881">
        <w:rPr>
          <w:rFonts w:ascii="Arial" w:hAnsi="Arial" w:cs="Arial"/>
        </w:rPr>
        <w:t xml:space="preserve"> ELC</w:t>
      </w:r>
      <w:r w:rsidRPr="008C411E">
        <w:rPr>
          <w:rFonts w:ascii="Arial" w:hAnsi="Arial" w:cs="Arial"/>
        </w:rPr>
        <w:t xml:space="preserve"> checklist and note sheet</w:t>
      </w:r>
    </w:p>
    <w:p w14:paraId="7CB3826D" w14:textId="1212A80A" w:rsidR="00D9714E" w:rsidRDefault="00D9714E" w:rsidP="00D97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and use this document alongside the e-learning webpage to ensure you have completed all learning outcomes before attending one of </w:t>
      </w:r>
      <w:r w:rsidR="00461229">
        <w:rPr>
          <w:rFonts w:ascii="Arial" w:hAnsi="Arial" w:cs="Arial"/>
          <w:sz w:val="24"/>
          <w:szCs w:val="24"/>
        </w:rPr>
        <w:t>our programme support sessions (details will be provided via email)</w:t>
      </w:r>
      <w:r w:rsidRPr="00D971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should you wish to do so; you can check off the activities as you complete them and compile any notes.</w:t>
      </w:r>
    </w:p>
    <w:p w14:paraId="3B401589" w14:textId="2D4AF9C4" w:rsidR="00D9714E" w:rsidRDefault="00D9714E" w:rsidP="00D97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have the opportunity to discuss your findings, ask questions and share your ideas with fellow learning professionals and Scottish Book Trust staff at the support session.</w:t>
      </w:r>
    </w:p>
    <w:p w14:paraId="2486EA42" w14:textId="5D78B805" w:rsidR="00D9714E" w:rsidRPr="00D9714E" w:rsidRDefault="00D9714E" w:rsidP="00D9714E">
      <w:pPr>
        <w:pStyle w:val="Heading2"/>
        <w:rPr>
          <w:u w:val="single"/>
        </w:rPr>
      </w:pPr>
      <w:r w:rsidRPr="00D9714E">
        <w:rPr>
          <w:u w:val="single"/>
        </w:rPr>
        <w:t>Learning outcome 1</w:t>
      </w:r>
    </w:p>
    <w:p w14:paraId="6B5482BA" w14:textId="4DA8283C" w:rsidR="00EA3359" w:rsidRPr="00D9714E" w:rsidRDefault="007931D8" w:rsidP="00D9714E">
      <w:pPr>
        <w:rPr>
          <w:rFonts w:ascii="Arial" w:hAnsi="Arial" w:cs="Arial"/>
          <w:i/>
          <w:iCs/>
          <w:sz w:val="24"/>
          <w:szCs w:val="24"/>
        </w:rPr>
      </w:pPr>
      <w:r w:rsidRPr="007931D8">
        <w:rPr>
          <w:rFonts w:ascii="Arial" w:hAnsi="Arial" w:cs="Arial"/>
          <w:i/>
          <w:iCs/>
          <w:sz w:val="24"/>
          <w:szCs w:val="24"/>
        </w:rPr>
        <w:t>Introduction to Reading Schools ELC</w:t>
      </w:r>
    </w:p>
    <w:p w14:paraId="0302AF47" w14:textId="712C94DD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15033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>I have watched both videos on the e-learning page</w:t>
      </w:r>
    </w:p>
    <w:p w14:paraId="190AEA92" w14:textId="2DB3D029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929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>I have successfully navigated the website, locating information and where to sign up</w:t>
      </w:r>
    </w:p>
    <w:p w14:paraId="52D5AA39" w14:textId="05BF0E22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42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>I have explored the Reading Schools</w:t>
      </w:r>
      <w:r w:rsidR="007931D8">
        <w:rPr>
          <w:rFonts w:ascii="Arial" w:hAnsi="Arial" w:cs="Arial"/>
          <w:sz w:val="24"/>
          <w:szCs w:val="24"/>
        </w:rPr>
        <w:t xml:space="preserve"> ELC</w:t>
      </w:r>
      <w:r w:rsidR="00D9714E" w:rsidRPr="00D9714E">
        <w:rPr>
          <w:rFonts w:ascii="Arial" w:hAnsi="Arial" w:cs="Arial"/>
          <w:sz w:val="24"/>
          <w:szCs w:val="24"/>
        </w:rPr>
        <w:t xml:space="preserve"> framework, understand </w:t>
      </w:r>
      <w:r w:rsidR="007931D8">
        <w:rPr>
          <w:rFonts w:ascii="Arial" w:hAnsi="Arial" w:cs="Arial"/>
          <w:sz w:val="24"/>
          <w:szCs w:val="24"/>
        </w:rPr>
        <w:t>the pathway to</w:t>
      </w:r>
      <w:r w:rsidR="00D9714E" w:rsidRPr="00D9714E">
        <w:rPr>
          <w:rFonts w:ascii="Arial" w:hAnsi="Arial" w:cs="Arial"/>
          <w:sz w:val="24"/>
          <w:szCs w:val="24"/>
        </w:rPr>
        <w:t xml:space="preserve"> accreditation and programme expectations</w:t>
      </w:r>
    </w:p>
    <w:p w14:paraId="69F02C9D" w14:textId="1B09C705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7422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>I have explored the resources section</w:t>
      </w:r>
      <w:r w:rsidR="007931D8">
        <w:rPr>
          <w:rFonts w:ascii="Arial" w:hAnsi="Arial" w:cs="Arial"/>
          <w:sz w:val="24"/>
          <w:szCs w:val="24"/>
        </w:rPr>
        <w:t>, with links to Education Scotland content</w:t>
      </w:r>
    </w:p>
    <w:p w14:paraId="7046CE0C" w14:textId="4BAD3915" w:rsid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436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</w:t>
      </w:r>
      <w:r w:rsidR="007931D8">
        <w:rPr>
          <w:rFonts w:ascii="Arial" w:hAnsi="Arial" w:cs="Arial"/>
          <w:sz w:val="24"/>
          <w:szCs w:val="24"/>
        </w:rPr>
        <w:t>understand how to create my setting’s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earning outcome 1"/>
        <w:tblDescription w:val="A space for notes on learning outcome 1"/>
      </w:tblPr>
      <w:tblGrid>
        <w:gridCol w:w="9628"/>
      </w:tblGrid>
      <w:tr w:rsidR="0058632D" w14:paraId="551A0027" w14:textId="77777777" w:rsidTr="0058632D">
        <w:trPr>
          <w:trHeight w:val="4501"/>
        </w:trPr>
        <w:tc>
          <w:tcPr>
            <w:tcW w:w="9628" w:type="dxa"/>
          </w:tcPr>
          <w:p w14:paraId="65C86D67" w14:textId="17B575E5" w:rsidR="0058632D" w:rsidRDefault="005863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</w:t>
            </w:r>
            <w:r w:rsidR="00465C1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234423C3" w14:textId="77777777" w:rsidR="007931D8" w:rsidRDefault="007931D8" w:rsidP="00D9714E">
      <w:pPr>
        <w:pStyle w:val="Heading2"/>
        <w:rPr>
          <w:u w:val="single"/>
        </w:rPr>
      </w:pPr>
    </w:p>
    <w:p w14:paraId="1DDB9034" w14:textId="4F73A9C1" w:rsidR="00D9714E" w:rsidRPr="00D9714E" w:rsidRDefault="00D9714E" w:rsidP="00D9714E">
      <w:pPr>
        <w:pStyle w:val="Heading2"/>
        <w:rPr>
          <w:u w:val="single"/>
        </w:rPr>
      </w:pPr>
      <w:r w:rsidRPr="00D9714E">
        <w:rPr>
          <w:u w:val="single"/>
        </w:rPr>
        <w:lastRenderedPageBreak/>
        <w:t xml:space="preserve">Learning </w:t>
      </w:r>
      <w:r>
        <w:rPr>
          <w:u w:val="single"/>
        </w:rPr>
        <w:t>o</w:t>
      </w:r>
      <w:r w:rsidRPr="00D9714E">
        <w:rPr>
          <w:u w:val="single"/>
        </w:rPr>
        <w:t>utcome 2</w:t>
      </w:r>
    </w:p>
    <w:p w14:paraId="0B37DD6E" w14:textId="0E58645A" w:rsidR="00D9714E" w:rsidRPr="00D9714E" w:rsidRDefault="00461229" w:rsidP="00D9714E">
      <w:pPr>
        <w:rPr>
          <w:rFonts w:ascii="Arial" w:hAnsi="Arial" w:cs="Arial"/>
          <w:i/>
          <w:iCs/>
          <w:sz w:val="24"/>
          <w:szCs w:val="24"/>
        </w:rPr>
      </w:pPr>
      <w:r w:rsidRPr="00461229">
        <w:rPr>
          <w:rFonts w:ascii="Arial" w:hAnsi="Arial" w:cs="Arial"/>
          <w:i/>
          <w:iCs/>
          <w:sz w:val="24"/>
          <w:szCs w:val="24"/>
        </w:rPr>
        <w:t>The Reading Schools website and managing your application</w:t>
      </w:r>
    </w:p>
    <w:p w14:paraId="793683D3" w14:textId="4EC15966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7441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</w:t>
      </w:r>
      <w:r w:rsidR="00461229">
        <w:rPr>
          <w:rFonts w:ascii="Arial" w:hAnsi="Arial" w:cs="Arial"/>
          <w:sz w:val="24"/>
          <w:szCs w:val="24"/>
        </w:rPr>
        <w:t>a greater understanding of the application process and what accreditation for my setting will look like</w:t>
      </w:r>
    </w:p>
    <w:p w14:paraId="3B6C1EB4" w14:textId="0155554A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2244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</w:t>
      </w:r>
      <w:r w:rsidR="00461229">
        <w:rPr>
          <w:rFonts w:ascii="Arial" w:hAnsi="Arial" w:cs="Arial"/>
          <w:sz w:val="24"/>
          <w:szCs w:val="24"/>
        </w:rPr>
        <w:t>understand what types of evidence will be required and have begun considering the evidence gathering process for my setting</w:t>
      </w:r>
    </w:p>
    <w:p w14:paraId="010BDC42" w14:textId="4230B327" w:rsid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8203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</w:t>
      </w:r>
      <w:r w:rsidR="00461229">
        <w:rPr>
          <w:rFonts w:ascii="Arial" w:hAnsi="Arial" w:cs="Arial"/>
          <w:sz w:val="24"/>
          <w:szCs w:val="24"/>
        </w:rPr>
        <w:t>read the articles on the links provided to deepen my understanding and explore other examples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earning outcome 2"/>
        <w:tblDescription w:val="A space for notes on learning outcome 2"/>
      </w:tblPr>
      <w:tblGrid>
        <w:gridCol w:w="9628"/>
      </w:tblGrid>
      <w:tr w:rsidR="00465C12" w14:paraId="0F6B795E" w14:textId="77777777" w:rsidTr="00465C12">
        <w:trPr>
          <w:trHeight w:val="9836"/>
        </w:trPr>
        <w:tc>
          <w:tcPr>
            <w:tcW w:w="9628" w:type="dxa"/>
          </w:tcPr>
          <w:p w14:paraId="31E092C6" w14:textId="36375CBB" w:rsidR="00465C12" w:rsidRDefault="00465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Notes:</w:t>
            </w:r>
          </w:p>
        </w:tc>
      </w:tr>
    </w:tbl>
    <w:p w14:paraId="5E4DDA5D" w14:textId="3E09FC34" w:rsidR="0058632D" w:rsidRDefault="005863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CAB6CC" w14:textId="778D6D94" w:rsidR="00D9714E" w:rsidRPr="00D9714E" w:rsidRDefault="00D9714E" w:rsidP="00D9714E">
      <w:pPr>
        <w:pStyle w:val="Heading2"/>
        <w:rPr>
          <w:u w:val="single"/>
        </w:rPr>
      </w:pPr>
      <w:r w:rsidRPr="00D9714E">
        <w:rPr>
          <w:u w:val="single"/>
        </w:rPr>
        <w:lastRenderedPageBreak/>
        <w:t>Learning outcome 3</w:t>
      </w:r>
    </w:p>
    <w:p w14:paraId="02D39232" w14:textId="3D9E1723" w:rsidR="00D9714E" w:rsidRPr="00D9714E" w:rsidRDefault="00461229" w:rsidP="00D9714E">
      <w:pPr>
        <w:rPr>
          <w:rFonts w:ascii="Arial" w:hAnsi="Arial" w:cs="Arial"/>
          <w:i/>
          <w:iCs/>
          <w:sz w:val="24"/>
          <w:szCs w:val="24"/>
        </w:rPr>
      </w:pPr>
      <w:r w:rsidRPr="00461229">
        <w:rPr>
          <w:rFonts w:ascii="Arial" w:hAnsi="Arial" w:cs="Arial"/>
          <w:i/>
          <w:iCs/>
          <w:sz w:val="24"/>
          <w:szCs w:val="24"/>
        </w:rPr>
        <w:t>Top tips and things to consider</w:t>
      </w:r>
    </w:p>
    <w:p w14:paraId="099C32BA" w14:textId="1627C331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8204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</w:t>
      </w:r>
      <w:r w:rsidR="00461229">
        <w:rPr>
          <w:rFonts w:ascii="Arial" w:hAnsi="Arial" w:cs="Arial"/>
          <w:sz w:val="24"/>
          <w:szCs w:val="24"/>
        </w:rPr>
        <w:t>explored the Bookbug programme and where it can play a part in our Reading Schools ELC journey</w:t>
      </w:r>
    </w:p>
    <w:p w14:paraId="4852C3A4" w14:textId="3D686C63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5558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</w:t>
      </w:r>
      <w:r w:rsidR="00461229">
        <w:rPr>
          <w:rFonts w:ascii="Arial" w:hAnsi="Arial" w:cs="Arial"/>
          <w:sz w:val="24"/>
          <w:szCs w:val="24"/>
        </w:rPr>
        <w:t>taken time to consider the work our setting already undertakes and where it can be incorporated into our journey to accreditation</w:t>
      </w:r>
    </w:p>
    <w:p w14:paraId="67F759F5" w14:textId="24F07A12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6093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</w:t>
      </w:r>
      <w:r w:rsidR="00461229">
        <w:rPr>
          <w:rFonts w:ascii="Arial" w:hAnsi="Arial" w:cs="Arial"/>
          <w:sz w:val="24"/>
          <w:szCs w:val="24"/>
        </w:rPr>
        <w:t>considered that achieving accreditation will look like for our setting and how we will celebrate our achievements with colleagues, the children and their families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earning outcome 3"/>
        <w:tblDescription w:val="A space for notes on learning outcome 3"/>
      </w:tblPr>
      <w:tblGrid>
        <w:gridCol w:w="9628"/>
      </w:tblGrid>
      <w:tr w:rsidR="00E71006" w14:paraId="20E77680" w14:textId="77777777" w:rsidTr="00E71006">
        <w:trPr>
          <w:trHeight w:val="9836"/>
        </w:trPr>
        <w:tc>
          <w:tcPr>
            <w:tcW w:w="9628" w:type="dxa"/>
          </w:tcPr>
          <w:p w14:paraId="6A06C604" w14:textId="77777777" w:rsidR="00E71006" w:rsidRDefault="00E71006" w:rsidP="00D97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E25F0F" w14:textId="77777777" w:rsidR="00D9714E" w:rsidRPr="00D9714E" w:rsidRDefault="00D9714E" w:rsidP="00D9714E">
      <w:pPr>
        <w:rPr>
          <w:rFonts w:ascii="Arial" w:hAnsi="Arial" w:cs="Arial"/>
          <w:sz w:val="24"/>
          <w:szCs w:val="24"/>
        </w:rPr>
      </w:pPr>
    </w:p>
    <w:sectPr w:rsidR="00D9714E" w:rsidRPr="00D9714E" w:rsidSect="000D55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4577" w14:textId="77777777" w:rsidR="00F77E62" w:rsidRDefault="00F77E62" w:rsidP="00802F59">
      <w:r>
        <w:separator/>
      </w:r>
    </w:p>
  </w:endnote>
  <w:endnote w:type="continuationSeparator" w:id="0">
    <w:p w14:paraId="6E62F99B" w14:textId="77777777" w:rsidR="00F77E62" w:rsidRDefault="00F77E62" w:rsidP="0080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BDA6" w14:textId="77777777" w:rsidR="00374305" w:rsidRDefault="00374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7349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4428C" w14:textId="77777777" w:rsidR="00294E04" w:rsidRDefault="00294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9CB2D" w14:textId="77777777" w:rsidR="00294E04" w:rsidRDefault="00294E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7119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96078" w14:textId="77777777" w:rsidR="00294E04" w:rsidRDefault="00294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B69FB4" w14:textId="77777777" w:rsidR="00114D63" w:rsidRDefault="0011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A7A5B" w14:textId="77777777" w:rsidR="00F77E62" w:rsidRDefault="00F77E62" w:rsidP="00802F59">
      <w:r>
        <w:separator/>
      </w:r>
    </w:p>
  </w:footnote>
  <w:footnote w:type="continuationSeparator" w:id="0">
    <w:p w14:paraId="64A669D4" w14:textId="77777777" w:rsidR="00F77E62" w:rsidRDefault="00F77E62" w:rsidP="0080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A8CF" w14:textId="77777777" w:rsidR="00374305" w:rsidRDefault="00374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4478" w14:textId="77777777" w:rsidR="00374305" w:rsidRDefault="00374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8D8F" w14:textId="77777777" w:rsidR="000D551E" w:rsidRDefault="000D551E" w:rsidP="00802F59">
    <w:pPr>
      <w:pStyle w:val="Header"/>
      <w:rPr>
        <w:noProof/>
        <w:lang w:eastAsia="en-GB"/>
      </w:rPr>
    </w:pPr>
  </w:p>
  <w:p w14:paraId="5DF06391" w14:textId="66131CCA" w:rsidR="000D551E" w:rsidRDefault="0058632D" w:rsidP="00802F59">
    <w:pPr>
      <w:pStyle w:val="Header"/>
    </w:pPr>
    <w:r>
      <w:rPr>
        <w:noProof/>
      </w:rPr>
      <w:drawing>
        <wp:inline distT="0" distB="0" distL="0" distR="0" wp14:anchorId="06446CA5" wp14:editId="0A08A1B4">
          <wp:extent cx="2834640" cy="665164"/>
          <wp:effectExtent l="0" t="0" r="3810" b="1905"/>
          <wp:docPr id="13961091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1091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2476" cy="678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8897D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5B3E"/>
    <w:multiLevelType w:val="hybridMultilevel"/>
    <w:tmpl w:val="22A21F10"/>
    <w:lvl w:ilvl="0" w:tplc="7A20B7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77C4"/>
    <w:multiLevelType w:val="hybridMultilevel"/>
    <w:tmpl w:val="E4BEF386"/>
    <w:lvl w:ilvl="0" w:tplc="7A20B7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400C0"/>
    <w:multiLevelType w:val="hybridMultilevel"/>
    <w:tmpl w:val="F2AC78DA"/>
    <w:lvl w:ilvl="0" w:tplc="7A20B7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405525">
    <w:abstractNumId w:val="2"/>
  </w:num>
  <w:num w:numId="2" w16cid:durableId="630793363">
    <w:abstractNumId w:val="3"/>
  </w:num>
  <w:num w:numId="3" w16cid:durableId="1297761921">
    <w:abstractNumId w:val="8"/>
  </w:num>
  <w:num w:numId="4" w16cid:durableId="2018069239">
    <w:abstractNumId w:val="9"/>
  </w:num>
  <w:num w:numId="5" w16cid:durableId="1268923569">
    <w:abstractNumId w:val="7"/>
  </w:num>
  <w:num w:numId="6" w16cid:durableId="1603340238">
    <w:abstractNumId w:val="10"/>
  </w:num>
  <w:num w:numId="7" w16cid:durableId="503474459">
    <w:abstractNumId w:val="6"/>
  </w:num>
  <w:num w:numId="8" w16cid:durableId="692418839">
    <w:abstractNumId w:val="0"/>
  </w:num>
  <w:num w:numId="9" w16cid:durableId="440880010">
    <w:abstractNumId w:val="5"/>
  </w:num>
  <w:num w:numId="10" w16cid:durableId="1754353398">
    <w:abstractNumId w:val="11"/>
  </w:num>
  <w:num w:numId="11" w16cid:durableId="1489518820">
    <w:abstractNumId w:val="4"/>
  </w:num>
  <w:num w:numId="12" w16cid:durableId="97171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4E"/>
    <w:rsid w:val="00001BB1"/>
    <w:rsid w:val="00025CF8"/>
    <w:rsid w:val="000B6619"/>
    <w:rsid w:val="000D551E"/>
    <w:rsid w:val="00110D6C"/>
    <w:rsid w:val="00114D63"/>
    <w:rsid w:val="00124179"/>
    <w:rsid w:val="00161015"/>
    <w:rsid w:val="0019556D"/>
    <w:rsid w:val="001E1627"/>
    <w:rsid w:val="00220885"/>
    <w:rsid w:val="00240513"/>
    <w:rsid w:val="00294E04"/>
    <w:rsid w:val="00313DDF"/>
    <w:rsid w:val="00374305"/>
    <w:rsid w:val="003B7AC5"/>
    <w:rsid w:val="004178DB"/>
    <w:rsid w:val="004611B6"/>
    <w:rsid w:val="00461229"/>
    <w:rsid w:val="00465C12"/>
    <w:rsid w:val="00484F65"/>
    <w:rsid w:val="004C5B16"/>
    <w:rsid w:val="0058632D"/>
    <w:rsid w:val="005F3F5B"/>
    <w:rsid w:val="00604914"/>
    <w:rsid w:val="00637DB8"/>
    <w:rsid w:val="00644DF2"/>
    <w:rsid w:val="0067142A"/>
    <w:rsid w:val="00691254"/>
    <w:rsid w:val="006C6E80"/>
    <w:rsid w:val="0077183F"/>
    <w:rsid w:val="007931D8"/>
    <w:rsid w:val="00797A84"/>
    <w:rsid w:val="007C2881"/>
    <w:rsid w:val="00802F59"/>
    <w:rsid w:val="00822BA9"/>
    <w:rsid w:val="008C411E"/>
    <w:rsid w:val="008E430F"/>
    <w:rsid w:val="00960251"/>
    <w:rsid w:val="00BB6523"/>
    <w:rsid w:val="00BC788D"/>
    <w:rsid w:val="00C07660"/>
    <w:rsid w:val="00CE53A8"/>
    <w:rsid w:val="00D25043"/>
    <w:rsid w:val="00D9714E"/>
    <w:rsid w:val="00DA54CB"/>
    <w:rsid w:val="00E125AF"/>
    <w:rsid w:val="00E20D4D"/>
    <w:rsid w:val="00E71006"/>
    <w:rsid w:val="00E75AD1"/>
    <w:rsid w:val="00EA3359"/>
    <w:rsid w:val="00ED4C42"/>
    <w:rsid w:val="00F63CAE"/>
    <w:rsid w:val="00F77E62"/>
    <w:rsid w:val="00FA158B"/>
    <w:rsid w:val="00FA6D16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937F"/>
  <w15:chartTrackingRefBased/>
  <w15:docId w15:val="{2BA4C5AA-F215-4CFC-8EB3-72505535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4E"/>
    <w:pPr>
      <w:spacing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14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9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714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.mcritchie\Documents\Custom%20Office%20Templates\1.%20Master%20Word%20document%20(default%20for%20general%20use)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7" ma:contentTypeDescription="Create a new document." ma:contentTypeScope="" ma:versionID="517d4b6cfeea9bcf8c099668de2ab6e0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fabd48f983e2d8052c42530991ce2ad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  <Notes xmlns="e8fe8bb9-e0d4-4ac3-b920-326070b987fc" xsi:nil="true"/>
  </documentManagement>
</p:properties>
</file>

<file path=customXml/itemProps1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684FF-FAA0-47DB-BF23-E87CC8818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BFBAB-597D-418B-A5F0-317E0116D759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Master Word document (default for general use)</Template>
  <TotalTime>13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Reading Schools checklist and note sheet</dc:title>
  <dc:subject/>
  <dc:creator>Becky McRitchie</dc:creator>
  <cp:keywords/>
  <dc:description/>
  <cp:lastModifiedBy>Liam McCallum</cp:lastModifiedBy>
  <cp:revision>4</cp:revision>
  <cp:lastPrinted>2024-01-09T13:34:00Z</cp:lastPrinted>
  <dcterms:created xsi:type="dcterms:W3CDTF">2025-08-11T16:23:00Z</dcterms:created>
  <dcterms:modified xsi:type="dcterms:W3CDTF">2025-08-11T16:36:00Z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